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98" w:rsidRPr="004114AB" w:rsidRDefault="00355E98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4114AB">
        <w:rPr>
          <w:sz w:val="32"/>
          <w:szCs w:val="32"/>
        </w:rPr>
        <w:t xml:space="preserve">Методом эквивалентного генератора определить ток во второй ветви (где </w:t>
      </w:r>
      <w:r w:rsidRPr="004114AB">
        <w:rPr>
          <w:sz w:val="32"/>
          <w:szCs w:val="32"/>
          <w:lang w:val="en-US"/>
        </w:rPr>
        <w:t>E</w:t>
      </w:r>
      <w:r w:rsidRPr="004114AB">
        <w:rPr>
          <w:sz w:val="32"/>
          <w:szCs w:val="32"/>
          <w:vertAlign w:val="subscript"/>
        </w:rPr>
        <w:t>2</w:t>
      </w:r>
      <w:r w:rsidRPr="004114AB">
        <w:rPr>
          <w:sz w:val="32"/>
          <w:szCs w:val="32"/>
        </w:rPr>
        <w:t xml:space="preserve"> и </w:t>
      </w:r>
      <w:r w:rsidRPr="004114AB">
        <w:rPr>
          <w:sz w:val="32"/>
          <w:szCs w:val="32"/>
          <w:lang w:val="en-US"/>
        </w:rPr>
        <w:t>R</w:t>
      </w:r>
      <w:r w:rsidRPr="004114AB">
        <w:rPr>
          <w:sz w:val="32"/>
          <w:szCs w:val="32"/>
          <w:vertAlign w:val="subscript"/>
        </w:rPr>
        <w:t>2</w:t>
      </w:r>
      <w:r w:rsidRPr="004114AB">
        <w:rPr>
          <w:noProof/>
          <w:sz w:val="32"/>
          <w:szCs w:val="32"/>
        </w:rPr>
        <w:t xml:space="preserve"> ).</w:t>
      </w:r>
      <w:r w:rsidRPr="004114AB">
        <w:rPr>
          <w:sz w:val="32"/>
          <w:szCs w:val="32"/>
        </w:rPr>
        <w:t xml:space="preserve"> Числовые данные парам</w:t>
      </w:r>
      <w:r>
        <w:rPr>
          <w:sz w:val="32"/>
          <w:szCs w:val="32"/>
        </w:rPr>
        <w:t xml:space="preserve">етров схемы указаны в таблице </w:t>
      </w:r>
    </w:p>
    <w:p w:rsidR="00355E98" w:rsidRDefault="00355E98" w:rsidP="00B575E3">
      <w:pPr>
        <w:widowControl/>
        <w:spacing w:before="4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567"/>
      </w:tblGrid>
      <w:tr w:rsidR="00355E98" w:rsidRPr="00AC4D24" w:rsidTr="00D56CF6">
        <w:trPr>
          <w:trHeight w:val="968"/>
        </w:trPr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R5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E6</w:t>
            </w:r>
          </w:p>
        </w:tc>
      </w:tr>
      <w:tr w:rsidR="00355E98" w:rsidRPr="00AC4D24" w:rsidTr="00D56CF6">
        <w:trPr>
          <w:trHeight w:val="139"/>
        </w:trPr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</w:tr>
      <w:tr w:rsidR="00355E98" w:rsidRPr="00AC4D24" w:rsidTr="00D56CF6">
        <w:trPr>
          <w:trHeight w:val="404"/>
        </w:trPr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AC4D24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D56CF6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5E98" w:rsidRPr="00D56CF6" w:rsidRDefault="00355E98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5E98" w:rsidRPr="00D56CF6" w:rsidRDefault="00355E98" w:rsidP="00D56CF6">
            <w:pPr>
              <w:widowControl/>
              <w:spacing w:before="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</w:tbl>
    <w:p w:rsidR="00355E98" w:rsidRDefault="00355E98" w:rsidP="00BD0526">
      <w:pPr>
        <w:tabs>
          <w:tab w:val="left" w:pos="142"/>
        </w:tabs>
      </w:pPr>
    </w:p>
    <w:p w:rsidR="00355E98" w:rsidRPr="004114AB" w:rsidRDefault="00355E98" w:rsidP="00041A8F">
      <w:pPr>
        <w:rPr>
          <w:sz w:val="32"/>
          <w:szCs w:val="32"/>
          <w:lang w:val="en-US"/>
        </w:rPr>
      </w:pPr>
      <w:r w:rsidRPr="00616185">
        <w:rPr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239.25pt">
            <v:imagedata r:id="rId7" o:title=""/>
          </v:shape>
        </w:pict>
      </w:r>
    </w:p>
    <w:sectPr w:rsidR="00355E98" w:rsidRPr="004114AB" w:rsidSect="009678F7">
      <w:headerReference w:type="default" r:id="rId8"/>
      <w:type w:val="continuous"/>
      <w:pgSz w:w="11909" w:h="16834" w:code="9"/>
      <w:pgMar w:top="851" w:right="851" w:bottom="851" w:left="1418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E98" w:rsidRDefault="00355E98" w:rsidP="00D50EDB">
      <w:r>
        <w:separator/>
      </w:r>
    </w:p>
  </w:endnote>
  <w:endnote w:type="continuationSeparator" w:id="0">
    <w:p w:rsidR="00355E98" w:rsidRDefault="00355E98" w:rsidP="00D50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E98" w:rsidRDefault="00355E98" w:rsidP="00D50EDB">
      <w:r>
        <w:separator/>
      </w:r>
    </w:p>
  </w:footnote>
  <w:footnote w:type="continuationSeparator" w:id="0">
    <w:p w:rsidR="00355E98" w:rsidRDefault="00355E98" w:rsidP="00D50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98" w:rsidRDefault="00355E98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355E98" w:rsidRDefault="00355E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FE176C"/>
    <w:lvl w:ilvl="0">
      <w:numFmt w:val="bullet"/>
      <w:lvlText w:val="*"/>
      <w:lvlJc w:val="left"/>
    </w:lvl>
  </w:abstractNum>
  <w:abstractNum w:abstractNumId="1">
    <w:nsid w:val="00235E26"/>
    <w:multiLevelType w:val="hybridMultilevel"/>
    <w:tmpl w:val="F502F434"/>
    <w:lvl w:ilvl="0" w:tplc="2B0CAE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16706B6"/>
    <w:multiLevelType w:val="multilevel"/>
    <w:tmpl w:val="6D82B1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094246D7"/>
    <w:multiLevelType w:val="hybridMultilevel"/>
    <w:tmpl w:val="EE70FF84"/>
    <w:lvl w:ilvl="0" w:tplc="802CAC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AC53E7F"/>
    <w:multiLevelType w:val="multilevel"/>
    <w:tmpl w:val="A3E88B6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24D36017"/>
    <w:multiLevelType w:val="hybridMultilevel"/>
    <w:tmpl w:val="3B708EB8"/>
    <w:lvl w:ilvl="0" w:tplc="403C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830777"/>
    <w:multiLevelType w:val="hybridMultilevel"/>
    <w:tmpl w:val="3F7CD6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FEB0A5A"/>
    <w:multiLevelType w:val="hybridMultilevel"/>
    <w:tmpl w:val="9DA2ED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4FD797E"/>
    <w:multiLevelType w:val="multilevel"/>
    <w:tmpl w:val="6D82B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cs="Times New Roman" w:hint="default"/>
      </w:rPr>
    </w:lvl>
  </w:abstractNum>
  <w:abstractNum w:abstractNumId="9">
    <w:nsid w:val="3D2D399B"/>
    <w:multiLevelType w:val="hybridMultilevel"/>
    <w:tmpl w:val="21704636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4B8150F"/>
    <w:multiLevelType w:val="hybridMultilevel"/>
    <w:tmpl w:val="7B44447E"/>
    <w:lvl w:ilvl="0" w:tplc="E9BEA4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79D168F"/>
    <w:multiLevelType w:val="hybridMultilevel"/>
    <w:tmpl w:val="60B217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D1723B"/>
    <w:multiLevelType w:val="hybridMultilevel"/>
    <w:tmpl w:val="EE70FF84"/>
    <w:lvl w:ilvl="0" w:tplc="802CAC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2400B78"/>
    <w:multiLevelType w:val="hybridMultilevel"/>
    <w:tmpl w:val="3350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66099"/>
    <w:multiLevelType w:val="hybridMultilevel"/>
    <w:tmpl w:val="0EF8804C"/>
    <w:lvl w:ilvl="0" w:tplc="0419000F">
      <w:start w:val="1"/>
      <w:numFmt w:val="decimal"/>
      <w:lvlText w:val="%1."/>
      <w:lvlJc w:val="left"/>
      <w:pPr>
        <w:ind w:left="7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915" w:hanging="180"/>
      </w:pPr>
      <w:rPr>
        <w:rFonts w:cs="Times New Roman"/>
      </w:rPr>
    </w:lvl>
  </w:abstractNum>
  <w:abstractNum w:abstractNumId="15">
    <w:nsid w:val="6B185289"/>
    <w:multiLevelType w:val="hybridMultilevel"/>
    <w:tmpl w:val="498E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F86902"/>
    <w:multiLevelType w:val="hybridMultilevel"/>
    <w:tmpl w:val="00B6A1FC"/>
    <w:lvl w:ilvl="0" w:tplc="403C8F96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73B2369B"/>
    <w:multiLevelType w:val="hybridMultilevel"/>
    <w:tmpl w:val="236A03C4"/>
    <w:lvl w:ilvl="0" w:tplc="0419000F">
      <w:start w:val="1"/>
      <w:numFmt w:val="decimal"/>
      <w:lvlText w:val="%1."/>
      <w:lvlJc w:val="left"/>
      <w:pPr>
        <w:ind w:left="100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795" w:hanging="180"/>
      </w:pPr>
      <w:rPr>
        <w:rFonts w:cs="Times New Roman"/>
      </w:rPr>
    </w:lvl>
  </w:abstractNum>
  <w:abstractNum w:abstractNumId="18">
    <w:nsid w:val="7C397565"/>
    <w:multiLevelType w:val="hybridMultilevel"/>
    <w:tmpl w:val="C82E31FC"/>
    <w:lvl w:ilvl="0" w:tplc="0419000F">
      <w:start w:val="1"/>
      <w:numFmt w:val="decimal"/>
      <w:lvlText w:val="%1."/>
      <w:lvlJc w:val="left"/>
      <w:pPr>
        <w:ind w:left="4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50" w:hanging="180"/>
      </w:pPr>
      <w:rPr>
        <w:rFonts w:cs="Times New Roman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18"/>
  </w:num>
  <w:num w:numId="9">
    <w:abstractNumId w:val="14"/>
  </w:num>
  <w:num w:numId="10">
    <w:abstractNumId w:val="17"/>
  </w:num>
  <w:num w:numId="11">
    <w:abstractNumId w:val="7"/>
  </w:num>
  <w:num w:numId="1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Courier New" w:hAnsi="Courier New" w:hint="default"/>
        </w:rPr>
      </w:lvl>
    </w:lvlOverride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15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526"/>
    <w:rsid w:val="00002347"/>
    <w:rsid w:val="00020CAC"/>
    <w:rsid w:val="00022760"/>
    <w:rsid w:val="000348BC"/>
    <w:rsid w:val="00041A8F"/>
    <w:rsid w:val="00042BFC"/>
    <w:rsid w:val="00071493"/>
    <w:rsid w:val="000A7C05"/>
    <w:rsid w:val="000B6078"/>
    <w:rsid w:val="000D5B41"/>
    <w:rsid w:val="000E2D92"/>
    <w:rsid w:val="000E32C0"/>
    <w:rsid w:val="000E4B82"/>
    <w:rsid w:val="000F1C4B"/>
    <w:rsid w:val="000F2AF0"/>
    <w:rsid w:val="001066C0"/>
    <w:rsid w:val="001073BA"/>
    <w:rsid w:val="00113B11"/>
    <w:rsid w:val="001271AE"/>
    <w:rsid w:val="00130002"/>
    <w:rsid w:val="0014444C"/>
    <w:rsid w:val="001522A3"/>
    <w:rsid w:val="00174472"/>
    <w:rsid w:val="001848B3"/>
    <w:rsid w:val="001A209B"/>
    <w:rsid w:val="001B0B02"/>
    <w:rsid w:val="001D2877"/>
    <w:rsid w:val="001E55C9"/>
    <w:rsid w:val="00241A82"/>
    <w:rsid w:val="00241C00"/>
    <w:rsid w:val="00252961"/>
    <w:rsid w:val="00252CE6"/>
    <w:rsid w:val="0025630F"/>
    <w:rsid w:val="002847F3"/>
    <w:rsid w:val="002B1FF2"/>
    <w:rsid w:val="002D0AD0"/>
    <w:rsid w:val="002D693F"/>
    <w:rsid w:val="002D77EE"/>
    <w:rsid w:val="002F347D"/>
    <w:rsid w:val="00302A53"/>
    <w:rsid w:val="00322E84"/>
    <w:rsid w:val="003406F4"/>
    <w:rsid w:val="0034519E"/>
    <w:rsid w:val="00355E98"/>
    <w:rsid w:val="0036008C"/>
    <w:rsid w:val="00372487"/>
    <w:rsid w:val="00391178"/>
    <w:rsid w:val="003B383A"/>
    <w:rsid w:val="003B456A"/>
    <w:rsid w:val="003B72B9"/>
    <w:rsid w:val="003C0804"/>
    <w:rsid w:val="003C4D6E"/>
    <w:rsid w:val="003D6A10"/>
    <w:rsid w:val="003E088B"/>
    <w:rsid w:val="003E11A6"/>
    <w:rsid w:val="003E36FC"/>
    <w:rsid w:val="003F1282"/>
    <w:rsid w:val="003F3079"/>
    <w:rsid w:val="003F686A"/>
    <w:rsid w:val="00405E14"/>
    <w:rsid w:val="004114AB"/>
    <w:rsid w:val="004126AA"/>
    <w:rsid w:val="00430F28"/>
    <w:rsid w:val="00436AB1"/>
    <w:rsid w:val="00443779"/>
    <w:rsid w:val="00446C8D"/>
    <w:rsid w:val="00456327"/>
    <w:rsid w:val="00464A81"/>
    <w:rsid w:val="004734CE"/>
    <w:rsid w:val="004814E0"/>
    <w:rsid w:val="00483798"/>
    <w:rsid w:val="004955F4"/>
    <w:rsid w:val="004A07A6"/>
    <w:rsid w:val="004A0F95"/>
    <w:rsid w:val="004A76D9"/>
    <w:rsid w:val="004C2F12"/>
    <w:rsid w:val="004C39AB"/>
    <w:rsid w:val="004D2916"/>
    <w:rsid w:val="004D7113"/>
    <w:rsid w:val="00522C4C"/>
    <w:rsid w:val="005313B5"/>
    <w:rsid w:val="00532CE0"/>
    <w:rsid w:val="00532D2C"/>
    <w:rsid w:val="005429A7"/>
    <w:rsid w:val="0055044A"/>
    <w:rsid w:val="00582B65"/>
    <w:rsid w:val="005A2987"/>
    <w:rsid w:val="005A4A4E"/>
    <w:rsid w:val="005B2BFA"/>
    <w:rsid w:val="005B5E0B"/>
    <w:rsid w:val="005C668C"/>
    <w:rsid w:val="005D1DDF"/>
    <w:rsid w:val="005D3431"/>
    <w:rsid w:val="005E47BE"/>
    <w:rsid w:val="006157BD"/>
    <w:rsid w:val="00616185"/>
    <w:rsid w:val="006239BF"/>
    <w:rsid w:val="006240CC"/>
    <w:rsid w:val="00624612"/>
    <w:rsid w:val="00627376"/>
    <w:rsid w:val="00655A01"/>
    <w:rsid w:val="00655ADB"/>
    <w:rsid w:val="006562F5"/>
    <w:rsid w:val="00661338"/>
    <w:rsid w:val="0067172D"/>
    <w:rsid w:val="006762A4"/>
    <w:rsid w:val="00676343"/>
    <w:rsid w:val="006A31AF"/>
    <w:rsid w:val="006C0380"/>
    <w:rsid w:val="006C5720"/>
    <w:rsid w:val="006C5D4A"/>
    <w:rsid w:val="006E26D6"/>
    <w:rsid w:val="00707A25"/>
    <w:rsid w:val="00711113"/>
    <w:rsid w:val="00716D52"/>
    <w:rsid w:val="00717C91"/>
    <w:rsid w:val="00720CC0"/>
    <w:rsid w:val="00733460"/>
    <w:rsid w:val="007401BE"/>
    <w:rsid w:val="007449B8"/>
    <w:rsid w:val="00764E84"/>
    <w:rsid w:val="00770763"/>
    <w:rsid w:val="00787DAB"/>
    <w:rsid w:val="007A363F"/>
    <w:rsid w:val="007B3601"/>
    <w:rsid w:val="007E10C6"/>
    <w:rsid w:val="007E45FD"/>
    <w:rsid w:val="007E7ABB"/>
    <w:rsid w:val="00800C3E"/>
    <w:rsid w:val="008024B1"/>
    <w:rsid w:val="00804125"/>
    <w:rsid w:val="00805471"/>
    <w:rsid w:val="0081009D"/>
    <w:rsid w:val="008173CE"/>
    <w:rsid w:val="008250E5"/>
    <w:rsid w:val="00842F7D"/>
    <w:rsid w:val="0085028E"/>
    <w:rsid w:val="008811D9"/>
    <w:rsid w:val="008A51AD"/>
    <w:rsid w:val="008C1FAF"/>
    <w:rsid w:val="008F2FE4"/>
    <w:rsid w:val="008F7302"/>
    <w:rsid w:val="008F7B87"/>
    <w:rsid w:val="0092266A"/>
    <w:rsid w:val="0092721C"/>
    <w:rsid w:val="00937A4D"/>
    <w:rsid w:val="00943BA1"/>
    <w:rsid w:val="009678F7"/>
    <w:rsid w:val="00985543"/>
    <w:rsid w:val="009A2164"/>
    <w:rsid w:val="009A3D0E"/>
    <w:rsid w:val="009B74FE"/>
    <w:rsid w:val="009C47DC"/>
    <w:rsid w:val="009D0DBD"/>
    <w:rsid w:val="009E02CE"/>
    <w:rsid w:val="00A10CBA"/>
    <w:rsid w:val="00A23A81"/>
    <w:rsid w:val="00A3777C"/>
    <w:rsid w:val="00A433C8"/>
    <w:rsid w:val="00A80A46"/>
    <w:rsid w:val="00A948DA"/>
    <w:rsid w:val="00AA7933"/>
    <w:rsid w:val="00AA7BEE"/>
    <w:rsid w:val="00AC0A39"/>
    <w:rsid w:val="00AC4D24"/>
    <w:rsid w:val="00AC6362"/>
    <w:rsid w:val="00AC799D"/>
    <w:rsid w:val="00AD21BC"/>
    <w:rsid w:val="00AF7E1E"/>
    <w:rsid w:val="00B04470"/>
    <w:rsid w:val="00B071A0"/>
    <w:rsid w:val="00B17ADE"/>
    <w:rsid w:val="00B43975"/>
    <w:rsid w:val="00B44242"/>
    <w:rsid w:val="00B575E3"/>
    <w:rsid w:val="00B578E4"/>
    <w:rsid w:val="00B61FD3"/>
    <w:rsid w:val="00B805B1"/>
    <w:rsid w:val="00BA7A8B"/>
    <w:rsid w:val="00BB7A71"/>
    <w:rsid w:val="00BC4199"/>
    <w:rsid w:val="00BC5C9B"/>
    <w:rsid w:val="00BD0526"/>
    <w:rsid w:val="00BE2FE7"/>
    <w:rsid w:val="00BF7B94"/>
    <w:rsid w:val="00C006E0"/>
    <w:rsid w:val="00C26819"/>
    <w:rsid w:val="00C332EF"/>
    <w:rsid w:val="00C45BF7"/>
    <w:rsid w:val="00C57681"/>
    <w:rsid w:val="00C603B6"/>
    <w:rsid w:val="00C93DCD"/>
    <w:rsid w:val="00C9692C"/>
    <w:rsid w:val="00C97ACE"/>
    <w:rsid w:val="00CA08D2"/>
    <w:rsid w:val="00CF2205"/>
    <w:rsid w:val="00D06BD0"/>
    <w:rsid w:val="00D15F73"/>
    <w:rsid w:val="00D16533"/>
    <w:rsid w:val="00D50EDB"/>
    <w:rsid w:val="00D51C29"/>
    <w:rsid w:val="00D56CF6"/>
    <w:rsid w:val="00D63F9D"/>
    <w:rsid w:val="00D6655B"/>
    <w:rsid w:val="00D80F48"/>
    <w:rsid w:val="00D9770C"/>
    <w:rsid w:val="00DA021C"/>
    <w:rsid w:val="00DB244D"/>
    <w:rsid w:val="00DB642E"/>
    <w:rsid w:val="00DC3872"/>
    <w:rsid w:val="00DE2D4D"/>
    <w:rsid w:val="00DE3707"/>
    <w:rsid w:val="00E03A0E"/>
    <w:rsid w:val="00E06CE0"/>
    <w:rsid w:val="00E137C3"/>
    <w:rsid w:val="00E1766B"/>
    <w:rsid w:val="00E208FC"/>
    <w:rsid w:val="00E26E90"/>
    <w:rsid w:val="00E40A26"/>
    <w:rsid w:val="00E4192B"/>
    <w:rsid w:val="00E506DA"/>
    <w:rsid w:val="00E60415"/>
    <w:rsid w:val="00E6272C"/>
    <w:rsid w:val="00E74EED"/>
    <w:rsid w:val="00E77240"/>
    <w:rsid w:val="00E778BD"/>
    <w:rsid w:val="00E83289"/>
    <w:rsid w:val="00E8351E"/>
    <w:rsid w:val="00E84B31"/>
    <w:rsid w:val="00E96CFF"/>
    <w:rsid w:val="00EA1784"/>
    <w:rsid w:val="00EB6F9A"/>
    <w:rsid w:val="00EB7027"/>
    <w:rsid w:val="00EC6510"/>
    <w:rsid w:val="00ED0733"/>
    <w:rsid w:val="00EE1812"/>
    <w:rsid w:val="00EF0880"/>
    <w:rsid w:val="00EF4120"/>
    <w:rsid w:val="00EF6880"/>
    <w:rsid w:val="00F00061"/>
    <w:rsid w:val="00F110A9"/>
    <w:rsid w:val="00F22CA4"/>
    <w:rsid w:val="00F56131"/>
    <w:rsid w:val="00F72764"/>
    <w:rsid w:val="00F753A7"/>
    <w:rsid w:val="00F8318B"/>
    <w:rsid w:val="00F84260"/>
    <w:rsid w:val="00F94E74"/>
    <w:rsid w:val="00FA4041"/>
    <w:rsid w:val="00FB309B"/>
    <w:rsid w:val="00FC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3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0526"/>
    <w:pPr>
      <w:keepNext/>
      <w:widowControl/>
      <w:spacing w:line="300" w:lineRule="auto"/>
      <w:ind w:left="440" w:hanging="440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052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0E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0ED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50E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0ED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436A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5A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0061"/>
    <w:rPr>
      <w:rFonts w:cs="Times New Roman"/>
      <w:color w:val="808080"/>
    </w:rPr>
  </w:style>
  <w:style w:type="paragraph" w:styleId="NoSpacing">
    <w:name w:val="No Spacing"/>
    <w:uiPriority w:val="99"/>
    <w:qFormat/>
    <w:rsid w:val="00EB702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35</Words>
  <Characters>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2012-11-09T11:22:00Z</cp:lastPrinted>
  <dcterms:created xsi:type="dcterms:W3CDTF">2001-12-31T23:30:00Z</dcterms:created>
  <dcterms:modified xsi:type="dcterms:W3CDTF">2016-01-21T08:02:00Z</dcterms:modified>
</cp:coreProperties>
</file>