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448" w:rsidRPr="005657B5" w:rsidRDefault="001F1448" w:rsidP="005657B5">
      <w:pPr>
        <w:jc w:val="center"/>
        <w:rPr>
          <w:rFonts w:ascii="Times New Roman" w:hAnsi="Times New Roman" w:cs="Times New Roman"/>
          <w:sz w:val="28"/>
          <w:szCs w:val="28"/>
        </w:rPr>
      </w:pPr>
      <w:r w:rsidRPr="005657B5">
        <w:rPr>
          <w:rFonts w:ascii="Times New Roman" w:hAnsi="Times New Roman" w:cs="Times New Roman"/>
          <w:sz w:val="28"/>
          <w:szCs w:val="28"/>
        </w:rPr>
        <w:t>ТИПОВОЙ РАСЧЕТ ПО ЭЛЕКТРОСТАТИК</w:t>
      </w:r>
      <w:r>
        <w:rPr>
          <w:rFonts w:ascii="Times New Roman" w:hAnsi="Times New Roman" w:cs="Times New Roman"/>
          <w:sz w:val="28"/>
          <w:szCs w:val="28"/>
        </w:rPr>
        <w:t>Е (</w:t>
      </w:r>
      <w:r w:rsidRPr="005657B5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7B5">
        <w:rPr>
          <w:rFonts w:ascii="Times New Roman" w:hAnsi="Times New Roman" w:cs="Times New Roman"/>
          <w:sz w:val="28"/>
          <w:szCs w:val="28"/>
        </w:rPr>
        <w:t>– 13)</w:t>
      </w:r>
    </w:p>
    <w:p w:rsidR="001F1448" w:rsidRDefault="001F144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15.55pt;margin-top:15.65pt;width:198.6pt;height:243.85pt;rotation:1;z-index:251658240">
            <v:imagedata r:id="rId7" o:title=""/>
            <w10:wrap type="square"/>
          </v:shape>
        </w:pict>
      </w:r>
    </w:p>
    <w:p w:rsidR="001F1448" w:rsidRPr="005657B5" w:rsidRDefault="001F1448" w:rsidP="005657B5">
      <w:pPr>
        <w:jc w:val="center"/>
        <w:rPr>
          <w:rFonts w:ascii="Times New Roman" w:hAnsi="Times New Roman" w:cs="Times New Roman"/>
          <w:sz w:val="28"/>
          <w:szCs w:val="28"/>
        </w:rPr>
      </w:pPr>
      <w:r w:rsidRPr="005657B5">
        <w:rPr>
          <w:rFonts w:ascii="Times New Roman" w:hAnsi="Times New Roman" w:cs="Times New Roman"/>
          <w:sz w:val="28"/>
          <w:szCs w:val="28"/>
        </w:rPr>
        <w:t>ВАРИАНТ 01-10</w:t>
      </w:r>
    </w:p>
    <w:p w:rsidR="001F1448" w:rsidRPr="005657B5" w:rsidRDefault="001F1448" w:rsidP="00840E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57B5">
        <w:rPr>
          <w:rFonts w:ascii="Times New Roman" w:hAnsi="Times New Roman" w:cs="Times New Roman"/>
          <w:sz w:val="28"/>
          <w:szCs w:val="28"/>
        </w:rPr>
        <w:t>Три квадратные металлические пластины толщиной 1 </w:t>
      </w:r>
      <w:r>
        <w:rPr>
          <w:rFonts w:ascii="Times New Roman" w:hAnsi="Times New Roman" w:cs="Times New Roman"/>
          <w:sz w:val="28"/>
          <w:szCs w:val="28"/>
        </w:rPr>
        <w:t>мм и площадью 0,25м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657B5">
        <w:rPr>
          <w:rFonts w:ascii="Times New Roman" w:hAnsi="Times New Roman" w:cs="Times New Roman"/>
          <w:sz w:val="28"/>
          <w:szCs w:val="28"/>
        </w:rPr>
        <w:t xml:space="preserve"> каждая имеют заряды </w:t>
      </w:r>
      <w:r w:rsidRPr="005657B5">
        <w:rPr>
          <w:rFonts w:ascii="Times New Roman" w:hAnsi="Times New Roman" w:cs="Times New Roman"/>
          <w:i/>
          <w:iCs/>
          <w:sz w:val="28"/>
          <w:szCs w:val="28"/>
          <w:lang w:val="en-US"/>
        </w:rPr>
        <w:t>q</w:t>
      </w:r>
      <w:r w:rsidRPr="005657B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5657B5">
        <w:rPr>
          <w:rFonts w:ascii="Times New Roman" w:hAnsi="Times New Roman" w:cs="Times New Roman"/>
          <w:sz w:val="28"/>
          <w:szCs w:val="28"/>
        </w:rPr>
        <w:t xml:space="preserve">, </w:t>
      </w:r>
      <w:r w:rsidRPr="005657B5">
        <w:rPr>
          <w:rFonts w:ascii="Times New Roman" w:hAnsi="Times New Roman" w:cs="Times New Roman"/>
          <w:i/>
          <w:iCs/>
          <w:sz w:val="28"/>
          <w:szCs w:val="28"/>
          <w:lang w:val="en-US"/>
        </w:rPr>
        <w:t>q</w:t>
      </w:r>
      <w:r w:rsidRPr="005657B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657B5">
        <w:rPr>
          <w:rFonts w:ascii="Times New Roman" w:hAnsi="Times New Roman" w:cs="Times New Roman"/>
          <w:sz w:val="28"/>
          <w:szCs w:val="28"/>
        </w:rPr>
        <w:t xml:space="preserve">, </w:t>
      </w:r>
      <w:r w:rsidRPr="005657B5">
        <w:rPr>
          <w:rFonts w:ascii="Times New Roman" w:hAnsi="Times New Roman" w:cs="Times New Roman"/>
          <w:i/>
          <w:iCs/>
          <w:sz w:val="28"/>
          <w:szCs w:val="28"/>
          <w:lang w:val="en-US"/>
        </w:rPr>
        <w:t>q</w:t>
      </w:r>
      <w:r w:rsidRPr="005657B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5657B5">
        <w:rPr>
          <w:rFonts w:ascii="Times New Roman" w:hAnsi="Times New Roman" w:cs="Times New Roman"/>
          <w:sz w:val="28"/>
          <w:szCs w:val="28"/>
        </w:rPr>
        <w:t xml:space="preserve">. Пространство между первой и второй пластиной частично заполнено диэлектриком толщиной </w:t>
      </w:r>
      <w:r w:rsidRPr="005657B5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 w:rsidRPr="005657B5">
        <w:rPr>
          <w:rFonts w:ascii="Times New Roman" w:hAnsi="Times New Roman" w:cs="Times New Roman"/>
          <w:sz w:val="28"/>
          <w:szCs w:val="28"/>
        </w:rPr>
        <w:t xml:space="preserve"> и относительной диэлектрической проницаемостью ε</w:t>
      </w:r>
      <w:r w:rsidRPr="005657B5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5657B5">
        <w:rPr>
          <w:rFonts w:ascii="Times New Roman" w:hAnsi="Times New Roman" w:cs="Times New Roman"/>
          <w:sz w:val="28"/>
          <w:szCs w:val="28"/>
        </w:rPr>
        <w:t>. Пространство между второй и третьей пластиной залито жидкостью с диэлектрической проницаемостью ε</w:t>
      </w:r>
      <w:r w:rsidRPr="005657B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5657B5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1F1448" w:rsidRPr="005657B5" w:rsidRDefault="001F1448" w:rsidP="00840E2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57B5">
        <w:rPr>
          <w:rFonts w:ascii="Times New Roman" w:hAnsi="Times New Roman" w:cs="Times New Roman"/>
          <w:sz w:val="28"/>
          <w:szCs w:val="28"/>
        </w:rPr>
        <w:t>Необходимо:</w:t>
      </w:r>
    </w:p>
    <w:p w:rsidR="001F1448" w:rsidRPr="005657B5" w:rsidRDefault="001F1448" w:rsidP="00840E24">
      <w:pPr>
        <w:pStyle w:val="ListParagraph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657B5">
        <w:rPr>
          <w:rFonts w:ascii="Times New Roman" w:hAnsi="Times New Roman" w:cs="Times New Roman"/>
          <w:sz w:val="28"/>
          <w:szCs w:val="28"/>
        </w:rPr>
        <w:t xml:space="preserve">Определить значения напряженности, электрического смещения в точках </w:t>
      </w:r>
      <w:r w:rsidRPr="005657B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657B5">
        <w:rPr>
          <w:rFonts w:ascii="Times New Roman" w:hAnsi="Times New Roman" w:cs="Times New Roman"/>
          <w:sz w:val="28"/>
          <w:szCs w:val="28"/>
        </w:rPr>
        <w:t>,</w:t>
      </w:r>
      <w:r w:rsidRPr="005657B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657B5">
        <w:rPr>
          <w:rFonts w:ascii="Times New Roman" w:hAnsi="Times New Roman" w:cs="Times New Roman"/>
          <w:sz w:val="28"/>
          <w:szCs w:val="28"/>
        </w:rPr>
        <w:t>,</w:t>
      </w:r>
      <w:r w:rsidRPr="005657B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657B5">
        <w:rPr>
          <w:rFonts w:ascii="Times New Roman" w:hAnsi="Times New Roman" w:cs="Times New Roman"/>
          <w:sz w:val="28"/>
          <w:szCs w:val="28"/>
        </w:rPr>
        <w:t>,</w:t>
      </w:r>
      <w:r w:rsidRPr="005657B5"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657B5"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657B5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657B5">
        <w:rPr>
          <w:rFonts w:ascii="Times New Roman" w:hAnsi="Times New Roman" w:cs="Times New Roman"/>
          <w:sz w:val="28"/>
          <w:szCs w:val="28"/>
        </w:rPr>
        <w:t xml:space="preserve">. Принять значение потенциала в точке </w:t>
      </w:r>
      <w:r w:rsidRPr="005657B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657B5">
        <w:rPr>
          <w:rFonts w:ascii="Times New Roman" w:hAnsi="Times New Roman" w:cs="Times New Roman"/>
          <w:sz w:val="28"/>
          <w:szCs w:val="28"/>
        </w:rPr>
        <w:t xml:space="preserve"> за нуль.</w:t>
      </w:r>
    </w:p>
    <w:p w:rsidR="001F1448" w:rsidRPr="005657B5" w:rsidRDefault="001F1448" w:rsidP="00840E24">
      <w:pPr>
        <w:pStyle w:val="ListParagraph"/>
        <w:numPr>
          <w:ilvl w:val="0"/>
          <w:numId w:val="2"/>
        </w:numPr>
        <w:tabs>
          <w:tab w:val="left" w:pos="284"/>
          <w:tab w:val="left" w:pos="744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657B5">
        <w:rPr>
          <w:rFonts w:ascii="Times New Roman" w:hAnsi="Times New Roman" w:cs="Times New Roman"/>
          <w:sz w:val="28"/>
          <w:szCs w:val="28"/>
        </w:rPr>
        <w:t xml:space="preserve">Построить график зависимостей </w:t>
      </w:r>
      <w:r w:rsidRPr="005657B5">
        <w:rPr>
          <w:rFonts w:ascii="Times New Roman" w:hAnsi="Times New Roman" w:cs="Times New Roman"/>
          <w:i/>
          <w:iCs/>
          <w:sz w:val="28"/>
          <w:szCs w:val="28"/>
          <w:lang w:val="en-US"/>
        </w:rPr>
        <w:t>E</w:t>
      </w:r>
      <w:r w:rsidRPr="005657B5">
        <w:rPr>
          <w:rFonts w:ascii="Times New Roman" w:hAnsi="Times New Roman" w:cs="Times New Roman"/>
          <w:sz w:val="28"/>
          <w:szCs w:val="28"/>
        </w:rPr>
        <w:t>(</w:t>
      </w:r>
      <w:r w:rsidRPr="005657B5"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r w:rsidRPr="005657B5">
        <w:rPr>
          <w:rFonts w:ascii="Times New Roman" w:hAnsi="Times New Roman" w:cs="Times New Roman"/>
          <w:sz w:val="28"/>
          <w:szCs w:val="28"/>
        </w:rPr>
        <w:t>),</w:t>
      </w:r>
      <w:r w:rsidRPr="005657B5">
        <w:rPr>
          <w:rFonts w:ascii="Times New Roman" w:hAnsi="Times New Roman" w:cs="Times New Roman"/>
          <w:i/>
          <w:iCs/>
          <w:sz w:val="28"/>
          <w:szCs w:val="28"/>
          <w:lang w:val="en-US"/>
        </w:rPr>
        <w:t>D</w:t>
      </w:r>
      <w:r w:rsidRPr="005657B5">
        <w:rPr>
          <w:rFonts w:ascii="Times New Roman" w:hAnsi="Times New Roman" w:cs="Times New Roman"/>
          <w:sz w:val="28"/>
          <w:szCs w:val="28"/>
        </w:rPr>
        <w:t>(</w:t>
      </w:r>
      <w:r w:rsidRPr="005657B5"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r w:rsidRPr="005657B5">
        <w:rPr>
          <w:rFonts w:ascii="Times New Roman" w:hAnsi="Times New Roman" w:cs="Times New Roman"/>
          <w:sz w:val="28"/>
          <w:szCs w:val="28"/>
        </w:rPr>
        <w:t>)</w:t>
      </w:r>
      <w:r w:rsidRPr="00840E24">
        <w:rPr>
          <w:rFonts w:ascii="Times New Roman" w:hAnsi="Times New Roman" w:cs="Times New Roman"/>
          <w:sz w:val="28"/>
          <w:szCs w:val="28"/>
        </w:rPr>
        <w:t xml:space="preserve"> </w:t>
      </w:r>
      <w:r w:rsidRPr="005657B5">
        <w:rPr>
          <w:rFonts w:ascii="Times New Roman" w:hAnsi="Times New Roman" w:cs="Times New Roman"/>
          <w:sz w:val="28"/>
          <w:szCs w:val="28"/>
        </w:rPr>
        <w:t xml:space="preserve">и </w:t>
      </w:r>
      <w:r w:rsidRPr="00840E24">
        <w:rPr>
          <w:rFonts w:ascii="Times New Roman" w:hAnsi="Times New Roman" w:cs="Times New Roman"/>
          <w:i/>
          <w:iCs/>
          <w:sz w:val="28"/>
          <w:szCs w:val="28"/>
        </w:rPr>
        <w:t>φ</w:t>
      </w:r>
      <w:r w:rsidRPr="005657B5">
        <w:rPr>
          <w:rFonts w:ascii="Times New Roman" w:hAnsi="Times New Roman" w:cs="Times New Roman"/>
          <w:sz w:val="28"/>
          <w:szCs w:val="28"/>
        </w:rPr>
        <w:t>(</w:t>
      </w:r>
      <w:r w:rsidRPr="00840E24"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r w:rsidRPr="005657B5">
        <w:rPr>
          <w:rFonts w:ascii="Times New Roman" w:hAnsi="Times New Roman" w:cs="Times New Roman"/>
          <w:sz w:val="28"/>
          <w:szCs w:val="28"/>
        </w:rPr>
        <w:t>).</w:t>
      </w:r>
    </w:p>
    <w:p w:rsidR="001F1448" w:rsidRPr="005657B5" w:rsidRDefault="001F1448" w:rsidP="00840E24">
      <w:pPr>
        <w:pStyle w:val="ListParagraph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657B5">
        <w:rPr>
          <w:rFonts w:ascii="Times New Roman" w:hAnsi="Times New Roman" w:cs="Times New Roman"/>
          <w:sz w:val="28"/>
          <w:szCs w:val="28"/>
        </w:rPr>
        <w:t>Рассчитать поверхностные плотности свободных зарядов на сторонах металлических пластин.</w:t>
      </w:r>
    </w:p>
    <w:p w:rsidR="001F1448" w:rsidRPr="005657B5" w:rsidRDefault="001F1448" w:rsidP="00840E24">
      <w:pPr>
        <w:pStyle w:val="ListParagraph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657B5">
        <w:rPr>
          <w:rFonts w:ascii="Times New Roman" w:hAnsi="Times New Roman" w:cs="Times New Roman"/>
          <w:sz w:val="28"/>
          <w:szCs w:val="28"/>
        </w:rPr>
        <w:t>Найти поверхностную плотность связанных зарядов на границах</w:t>
      </w:r>
    </w:p>
    <w:p w:rsidR="001F1448" w:rsidRPr="005657B5" w:rsidRDefault="001F1448" w:rsidP="00840E24">
      <w:pPr>
        <w:pStyle w:val="ListParagraph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657B5">
        <w:rPr>
          <w:rFonts w:ascii="Times New Roman" w:hAnsi="Times New Roman" w:cs="Times New Roman"/>
          <w:sz w:val="28"/>
          <w:szCs w:val="28"/>
        </w:rPr>
        <w:t xml:space="preserve">Найти плотность энергии электрического поля в точках </w:t>
      </w:r>
      <w:r w:rsidRPr="005657B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657B5">
        <w:rPr>
          <w:rFonts w:ascii="Times New Roman" w:hAnsi="Times New Roman" w:cs="Times New Roman"/>
          <w:sz w:val="28"/>
          <w:szCs w:val="28"/>
        </w:rPr>
        <w:t xml:space="preserve">, </w:t>
      </w:r>
      <w:r w:rsidRPr="005657B5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657B5">
        <w:rPr>
          <w:rFonts w:ascii="Times New Roman" w:hAnsi="Times New Roman" w:cs="Times New Roman"/>
          <w:sz w:val="28"/>
          <w:szCs w:val="28"/>
        </w:rPr>
        <w:t xml:space="preserve">, </w:t>
      </w:r>
      <w:r w:rsidRPr="005657B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657B5">
        <w:rPr>
          <w:rFonts w:ascii="Times New Roman" w:hAnsi="Times New Roman" w:cs="Times New Roman"/>
          <w:sz w:val="28"/>
          <w:szCs w:val="28"/>
        </w:rPr>
        <w:t xml:space="preserve">, </w:t>
      </w:r>
      <w:r w:rsidRPr="005657B5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5657B5">
        <w:rPr>
          <w:rFonts w:ascii="Times New Roman" w:hAnsi="Times New Roman" w:cs="Times New Roman"/>
          <w:sz w:val="28"/>
          <w:szCs w:val="28"/>
        </w:rPr>
        <w:t xml:space="preserve">, </w:t>
      </w:r>
      <w:r w:rsidRPr="005657B5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5657B5">
        <w:rPr>
          <w:rFonts w:ascii="Times New Roman" w:hAnsi="Times New Roman" w:cs="Times New Roman"/>
          <w:sz w:val="28"/>
          <w:szCs w:val="28"/>
        </w:rPr>
        <w:t xml:space="preserve">, </w:t>
      </w:r>
      <w:r w:rsidRPr="005657B5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657B5">
        <w:rPr>
          <w:rFonts w:ascii="Times New Roman" w:hAnsi="Times New Roman" w:cs="Times New Roman"/>
          <w:sz w:val="28"/>
          <w:szCs w:val="28"/>
        </w:rPr>
        <w:t>.</w:t>
      </w:r>
    </w:p>
    <w:p w:rsidR="001F1448" w:rsidRPr="005657B5" w:rsidRDefault="001F1448" w:rsidP="00840E24">
      <w:pPr>
        <w:pStyle w:val="ListParagraph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657B5">
        <w:rPr>
          <w:rFonts w:ascii="Times New Roman" w:hAnsi="Times New Roman" w:cs="Times New Roman"/>
          <w:sz w:val="28"/>
          <w:szCs w:val="28"/>
        </w:rPr>
        <w:t>Определить силы, действующие на металлические пластины.</w:t>
      </w:r>
    </w:p>
    <w:p w:rsidR="001F1448" w:rsidRDefault="001F1448" w:rsidP="00840E24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F1448" w:rsidRPr="005657B5" w:rsidRDefault="001F1448" w:rsidP="005657B5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5657B5">
        <w:rPr>
          <w:rFonts w:ascii="Times New Roman" w:hAnsi="Times New Roman" w:cs="Times New Roman"/>
          <w:sz w:val="28"/>
          <w:szCs w:val="28"/>
        </w:rPr>
        <w:t>Записать данные своего варианта.</w:t>
      </w:r>
    </w:p>
    <w:p w:rsidR="001F1448" w:rsidRPr="005657B5" w:rsidRDefault="001F144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-8" w:type="dxa"/>
        <w:tblCellMar>
          <w:left w:w="10" w:type="dxa"/>
          <w:right w:w="10" w:type="dxa"/>
        </w:tblCellMar>
        <w:tblLook w:val="00A0"/>
      </w:tblPr>
      <w:tblGrid>
        <w:gridCol w:w="2278"/>
        <w:gridCol w:w="1087"/>
        <w:gridCol w:w="1087"/>
        <w:gridCol w:w="1087"/>
        <w:gridCol w:w="992"/>
        <w:gridCol w:w="992"/>
        <w:gridCol w:w="992"/>
        <w:gridCol w:w="856"/>
        <w:gridCol w:w="856"/>
      </w:tblGrid>
      <w:tr w:rsidR="001F1448" w:rsidRPr="005657B5">
        <w:trPr>
          <w:trHeight w:val="440"/>
        </w:trPr>
        <w:tc>
          <w:tcPr>
            <w:tcW w:w="2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448" w:rsidRPr="001550EE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варианта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B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q</w:t>
            </w:r>
            <w:r w:rsidRPr="005657B5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B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B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B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 w:rsidRPr="005657B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ε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ε</w:t>
            </w:r>
            <w:r w:rsidRPr="005657B5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1F1448" w:rsidRPr="005657B5">
        <w:trPr>
          <w:trHeight w:val="440"/>
        </w:trPr>
        <w:tc>
          <w:tcPr>
            <w:tcW w:w="22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F1448" w:rsidRPr="0087713C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∙</w:t>
            </w: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-6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∙</w:t>
            </w: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-6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∙</w:t>
            </w: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-6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8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F1448" w:rsidRPr="005657B5">
        <w:trPr>
          <w:trHeight w:val="440"/>
        </w:trPr>
        <w:tc>
          <w:tcPr>
            <w:tcW w:w="2278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∙</w:t>
            </w: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-6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∙</w:t>
            </w: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-6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∙</w:t>
            </w: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-6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F1448" w:rsidRPr="005657B5">
        <w:trPr>
          <w:trHeight w:val="440"/>
        </w:trPr>
        <w:tc>
          <w:tcPr>
            <w:tcW w:w="2278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∙</w:t>
            </w: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-7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∙</w:t>
            </w: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-7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∙</w:t>
            </w: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-7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F1448" w:rsidRPr="005657B5">
        <w:trPr>
          <w:trHeight w:val="440"/>
        </w:trPr>
        <w:tc>
          <w:tcPr>
            <w:tcW w:w="2278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∙</w:t>
            </w: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-7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∙</w:t>
            </w: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-7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∙</w:t>
            </w: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-7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F1448" w:rsidRPr="005657B5">
        <w:trPr>
          <w:trHeight w:val="440"/>
        </w:trPr>
        <w:tc>
          <w:tcPr>
            <w:tcW w:w="2278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∙</w:t>
            </w: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-8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∙</w:t>
            </w: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-8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∙</w:t>
            </w: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-8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1448" w:rsidRPr="004F0059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2,</w:t>
            </w: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F1448" w:rsidRPr="005657B5">
        <w:trPr>
          <w:trHeight w:val="440"/>
        </w:trPr>
        <w:tc>
          <w:tcPr>
            <w:tcW w:w="2278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∙</w:t>
            </w: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-8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∙</w:t>
            </w: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-8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∙</w:t>
            </w: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-8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1448" w:rsidRPr="004F0059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F1448" w:rsidRPr="005657B5">
        <w:trPr>
          <w:trHeight w:val="440"/>
        </w:trPr>
        <w:tc>
          <w:tcPr>
            <w:tcW w:w="2278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∙</w:t>
            </w: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-8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∙</w:t>
            </w: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-8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1F1448" w:rsidRPr="000225DE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5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</w:t>
            </w:r>
            <w:r w:rsidRPr="000225DE">
              <w:rPr>
                <w:rFonts w:ascii="Times New Roman" w:hAnsi="Times New Roman" w:cs="Times New Roman"/>
                <w:sz w:val="28"/>
                <w:szCs w:val="28"/>
              </w:rPr>
              <w:t>∙10</w:t>
            </w:r>
            <w:r w:rsidRPr="000225DE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-8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F1448" w:rsidRPr="005657B5">
        <w:trPr>
          <w:trHeight w:val="440"/>
        </w:trPr>
        <w:tc>
          <w:tcPr>
            <w:tcW w:w="2278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∙</w:t>
            </w: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-8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∙</w:t>
            </w: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-8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∙</w:t>
            </w: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-8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F1448" w:rsidRPr="005657B5">
        <w:trPr>
          <w:trHeight w:val="440"/>
        </w:trPr>
        <w:tc>
          <w:tcPr>
            <w:tcW w:w="2278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∙</w:t>
            </w: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-9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∙</w:t>
            </w: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-9</w:t>
            </w:r>
          </w:p>
        </w:tc>
        <w:tc>
          <w:tcPr>
            <w:tcW w:w="1087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∙</w:t>
            </w: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-9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6" w:type="dxa"/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F1448" w:rsidRPr="005657B5">
        <w:trPr>
          <w:trHeight w:val="440"/>
        </w:trPr>
        <w:tc>
          <w:tcPr>
            <w:tcW w:w="227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∙</w:t>
            </w: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-9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∙</w:t>
            </w: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-9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F1448" w:rsidRPr="005657B5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∙</w:t>
            </w:r>
            <w:r w:rsidRPr="005657B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-9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F1448" w:rsidRPr="004F0059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F1448" w:rsidRPr="004F0059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F1448" w:rsidRPr="004F0059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F1448" w:rsidRPr="004F0059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F1448" w:rsidRPr="004F0059" w:rsidRDefault="001F1448" w:rsidP="001550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</w:tbl>
    <w:p w:rsidR="001F1448" w:rsidRPr="005657B5" w:rsidRDefault="001F1448">
      <w:pPr>
        <w:rPr>
          <w:rFonts w:ascii="Times New Roman" w:hAnsi="Times New Roman" w:cs="Times New Roman"/>
          <w:sz w:val="28"/>
          <w:szCs w:val="28"/>
        </w:rPr>
      </w:pPr>
    </w:p>
    <w:p w:rsidR="001F1448" w:rsidRPr="000711F6" w:rsidRDefault="001F1448" w:rsidP="00822726"/>
    <w:sectPr w:rsidR="001F1448" w:rsidRPr="000711F6" w:rsidSect="005657B5">
      <w:type w:val="continuous"/>
      <w:pgSz w:w="11909" w:h="16834"/>
      <w:pgMar w:top="851" w:right="851" w:bottom="851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448" w:rsidRDefault="001F1448" w:rsidP="00770991">
      <w:r>
        <w:separator/>
      </w:r>
    </w:p>
  </w:endnote>
  <w:endnote w:type="continuationSeparator" w:id="1">
    <w:p w:rsidR="001F1448" w:rsidRDefault="001F1448" w:rsidP="007709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448" w:rsidRDefault="001F1448"/>
  </w:footnote>
  <w:footnote w:type="continuationSeparator" w:id="1">
    <w:p w:rsidR="001F1448" w:rsidRDefault="001F144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E3BF9"/>
    <w:multiLevelType w:val="hybridMultilevel"/>
    <w:tmpl w:val="2424E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85DB6"/>
    <w:multiLevelType w:val="hybridMultilevel"/>
    <w:tmpl w:val="E012C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9"/>
  <w:hyphenationZone w:val="357"/>
  <w:doNotHyphenateCaps/>
  <w:evenAndOddHeaders/>
  <w:drawingGridHorizontalSpacing w:val="120"/>
  <w:drawingGridVerticalSpacing w:val="181"/>
  <w:displayHorizont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0991"/>
    <w:rsid w:val="00000A18"/>
    <w:rsid w:val="000225DE"/>
    <w:rsid w:val="00037438"/>
    <w:rsid w:val="000711F6"/>
    <w:rsid w:val="000A671A"/>
    <w:rsid w:val="000B0C07"/>
    <w:rsid w:val="000C1EC6"/>
    <w:rsid w:val="00126955"/>
    <w:rsid w:val="001550EE"/>
    <w:rsid w:val="001F1448"/>
    <w:rsid w:val="00230742"/>
    <w:rsid w:val="002B1F61"/>
    <w:rsid w:val="00334917"/>
    <w:rsid w:val="00337B08"/>
    <w:rsid w:val="00356DB0"/>
    <w:rsid w:val="0036668C"/>
    <w:rsid w:val="00387948"/>
    <w:rsid w:val="003E3D35"/>
    <w:rsid w:val="00413F11"/>
    <w:rsid w:val="004A1576"/>
    <w:rsid w:val="004C4F55"/>
    <w:rsid w:val="004F0059"/>
    <w:rsid w:val="005060D1"/>
    <w:rsid w:val="005657B5"/>
    <w:rsid w:val="005A6AA0"/>
    <w:rsid w:val="005B51C9"/>
    <w:rsid w:val="005F5245"/>
    <w:rsid w:val="00744BAF"/>
    <w:rsid w:val="00770991"/>
    <w:rsid w:val="00803FF9"/>
    <w:rsid w:val="00822726"/>
    <w:rsid w:val="00840E24"/>
    <w:rsid w:val="0087713C"/>
    <w:rsid w:val="009B040C"/>
    <w:rsid w:val="00A55C33"/>
    <w:rsid w:val="00AA6BA9"/>
    <w:rsid w:val="00AB2F13"/>
    <w:rsid w:val="00AD5AE9"/>
    <w:rsid w:val="00B44BA4"/>
    <w:rsid w:val="00BA7255"/>
    <w:rsid w:val="00CD0C7F"/>
    <w:rsid w:val="00D377EC"/>
    <w:rsid w:val="00DC4175"/>
    <w:rsid w:val="00EF0A50"/>
    <w:rsid w:val="00F53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991"/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70991"/>
    <w:rPr>
      <w:color w:val="auto"/>
      <w:u w:val="single"/>
    </w:rPr>
  </w:style>
  <w:style w:type="paragraph" w:styleId="ListParagraph">
    <w:name w:val="List Paragraph"/>
    <w:basedOn w:val="Normal"/>
    <w:uiPriority w:val="99"/>
    <w:qFormat/>
    <w:rsid w:val="005657B5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87713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8771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713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296</TotalTime>
  <Pages>1</Pages>
  <Words>199</Words>
  <Characters>1136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Бочаров</dc:creator>
  <cp:keywords/>
  <dc:description/>
  <cp:lastModifiedBy>home</cp:lastModifiedBy>
  <cp:revision>22</cp:revision>
  <dcterms:created xsi:type="dcterms:W3CDTF">2014-10-02T11:03:00Z</dcterms:created>
  <dcterms:modified xsi:type="dcterms:W3CDTF">2016-01-07T18:01:00Z</dcterms:modified>
</cp:coreProperties>
</file>