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4E" w:rsidRPr="003B5894" w:rsidRDefault="00BF054E" w:rsidP="003B5894">
      <w:pPr>
        <w:jc w:val="center"/>
        <w:rPr>
          <w:sz w:val="28"/>
          <w:szCs w:val="28"/>
        </w:rPr>
      </w:pPr>
      <w:r w:rsidRPr="003B5894">
        <w:rPr>
          <w:b/>
          <w:bCs/>
          <w:sz w:val="28"/>
          <w:szCs w:val="28"/>
        </w:rPr>
        <w:t>Задача 1</w:t>
      </w:r>
    </w:p>
    <w:p w:rsidR="00BF054E" w:rsidRPr="003B5894" w:rsidRDefault="00BF054E" w:rsidP="003B5894">
      <w:pPr>
        <w:ind w:firstLine="720"/>
        <w:jc w:val="both"/>
        <w:rPr>
          <w:sz w:val="28"/>
          <w:szCs w:val="28"/>
        </w:rPr>
      </w:pPr>
      <w:r w:rsidRPr="003B5894">
        <w:rPr>
          <w:sz w:val="28"/>
          <w:szCs w:val="28"/>
        </w:rPr>
        <w:t>Восстановите по данным таблицы 1 о затратах (издержках) фирмы значения недостающих показателей.</w:t>
      </w:r>
    </w:p>
    <w:p w:rsidR="00BF054E" w:rsidRPr="003B5894" w:rsidRDefault="00BF054E" w:rsidP="003B5894">
      <w:pPr>
        <w:ind w:firstLine="720"/>
        <w:jc w:val="right"/>
        <w:rPr>
          <w:b/>
          <w:bCs/>
          <w:sz w:val="28"/>
          <w:szCs w:val="28"/>
        </w:rPr>
      </w:pPr>
      <w:r w:rsidRPr="003B5894">
        <w:rPr>
          <w:b/>
          <w:bCs/>
          <w:sz w:val="28"/>
          <w:szCs w:val="28"/>
        </w:rPr>
        <w:t>Таблица 1</w:t>
      </w:r>
    </w:p>
    <w:tbl>
      <w:tblPr>
        <w:tblW w:w="61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761"/>
        <w:gridCol w:w="723"/>
        <w:gridCol w:w="691"/>
        <w:gridCol w:w="761"/>
        <w:gridCol w:w="808"/>
        <w:gridCol w:w="776"/>
        <w:gridCol w:w="682"/>
      </w:tblGrid>
      <w:tr w:rsidR="00BF054E" w:rsidRPr="003B5894">
        <w:tc>
          <w:tcPr>
            <w:tcW w:w="965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  <w:r w:rsidRPr="003B5894">
              <w:rPr>
                <w:sz w:val="28"/>
                <w:szCs w:val="28"/>
              </w:rPr>
              <w:t>Q</w:t>
            </w:r>
          </w:p>
        </w:tc>
        <w:tc>
          <w:tcPr>
            <w:tcW w:w="761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  <w:r w:rsidRPr="003B5894">
              <w:rPr>
                <w:sz w:val="28"/>
                <w:szCs w:val="28"/>
              </w:rPr>
              <w:t>ТС</w:t>
            </w:r>
          </w:p>
        </w:tc>
        <w:tc>
          <w:tcPr>
            <w:tcW w:w="723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  <w:r w:rsidRPr="003B5894">
              <w:rPr>
                <w:sz w:val="28"/>
                <w:szCs w:val="28"/>
              </w:rPr>
              <w:t>FC</w:t>
            </w:r>
          </w:p>
        </w:tc>
        <w:tc>
          <w:tcPr>
            <w:tcW w:w="691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  <w:r w:rsidRPr="003B5894">
              <w:rPr>
                <w:sz w:val="28"/>
                <w:szCs w:val="28"/>
              </w:rPr>
              <w:t>VC</w:t>
            </w:r>
          </w:p>
        </w:tc>
        <w:tc>
          <w:tcPr>
            <w:tcW w:w="761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  <w:r w:rsidRPr="003B5894">
              <w:rPr>
                <w:sz w:val="28"/>
                <w:szCs w:val="28"/>
              </w:rPr>
              <w:t>АFC</w:t>
            </w:r>
          </w:p>
        </w:tc>
        <w:tc>
          <w:tcPr>
            <w:tcW w:w="808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  <w:r w:rsidRPr="003B5894">
              <w:rPr>
                <w:sz w:val="28"/>
                <w:szCs w:val="28"/>
              </w:rPr>
              <w:t>АVC</w:t>
            </w:r>
          </w:p>
        </w:tc>
        <w:tc>
          <w:tcPr>
            <w:tcW w:w="776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  <w:r w:rsidRPr="003B5894">
              <w:rPr>
                <w:sz w:val="28"/>
                <w:szCs w:val="28"/>
              </w:rPr>
              <w:t>АТC</w:t>
            </w:r>
          </w:p>
        </w:tc>
        <w:tc>
          <w:tcPr>
            <w:tcW w:w="682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  <w:r w:rsidRPr="003B5894">
              <w:rPr>
                <w:sz w:val="28"/>
                <w:szCs w:val="28"/>
              </w:rPr>
              <w:t>МC</w:t>
            </w:r>
          </w:p>
        </w:tc>
      </w:tr>
      <w:tr w:rsidR="00BF054E" w:rsidRPr="003B5894">
        <w:tc>
          <w:tcPr>
            <w:tcW w:w="965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  <w:r w:rsidRPr="003B5894">
              <w:rPr>
                <w:sz w:val="28"/>
                <w:szCs w:val="28"/>
              </w:rPr>
              <w:t>100</w:t>
            </w:r>
          </w:p>
        </w:tc>
        <w:tc>
          <w:tcPr>
            <w:tcW w:w="761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  <w:r w:rsidRPr="003B5894">
              <w:rPr>
                <w:sz w:val="28"/>
                <w:szCs w:val="28"/>
              </w:rPr>
              <w:t>300</w:t>
            </w:r>
          </w:p>
        </w:tc>
        <w:tc>
          <w:tcPr>
            <w:tcW w:w="691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  <w:r w:rsidRPr="003B5894">
              <w:rPr>
                <w:sz w:val="28"/>
                <w:szCs w:val="28"/>
              </w:rPr>
              <w:t>11</w:t>
            </w:r>
          </w:p>
        </w:tc>
        <w:tc>
          <w:tcPr>
            <w:tcW w:w="682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</w:p>
        </w:tc>
      </w:tr>
      <w:tr w:rsidR="00BF054E" w:rsidRPr="003B5894">
        <w:tc>
          <w:tcPr>
            <w:tcW w:w="965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  <w:r w:rsidRPr="003B5894">
              <w:rPr>
                <w:sz w:val="28"/>
                <w:szCs w:val="28"/>
              </w:rPr>
              <w:t>200</w:t>
            </w:r>
          </w:p>
        </w:tc>
        <w:tc>
          <w:tcPr>
            <w:tcW w:w="761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  <w:r w:rsidRPr="003B5894">
              <w:rPr>
                <w:sz w:val="28"/>
                <w:szCs w:val="28"/>
              </w:rPr>
              <w:t>7</w:t>
            </w:r>
          </w:p>
        </w:tc>
      </w:tr>
      <w:tr w:rsidR="00BF054E" w:rsidRPr="003B5894">
        <w:tc>
          <w:tcPr>
            <w:tcW w:w="965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  <w:r w:rsidRPr="003B5894">
              <w:rPr>
                <w:sz w:val="28"/>
                <w:szCs w:val="28"/>
              </w:rPr>
              <w:t>300</w:t>
            </w:r>
          </w:p>
        </w:tc>
        <w:tc>
          <w:tcPr>
            <w:tcW w:w="761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  <w:r w:rsidRPr="003B5894">
              <w:rPr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:rsidR="00BF054E" w:rsidRPr="003B5894" w:rsidRDefault="00BF054E" w:rsidP="003B58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054E" w:rsidRPr="003B5894" w:rsidRDefault="00BF054E" w:rsidP="003B5894">
      <w:pPr>
        <w:jc w:val="center"/>
        <w:rPr>
          <w:b/>
          <w:bCs/>
          <w:sz w:val="28"/>
          <w:szCs w:val="28"/>
        </w:rPr>
      </w:pPr>
    </w:p>
    <w:p w:rsidR="00BF054E" w:rsidRDefault="00BF054E" w:rsidP="003B5894">
      <w:pPr>
        <w:jc w:val="center"/>
        <w:rPr>
          <w:b/>
          <w:bCs/>
          <w:sz w:val="28"/>
          <w:szCs w:val="28"/>
        </w:rPr>
      </w:pPr>
      <w:r w:rsidRPr="003B5894">
        <w:rPr>
          <w:b/>
          <w:bCs/>
          <w:sz w:val="28"/>
          <w:szCs w:val="28"/>
        </w:rPr>
        <w:t>Задача 2</w:t>
      </w:r>
    </w:p>
    <w:p w:rsidR="00BF054E" w:rsidRPr="005B365A" w:rsidRDefault="00BF054E" w:rsidP="005B365A">
      <w:pPr>
        <w:ind w:firstLine="720"/>
        <w:rPr>
          <w:sz w:val="28"/>
          <w:szCs w:val="28"/>
        </w:rPr>
      </w:pPr>
      <w:r w:rsidRPr="005B365A">
        <w:rPr>
          <w:sz w:val="28"/>
          <w:szCs w:val="28"/>
        </w:rPr>
        <w:t>Фирма  находится в условиях совершенной конкуренции. Зависимость общих затрат от выпуска продукции  представлена в таблице: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72"/>
        <w:gridCol w:w="992"/>
        <w:gridCol w:w="851"/>
        <w:gridCol w:w="992"/>
        <w:gridCol w:w="992"/>
        <w:gridCol w:w="851"/>
        <w:gridCol w:w="992"/>
        <w:gridCol w:w="992"/>
      </w:tblGrid>
      <w:tr w:rsidR="00BF054E" w:rsidRPr="005B365A" w:rsidTr="00BE7C9C">
        <w:tblPrEx>
          <w:tblCellMar>
            <w:top w:w="0" w:type="dxa"/>
            <w:bottom w:w="0" w:type="dxa"/>
          </w:tblCellMar>
        </w:tblPrEx>
        <w:tc>
          <w:tcPr>
            <w:tcW w:w="1972" w:type="dxa"/>
          </w:tcPr>
          <w:p w:rsidR="00BF054E" w:rsidRPr="005B365A" w:rsidRDefault="00BF054E" w:rsidP="005B365A">
            <w:pPr>
              <w:rPr>
                <w:sz w:val="28"/>
                <w:szCs w:val="28"/>
              </w:rPr>
            </w:pPr>
            <w:r w:rsidRPr="005B365A">
              <w:rPr>
                <w:sz w:val="28"/>
                <w:szCs w:val="28"/>
              </w:rPr>
              <w:t xml:space="preserve">Выпуск продукции, </w:t>
            </w:r>
            <w:r>
              <w:rPr>
                <w:sz w:val="28"/>
                <w:szCs w:val="28"/>
              </w:rPr>
              <w:t>тыс.</w:t>
            </w:r>
            <w:r w:rsidRPr="005B365A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BF054E" w:rsidRPr="005B365A" w:rsidRDefault="00BF054E" w:rsidP="005B365A">
            <w:pPr>
              <w:rPr>
                <w:sz w:val="28"/>
                <w:szCs w:val="28"/>
              </w:rPr>
            </w:pPr>
            <w:r w:rsidRPr="005B365A">
              <w:rPr>
                <w:sz w:val="28"/>
                <w:szCs w:val="28"/>
              </w:rPr>
              <w:t xml:space="preserve"> </w:t>
            </w:r>
          </w:p>
          <w:p w:rsidR="00BF054E" w:rsidRPr="005B365A" w:rsidRDefault="00BF054E" w:rsidP="005B365A">
            <w:pPr>
              <w:ind w:right="117"/>
              <w:rPr>
                <w:sz w:val="28"/>
                <w:szCs w:val="28"/>
              </w:rPr>
            </w:pPr>
            <w:r w:rsidRPr="005B365A"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851" w:type="dxa"/>
          </w:tcPr>
          <w:p w:rsidR="00BF054E" w:rsidRPr="005B365A" w:rsidRDefault="00BF054E" w:rsidP="005B365A">
            <w:pPr>
              <w:rPr>
                <w:sz w:val="28"/>
                <w:szCs w:val="28"/>
              </w:rPr>
            </w:pPr>
          </w:p>
          <w:p w:rsidR="00BF054E" w:rsidRPr="005B365A" w:rsidRDefault="00BF054E" w:rsidP="005B365A">
            <w:pPr>
              <w:rPr>
                <w:sz w:val="28"/>
                <w:szCs w:val="28"/>
              </w:rPr>
            </w:pPr>
            <w:r w:rsidRPr="005B365A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BF054E" w:rsidRPr="005B365A" w:rsidRDefault="00BF054E" w:rsidP="005B365A">
            <w:pPr>
              <w:rPr>
                <w:sz w:val="28"/>
                <w:szCs w:val="28"/>
              </w:rPr>
            </w:pPr>
          </w:p>
          <w:p w:rsidR="00BF054E" w:rsidRPr="005B365A" w:rsidRDefault="00BF054E" w:rsidP="005B365A">
            <w:pPr>
              <w:rPr>
                <w:sz w:val="28"/>
                <w:szCs w:val="28"/>
              </w:rPr>
            </w:pPr>
            <w:r w:rsidRPr="005B365A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992" w:type="dxa"/>
          </w:tcPr>
          <w:p w:rsidR="00BF054E" w:rsidRPr="005B365A" w:rsidRDefault="00BF054E" w:rsidP="005B365A">
            <w:pPr>
              <w:rPr>
                <w:sz w:val="28"/>
                <w:szCs w:val="28"/>
              </w:rPr>
            </w:pPr>
          </w:p>
          <w:p w:rsidR="00BF054E" w:rsidRPr="005B365A" w:rsidRDefault="00BF054E" w:rsidP="005B365A">
            <w:pPr>
              <w:rPr>
                <w:sz w:val="28"/>
                <w:szCs w:val="28"/>
              </w:rPr>
            </w:pPr>
            <w:r w:rsidRPr="005B365A"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851" w:type="dxa"/>
          </w:tcPr>
          <w:p w:rsidR="00BF054E" w:rsidRPr="005B365A" w:rsidRDefault="00BF054E" w:rsidP="005B365A">
            <w:pPr>
              <w:rPr>
                <w:sz w:val="28"/>
                <w:szCs w:val="28"/>
              </w:rPr>
            </w:pPr>
          </w:p>
          <w:p w:rsidR="00BF054E" w:rsidRPr="005B365A" w:rsidRDefault="00BF054E" w:rsidP="005B365A">
            <w:pPr>
              <w:rPr>
                <w:sz w:val="28"/>
                <w:szCs w:val="28"/>
              </w:rPr>
            </w:pPr>
            <w:r w:rsidRPr="005B365A">
              <w:rPr>
                <w:sz w:val="28"/>
                <w:szCs w:val="28"/>
              </w:rPr>
              <w:t xml:space="preserve">     4           </w:t>
            </w:r>
          </w:p>
        </w:tc>
        <w:tc>
          <w:tcPr>
            <w:tcW w:w="992" w:type="dxa"/>
          </w:tcPr>
          <w:p w:rsidR="00BF054E" w:rsidRPr="005B365A" w:rsidRDefault="00BF054E" w:rsidP="005B365A">
            <w:pPr>
              <w:rPr>
                <w:sz w:val="28"/>
                <w:szCs w:val="28"/>
              </w:rPr>
            </w:pPr>
          </w:p>
          <w:p w:rsidR="00BF054E" w:rsidRPr="005B365A" w:rsidRDefault="00BF054E" w:rsidP="005B365A">
            <w:pPr>
              <w:rPr>
                <w:sz w:val="28"/>
                <w:szCs w:val="28"/>
              </w:rPr>
            </w:pPr>
            <w:r w:rsidRPr="005B365A">
              <w:rPr>
                <w:sz w:val="28"/>
                <w:szCs w:val="28"/>
              </w:rPr>
              <w:t xml:space="preserve">       5</w:t>
            </w:r>
          </w:p>
        </w:tc>
        <w:tc>
          <w:tcPr>
            <w:tcW w:w="992" w:type="dxa"/>
          </w:tcPr>
          <w:p w:rsidR="00BF054E" w:rsidRPr="005B365A" w:rsidRDefault="00BF054E" w:rsidP="005B365A">
            <w:pPr>
              <w:rPr>
                <w:sz w:val="28"/>
                <w:szCs w:val="28"/>
              </w:rPr>
            </w:pPr>
          </w:p>
          <w:p w:rsidR="00BF054E" w:rsidRPr="005B365A" w:rsidRDefault="00BF054E" w:rsidP="005B365A">
            <w:pPr>
              <w:rPr>
                <w:sz w:val="28"/>
                <w:szCs w:val="28"/>
              </w:rPr>
            </w:pPr>
            <w:r w:rsidRPr="005B365A">
              <w:rPr>
                <w:sz w:val="28"/>
                <w:szCs w:val="28"/>
              </w:rPr>
              <w:t xml:space="preserve">      6</w:t>
            </w:r>
          </w:p>
        </w:tc>
      </w:tr>
      <w:tr w:rsidR="00BF054E" w:rsidRPr="005B365A" w:rsidTr="00BE7C9C">
        <w:tblPrEx>
          <w:tblCellMar>
            <w:top w:w="0" w:type="dxa"/>
            <w:bottom w:w="0" w:type="dxa"/>
          </w:tblCellMar>
        </w:tblPrEx>
        <w:tc>
          <w:tcPr>
            <w:tcW w:w="1972" w:type="dxa"/>
          </w:tcPr>
          <w:p w:rsidR="00BF054E" w:rsidRPr="005B365A" w:rsidRDefault="00BF054E" w:rsidP="005B365A">
            <w:pPr>
              <w:rPr>
                <w:sz w:val="28"/>
                <w:szCs w:val="28"/>
              </w:rPr>
            </w:pPr>
            <w:r w:rsidRPr="005B365A">
              <w:rPr>
                <w:sz w:val="28"/>
                <w:szCs w:val="28"/>
              </w:rPr>
              <w:t xml:space="preserve">Общие затраты, </w:t>
            </w:r>
            <w:r>
              <w:rPr>
                <w:sz w:val="28"/>
                <w:szCs w:val="28"/>
              </w:rPr>
              <w:t>тыс.руб.</w:t>
            </w:r>
          </w:p>
        </w:tc>
        <w:tc>
          <w:tcPr>
            <w:tcW w:w="992" w:type="dxa"/>
          </w:tcPr>
          <w:p w:rsidR="00BF054E" w:rsidRPr="005B365A" w:rsidRDefault="00BF054E" w:rsidP="005B365A">
            <w:pPr>
              <w:rPr>
                <w:sz w:val="28"/>
                <w:szCs w:val="28"/>
              </w:rPr>
            </w:pPr>
          </w:p>
          <w:p w:rsidR="00BF054E" w:rsidRPr="005B365A" w:rsidRDefault="00BF054E" w:rsidP="005B365A">
            <w:pPr>
              <w:rPr>
                <w:sz w:val="28"/>
                <w:szCs w:val="28"/>
              </w:rPr>
            </w:pPr>
            <w:r w:rsidRPr="005B365A">
              <w:rPr>
                <w:sz w:val="28"/>
                <w:szCs w:val="28"/>
              </w:rPr>
              <w:t xml:space="preserve">     6 </w:t>
            </w:r>
          </w:p>
        </w:tc>
        <w:tc>
          <w:tcPr>
            <w:tcW w:w="851" w:type="dxa"/>
          </w:tcPr>
          <w:p w:rsidR="00BF054E" w:rsidRPr="005B365A" w:rsidRDefault="00BF054E" w:rsidP="005B365A">
            <w:pPr>
              <w:rPr>
                <w:sz w:val="28"/>
                <w:szCs w:val="28"/>
              </w:rPr>
            </w:pPr>
          </w:p>
          <w:p w:rsidR="00BF054E" w:rsidRPr="005B365A" w:rsidRDefault="00BF054E" w:rsidP="005B365A">
            <w:pPr>
              <w:rPr>
                <w:sz w:val="28"/>
                <w:szCs w:val="28"/>
              </w:rPr>
            </w:pPr>
            <w:r w:rsidRPr="005B365A">
              <w:rPr>
                <w:sz w:val="28"/>
                <w:szCs w:val="28"/>
              </w:rPr>
              <w:t xml:space="preserve">     10</w:t>
            </w:r>
          </w:p>
        </w:tc>
        <w:tc>
          <w:tcPr>
            <w:tcW w:w="992" w:type="dxa"/>
          </w:tcPr>
          <w:p w:rsidR="00BF054E" w:rsidRPr="005B365A" w:rsidRDefault="00BF054E" w:rsidP="005B365A">
            <w:pPr>
              <w:rPr>
                <w:sz w:val="28"/>
                <w:szCs w:val="28"/>
              </w:rPr>
            </w:pPr>
          </w:p>
          <w:p w:rsidR="00BF054E" w:rsidRPr="005B365A" w:rsidRDefault="00BF054E" w:rsidP="005B365A">
            <w:pPr>
              <w:rPr>
                <w:sz w:val="28"/>
                <w:szCs w:val="28"/>
              </w:rPr>
            </w:pPr>
            <w:r w:rsidRPr="005B365A">
              <w:rPr>
                <w:sz w:val="28"/>
                <w:szCs w:val="28"/>
              </w:rPr>
              <w:t xml:space="preserve">     14</w:t>
            </w:r>
          </w:p>
        </w:tc>
        <w:tc>
          <w:tcPr>
            <w:tcW w:w="992" w:type="dxa"/>
          </w:tcPr>
          <w:p w:rsidR="00BF054E" w:rsidRPr="005B365A" w:rsidRDefault="00BF054E" w:rsidP="005B365A">
            <w:pPr>
              <w:rPr>
                <w:sz w:val="28"/>
                <w:szCs w:val="28"/>
              </w:rPr>
            </w:pPr>
          </w:p>
          <w:p w:rsidR="00BF054E" w:rsidRPr="005B365A" w:rsidRDefault="00BF054E" w:rsidP="005B365A">
            <w:pPr>
              <w:rPr>
                <w:sz w:val="28"/>
                <w:szCs w:val="28"/>
              </w:rPr>
            </w:pPr>
            <w:r w:rsidRPr="005B365A">
              <w:rPr>
                <w:sz w:val="28"/>
                <w:szCs w:val="28"/>
              </w:rPr>
              <w:t xml:space="preserve">     16</w:t>
            </w:r>
          </w:p>
        </w:tc>
        <w:tc>
          <w:tcPr>
            <w:tcW w:w="851" w:type="dxa"/>
          </w:tcPr>
          <w:p w:rsidR="00BF054E" w:rsidRPr="005B365A" w:rsidRDefault="00BF054E" w:rsidP="005B365A">
            <w:pPr>
              <w:rPr>
                <w:sz w:val="28"/>
                <w:szCs w:val="28"/>
              </w:rPr>
            </w:pPr>
          </w:p>
          <w:p w:rsidR="00BF054E" w:rsidRPr="005B365A" w:rsidRDefault="00BF054E" w:rsidP="005B365A">
            <w:pPr>
              <w:rPr>
                <w:sz w:val="28"/>
                <w:szCs w:val="28"/>
              </w:rPr>
            </w:pPr>
            <w:r w:rsidRPr="005B365A">
              <w:rPr>
                <w:sz w:val="28"/>
                <w:szCs w:val="28"/>
              </w:rPr>
              <w:t xml:space="preserve">     20</w:t>
            </w:r>
          </w:p>
        </w:tc>
        <w:tc>
          <w:tcPr>
            <w:tcW w:w="992" w:type="dxa"/>
          </w:tcPr>
          <w:p w:rsidR="00BF054E" w:rsidRPr="005B365A" w:rsidRDefault="00BF054E" w:rsidP="005B365A">
            <w:pPr>
              <w:rPr>
                <w:sz w:val="28"/>
                <w:szCs w:val="28"/>
              </w:rPr>
            </w:pPr>
          </w:p>
          <w:p w:rsidR="00BF054E" w:rsidRPr="005B365A" w:rsidRDefault="00BF054E" w:rsidP="005B365A">
            <w:pPr>
              <w:rPr>
                <w:sz w:val="28"/>
                <w:szCs w:val="28"/>
              </w:rPr>
            </w:pPr>
            <w:r w:rsidRPr="005B365A">
              <w:rPr>
                <w:sz w:val="28"/>
                <w:szCs w:val="28"/>
              </w:rPr>
              <w:t xml:space="preserve">     26</w:t>
            </w:r>
          </w:p>
        </w:tc>
        <w:tc>
          <w:tcPr>
            <w:tcW w:w="992" w:type="dxa"/>
          </w:tcPr>
          <w:p w:rsidR="00BF054E" w:rsidRPr="005B365A" w:rsidRDefault="00BF054E" w:rsidP="005B365A">
            <w:pPr>
              <w:rPr>
                <w:sz w:val="28"/>
                <w:szCs w:val="28"/>
              </w:rPr>
            </w:pPr>
          </w:p>
          <w:p w:rsidR="00BF054E" w:rsidRPr="005B365A" w:rsidRDefault="00BF054E" w:rsidP="005B365A">
            <w:pPr>
              <w:rPr>
                <w:sz w:val="28"/>
                <w:szCs w:val="28"/>
              </w:rPr>
            </w:pPr>
            <w:r w:rsidRPr="005B365A">
              <w:rPr>
                <w:sz w:val="28"/>
                <w:szCs w:val="28"/>
              </w:rPr>
              <w:t xml:space="preserve">     36</w:t>
            </w:r>
          </w:p>
        </w:tc>
      </w:tr>
    </w:tbl>
    <w:p w:rsidR="00BF054E" w:rsidRDefault="00BF054E" w:rsidP="003B5894">
      <w:pPr>
        <w:rPr>
          <w:sz w:val="28"/>
          <w:szCs w:val="28"/>
        </w:rPr>
      </w:pPr>
      <w:r w:rsidRPr="005B365A">
        <w:rPr>
          <w:sz w:val="28"/>
          <w:szCs w:val="28"/>
        </w:rPr>
        <w:t xml:space="preserve">Рыночная цена в настоящее время равна </w:t>
      </w:r>
      <w:r>
        <w:rPr>
          <w:sz w:val="28"/>
          <w:szCs w:val="28"/>
        </w:rPr>
        <w:t>6</w:t>
      </w:r>
      <w:r w:rsidRPr="005B365A">
        <w:rPr>
          <w:sz w:val="28"/>
          <w:szCs w:val="28"/>
        </w:rPr>
        <w:t xml:space="preserve"> тыс.руб за 1 шт.</w:t>
      </w:r>
    </w:p>
    <w:p w:rsidR="00BF054E" w:rsidRPr="005B365A" w:rsidRDefault="00BF054E" w:rsidP="003B5894">
      <w:pPr>
        <w:rPr>
          <w:sz w:val="28"/>
          <w:szCs w:val="28"/>
        </w:rPr>
      </w:pPr>
    </w:p>
    <w:p w:rsidR="00BF054E" w:rsidRDefault="00BF054E" w:rsidP="003B5894">
      <w:pPr>
        <w:rPr>
          <w:sz w:val="28"/>
          <w:szCs w:val="28"/>
        </w:rPr>
      </w:pPr>
      <w:r w:rsidRPr="003B5894">
        <w:rPr>
          <w:sz w:val="28"/>
          <w:szCs w:val="28"/>
        </w:rPr>
        <w:t>1. Определите</w:t>
      </w:r>
      <w:r>
        <w:rPr>
          <w:sz w:val="28"/>
          <w:szCs w:val="28"/>
        </w:rPr>
        <w:t xml:space="preserve"> для каждого указанного объема выпуска значения постоянных, переменных затрат, средних постоянных, средних переменных, средних совокупных затрат, предельных затрат. Постройте соответствующие графики.</w:t>
      </w:r>
    </w:p>
    <w:p w:rsidR="00BF054E" w:rsidRPr="003B5894" w:rsidRDefault="00BF054E" w:rsidP="003B5894">
      <w:pPr>
        <w:rPr>
          <w:sz w:val="28"/>
          <w:szCs w:val="28"/>
        </w:rPr>
      </w:pPr>
      <w:r>
        <w:rPr>
          <w:sz w:val="28"/>
          <w:szCs w:val="28"/>
        </w:rPr>
        <w:t>2. Определите</w:t>
      </w:r>
      <w:r w:rsidRPr="003B5894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выпуска продукции, при котором прибыль максимальна.</w:t>
      </w:r>
    </w:p>
    <w:p w:rsidR="00BF054E" w:rsidRPr="003B5894" w:rsidRDefault="00BF054E" w:rsidP="003B5894">
      <w:pPr>
        <w:ind w:left="180" w:hanging="180"/>
        <w:rPr>
          <w:sz w:val="28"/>
          <w:szCs w:val="28"/>
        </w:rPr>
      </w:pPr>
      <w:r w:rsidRPr="003B58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Постройте </w:t>
      </w:r>
      <w:r w:rsidRPr="003B5894">
        <w:rPr>
          <w:sz w:val="28"/>
          <w:szCs w:val="28"/>
        </w:rPr>
        <w:t>на одном графике кривые предельных издержек и предельного дохода. Покажите на графике значение наиболее прибыльного для предприятия объема реализации.</w:t>
      </w:r>
    </w:p>
    <w:p w:rsidR="00BF054E" w:rsidRPr="003B5894" w:rsidRDefault="00BF054E" w:rsidP="003B5894">
      <w:pPr>
        <w:ind w:left="180" w:hanging="180"/>
        <w:rPr>
          <w:sz w:val="28"/>
          <w:szCs w:val="28"/>
        </w:rPr>
      </w:pPr>
      <w:r w:rsidRPr="003B5894">
        <w:rPr>
          <w:sz w:val="28"/>
          <w:szCs w:val="28"/>
        </w:rPr>
        <w:t>4. Какова наименьшая цена реализации, которую может принять предприятие  в краткосрочной</w:t>
      </w:r>
      <w:r>
        <w:rPr>
          <w:sz w:val="28"/>
          <w:szCs w:val="28"/>
        </w:rPr>
        <w:t xml:space="preserve"> </w:t>
      </w:r>
      <w:r w:rsidRPr="003B5894">
        <w:rPr>
          <w:sz w:val="28"/>
          <w:szCs w:val="28"/>
        </w:rPr>
        <w:t>перспективе?</w:t>
      </w:r>
      <w:r>
        <w:rPr>
          <w:sz w:val="28"/>
          <w:szCs w:val="28"/>
        </w:rPr>
        <w:t xml:space="preserve"> в долгосрочной перспективе?</w:t>
      </w:r>
    </w:p>
    <w:p w:rsidR="00BF054E" w:rsidRPr="003B5894" w:rsidRDefault="00BF054E" w:rsidP="003B5894">
      <w:pPr>
        <w:jc w:val="center"/>
        <w:rPr>
          <w:sz w:val="28"/>
          <w:szCs w:val="28"/>
        </w:rPr>
      </w:pPr>
      <w:r w:rsidRPr="003B5894">
        <w:rPr>
          <w:b/>
          <w:bCs/>
          <w:sz w:val="28"/>
          <w:szCs w:val="28"/>
        </w:rPr>
        <w:t>Задача 3</w:t>
      </w:r>
    </w:p>
    <w:p w:rsidR="00BF054E" w:rsidRPr="003B5894" w:rsidRDefault="00BF054E" w:rsidP="003B5894">
      <w:pPr>
        <w:ind w:firstLine="720"/>
        <w:jc w:val="both"/>
        <w:rPr>
          <w:sz w:val="28"/>
          <w:szCs w:val="28"/>
        </w:rPr>
      </w:pPr>
      <w:r w:rsidRPr="003B5894">
        <w:rPr>
          <w:sz w:val="28"/>
          <w:szCs w:val="28"/>
        </w:rPr>
        <w:t xml:space="preserve">На рис. 3 показаны кривые издержек фирмы, работающей в условиях совершенной конкуренции в краткосрочном периоде. </w:t>
      </w:r>
    </w:p>
    <w:p w:rsidR="00BF054E" w:rsidRPr="003B5894" w:rsidRDefault="00BF054E" w:rsidP="003B5894">
      <w:pPr>
        <w:ind w:firstLine="720"/>
        <w:jc w:val="both"/>
        <w:rPr>
          <w:sz w:val="28"/>
          <w:szCs w:val="28"/>
        </w:rPr>
      </w:pPr>
      <w:r w:rsidRPr="003B5894">
        <w:rPr>
          <w:sz w:val="28"/>
          <w:szCs w:val="28"/>
        </w:rPr>
        <w:t>а) При какой цене товара фирма готова прекратить производство?</w:t>
      </w:r>
    </w:p>
    <w:p w:rsidR="00BF054E" w:rsidRPr="003B5894" w:rsidRDefault="00BF054E" w:rsidP="003B5894">
      <w:pPr>
        <w:ind w:firstLine="720"/>
        <w:jc w:val="both"/>
        <w:rPr>
          <w:sz w:val="28"/>
          <w:szCs w:val="28"/>
        </w:rPr>
      </w:pPr>
      <w:r w:rsidRPr="003B5894">
        <w:rPr>
          <w:sz w:val="28"/>
          <w:szCs w:val="28"/>
        </w:rPr>
        <w:t>б) При какой цене товара фирма получала бы только нормальную прибыль?</w:t>
      </w:r>
    </w:p>
    <w:p w:rsidR="00BF054E" w:rsidRPr="003B5894" w:rsidRDefault="00BF054E" w:rsidP="003B5894">
      <w:pPr>
        <w:ind w:firstLine="720"/>
        <w:jc w:val="both"/>
        <w:rPr>
          <w:sz w:val="28"/>
          <w:szCs w:val="28"/>
        </w:rPr>
      </w:pPr>
      <w:r w:rsidRPr="003B5894">
        <w:rPr>
          <w:sz w:val="28"/>
          <w:szCs w:val="28"/>
        </w:rPr>
        <w:t>в) Отметьте на графике площадь, представляющую общие постоянные издержки при цене товара, обеспечивающей фирме нормальную прибыль.</w:t>
      </w:r>
    </w:p>
    <w:p w:rsidR="00BF054E" w:rsidRPr="003B5894" w:rsidRDefault="00BF054E" w:rsidP="003B5894">
      <w:pPr>
        <w:ind w:firstLine="720"/>
        <w:jc w:val="both"/>
        <w:rPr>
          <w:sz w:val="28"/>
          <w:szCs w:val="28"/>
        </w:rPr>
      </w:pPr>
      <w:r w:rsidRPr="003B5894">
        <w:rPr>
          <w:sz w:val="28"/>
          <w:szCs w:val="28"/>
        </w:rPr>
        <w:t>г) В каком диапазоне цен фирма будет продолжать производство с убытками в краткосрочном периоде?</w:t>
      </w:r>
    </w:p>
    <w:p w:rsidR="00BF054E" w:rsidRPr="003B5894" w:rsidRDefault="00BF054E" w:rsidP="003B5894">
      <w:pPr>
        <w:ind w:firstLine="720"/>
        <w:jc w:val="both"/>
        <w:rPr>
          <w:sz w:val="28"/>
          <w:szCs w:val="28"/>
        </w:rPr>
      </w:pPr>
      <w:r w:rsidRPr="003B5894">
        <w:rPr>
          <w:sz w:val="28"/>
          <w:szCs w:val="28"/>
        </w:rPr>
        <w:t>д) Покажите на графике кривую предложения для фирмы.</w:t>
      </w:r>
    </w:p>
    <w:p w:rsidR="00BF054E" w:rsidRPr="003B5894" w:rsidRDefault="00BF054E" w:rsidP="003B5894">
      <w:pPr>
        <w:ind w:firstLine="720"/>
        <w:jc w:val="both"/>
        <w:rPr>
          <w:sz w:val="28"/>
          <w:szCs w:val="28"/>
        </w:rPr>
      </w:pPr>
      <w:r w:rsidRPr="003B5894">
        <w:rPr>
          <w:sz w:val="28"/>
          <w:szCs w:val="28"/>
        </w:rPr>
        <w:t>е) При каких ценах товара фирма могла бы получать экономическую прибыль в краткосрочном периоде?</w:t>
      </w:r>
    </w:p>
    <w:p w:rsidR="00BF054E" w:rsidRPr="003B5894" w:rsidRDefault="00BF054E" w:rsidP="003B5894">
      <w:pPr>
        <w:ind w:firstLine="720"/>
        <w:jc w:val="both"/>
        <w:rPr>
          <w:sz w:val="28"/>
          <w:szCs w:val="28"/>
        </w:rPr>
      </w:pPr>
    </w:p>
    <w:p w:rsidR="00BF054E" w:rsidRPr="003B5894" w:rsidRDefault="00BF054E" w:rsidP="003B5894">
      <w:pPr>
        <w:tabs>
          <w:tab w:val="left" w:pos="0"/>
        </w:tabs>
        <w:rPr>
          <w:sz w:val="28"/>
          <w:szCs w:val="28"/>
        </w:rPr>
      </w:pPr>
      <w:r>
        <w:rPr>
          <w:noProof/>
        </w:rPr>
      </w:r>
      <w:r w:rsidRPr="003B5894">
        <w:rPr>
          <w:sz w:val="28"/>
          <w:szCs w:val="28"/>
        </w:rPr>
        <w:pict>
          <v:group id="_x0000_s1026" editas="canvas" style="width:7in;height:270pt;mso-position-horizontal-relative:char;mso-position-vertical-relative:line" coordorigin="2229,8294" coordsize="7200,38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29;top:8294;width:7200;height:3812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3515,8421" to="3516,11471">
              <v:stroke endarrow="block"/>
            </v:line>
            <v:line id="_x0000_s1029" style="position:absolute" from="3515,11471" to="7758,11471">
              <v:stroke endarrow="block"/>
            </v:line>
            <v:shape id="_x0000_s1030" style="position:absolute;left:3900;top:8548;width:3215;height:2542" coordsize="4860,3600" path="m,3060v90,135,180,270,360,360c540,3510,840,3600,1080,3600v240,,450,-60,720,-180c2070,3300,2370,3150,2700,2880v330,-270,750,-660,1080,-1080c4110,1380,4500,660,4680,360,4860,60,4860,30,4860,e" filled="f" strokeweight="2.25pt">
              <v:path arrowok="t"/>
            </v:shape>
            <v:shape id="_x0000_s1031" style="position:absolute;left:3911;top:9565;width:3859;height:910;rotation:335590fd" coordsize="5580,930" path="m,360c285,495,570,630,900,720v330,90,780,150,1080,180c2280,930,2370,930,2700,900v330,-30,870,-90,1260,-180c4350,630,4770,480,5040,360,5310,240,5445,120,5580,e" filled="f" strokeweight="2.25pt">
              <v:path arrowok="t"/>
            </v:shape>
            <v:shape id="_x0000_s1032" style="position:absolute;left:4777;top:8684;width:2851;height:881" coordsize="4320,1650" path="m,c240,255,480,510,720,720v240,210,540,420,720,540c1620,1380,1650,1380,1800,1440v150,60,360,150,540,180c2520,1650,2700,1650,2880,1620v180,-30,360,-90,540,-180c3600,1350,3810,1200,3960,1080,4110,960,4215,840,4320,720e" filled="f" strokeweight="2.25pt">
              <v:path arrowok="t"/>
            </v:shape>
            <v:line id="_x0000_s1033" style="position:absolute" from="5829,9565" to="5830,11471">
              <v:stroke dashstyle="dash"/>
            </v:line>
            <v:line id="_x0000_s1034" style="position:absolute" from="3515,9565" to="6600,9565">
              <v:stroke dashstyle="dash"/>
            </v:line>
            <v:line id="_x0000_s1035" style="position:absolute" from="6600,9565" to="6600,11471">
              <v:stroke dashstyle="dash"/>
            </v:line>
            <v:line id="_x0000_s1036" style="position:absolute;flip:x" from="3515,10327" to="6600,10327">
              <v:stroke dashstyle="dash"/>
            </v:line>
            <v:line id="_x0000_s1037" style="position:absolute;flip:x" from="3515,10454" to="5829,10455">
              <v:stroke dashstyle="dash"/>
            </v:line>
            <v:line id="_x0000_s1038" style="position:absolute" from="3515,11090" to="4672,11090">
              <v:stroke dashstyle="dash"/>
            </v:line>
            <v:line id="_x0000_s1039" style="position:absolute;flip:y" from="4672,9565" to="4672,11471">
              <v:stroke dashstyle="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3129;top:9438;width:514;height:381" filled="f" stroked="f">
              <v:textbox style="mso-next-textbox:#_x0000_s1040">
                <w:txbxContent>
                  <w:p w:rsidR="00BF054E" w:rsidRPr="006C17A6" w:rsidRDefault="00BF054E" w:rsidP="00B1135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_x0000_s1041" type="#_x0000_t202" style="position:absolute;left:5443;top:9565;width:515;height:381" filled="f" stroked="f">
              <v:textbox style="mso-next-textbox:#_x0000_s1041">
                <w:txbxContent>
                  <w:p w:rsidR="00BF054E" w:rsidRPr="006C17A6" w:rsidRDefault="00BF054E" w:rsidP="00B1135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</w:t>
                    </w:r>
                  </w:p>
                </w:txbxContent>
              </v:textbox>
            </v:shape>
            <v:shape id="_x0000_s1042" type="#_x0000_t202" style="position:absolute;left:5443;top:9946;width:515;height:381" filled="f" stroked="f">
              <v:textbox style="mso-next-textbox:#_x0000_s1042">
                <w:txbxContent>
                  <w:p w:rsidR="00BF054E" w:rsidRPr="006C17A6" w:rsidRDefault="00BF054E" w:rsidP="00B11353">
                    <w:r>
                      <w:rPr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</v:shape>
            <v:shape id="_x0000_s1043" type="#_x0000_t202" style="position:absolute;left:6600;top:9565;width:515;height:381" filled="f" stroked="f">
              <v:textbox style="mso-next-textbox:#_x0000_s1043">
                <w:txbxContent>
                  <w:p w:rsidR="00BF054E" w:rsidRPr="00E73F4E" w:rsidRDefault="00BF054E" w:rsidP="00B11353">
                    <w:r>
                      <w:rPr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</v:shape>
            <v:shape id="_x0000_s1044" type="#_x0000_t202" style="position:absolute;left:6600;top:10327;width:515;height:381" filled="f" stroked="f">
              <v:textbox style="mso-next-textbox:#_x0000_s1044">
                <w:txbxContent>
                  <w:p w:rsidR="00BF054E" w:rsidRPr="006C17A6" w:rsidRDefault="00BF054E" w:rsidP="00B1135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</w:t>
                    </w:r>
                  </w:p>
                </w:txbxContent>
              </v:textbox>
            </v:shape>
            <v:shape id="_x0000_s1045" type="#_x0000_t202" style="position:absolute;left:5829;top:10454;width:515;height:381" filled="f" stroked="f">
              <v:textbox style="mso-next-textbox:#_x0000_s1045">
                <w:txbxContent>
                  <w:p w:rsidR="00BF054E" w:rsidRPr="006C17A6" w:rsidRDefault="00BF054E" w:rsidP="00B1135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</w:t>
                    </w:r>
                  </w:p>
                </w:txbxContent>
              </v:textbox>
            </v:shape>
            <v:shape id="_x0000_s1046" type="#_x0000_t202" style="position:absolute;left:4415;top:11471;width:515;height:381" filled="f" stroked="f">
              <v:textbox style="mso-next-textbox:#_x0000_s1046">
                <w:txbxContent>
                  <w:p w:rsidR="00BF054E" w:rsidRPr="006C17A6" w:rsidRDefault="00BF054E" w:rsidP="00B1135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</v:shape>
            <v:shape id="_x0000_s1047" type="#_x0000_t202" style="position:absolute;left:4672;top:11090;width:514;height:381" filled="f" stroked="f">
              <v:textbox style="mso-next-textbox:#_x0000_s1047">
                <w:txbxContent>
                  <w:p w:rsidR="00BF054E" w:rsidRPr="00E73F4E" w:rsidRDefault="00BF054E" w:rsidP="00B11353">
                    <w:r>
                      <w:rPr>
                        <w:sz w:val="28"/>
                        <w:szCs w:val="28"/>
                      </w:rPr>
                      <w:t>F</w:t>
                    </w:r>
                  </w:p>
                </w:txbxContent>
              </v:textbox>
            </v:shape>
            <v:shape id="_x0000_s1048" type="#_x0000_t202" style="position:absolute;left:5572;top:11471;width:515;height:381" filled="f" stroked="f">
              <v:textbox style="mso-next-textbox:#_x0000_s1048">
                <w:txbxContent>
                  <w:p w:rsidR="00BF054E" w:rsidRPr="00E73F4E" w:rsidRDefault="00BF054E" w:rsidP="00B11353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J</w:t>
                    </w:r>
                  </w:p>
                </w:txbxContent>
              </v:textbox>
            </v:shape>
            <v:shape id="_x0000_s1049" type="#_x0000_t202" style="position:absolute;left:6472;top:11471;width:515;height:381" filled="f" stroked="f">
              <v:textbox style="mso-next-textbox:#_x0000_s1049">
                <w:txbxContent>
                  <w:p w:rsidR="00BF054E" w:rsidRPr="00E73F4E" w:rsidRDefault="00BF054E" w:rsidP="00B11353">
                    <w:r>
                      <w:rPr>
                        <w:sz w:val="28"/>
                        <w:szCs w:val="28"/>
                      </w:rPr>
                      <w:t>N</w:t>
                    </w:r>
                  </w:p>
                </w:txbxContent>
              </v:textbox>
            </v:shape>
            <v:shape id="_x0000_s1050" type="#_x0000_t202" style="position:absolute;left:3129;top:10962;width:515;height:382" filled="f" stroked="f">
              <v:textbox style="mso-next-textbox:#_x0000_s1050">
                <w:txbxContent>
                  <w:p w:rsidR="00BF054E" w:rsidRPr="006C17A6" w:rsidRDefault="00BF054E" w:rsidP="00B1135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051" type="#_x0000_t202" style="position:absolute;left:3000;top:10327;width:515;height:381" filled="f" stroked="f">
              <v:textbox style="mso-next-textbox:#_x0000_s1051">
                <w:txbxContent>
                  <w:p w:rsidR="00BF054E" w:rsidRPr="006C17A6" w:rsidRDefault="00BF054E" w:rsidP="00B1135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052" type="#_x0000_t202" style="position:absolute;left:3000;top:10073;width:515;height:381" filled="f" stroked="f">
              <v:textbox style="mso-next-textbox:#_x0000_s1052">
                <w:txbxContent>
                  <w:p w:rsidR="00BF054E" w:rsidRPr="006C17A6" w:rsidRDefault="00BF054E" w:rsidP="00B1135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053" type="#_x0000_t202" style="position:absolute;left:4158;top:10073;width:515;height:339" filled="f" stroked="f">
              <v:textbox style="mso-next-textbox:#_x0000_s1053">
                <w:txbxContent>
                  <w:p w:rsidR="00BF054E" w:rsidRPr="006C17A6" w:rsidRDefault="00BF054E" w:rsidP="00B1135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shape>
            <v:shape id="_x0000_s1054" type="#_x0000_t202" style="position:absolute;left:4543;top:10454;width:515;height:381" filled="f" stroked="f">
              <v:textbox style="mso-next-textbox:#_x0000_s1054">
                <w:txbxContent>
                  <w:p w:rsidR="00BF054E" w:rsidRPr="00E73F4E" w:rsidRDefault="00BF054E" w:rsidP="00B11353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G</w:t>
                    </w:r>
                  </w:p>
                </w:txbxContent>
              </v:textbox>
            </v:shape>
            <v:shape id="_x0000_s1055" type="#_x0000_t202" style="position:absolute;left:6343;top:8421;width:900;height:383" filled="f" stroked="f">
              <v:textbox>
                <w:txbxContent>
                  <w:p w:rsidR="00BF054E" w:rsidRPr="00E73F4E" w:rsidRDefault="00BF054E" w:rsidP="00B11353">
                    <w:r>
                      <w:rPr>
                        <w:sz w:val="28"/>
                        <w:szCs w:val="28"/>
                      </w:rPr>
                      <w:t>MC</w:t>
                    </w:r>
                  </w:p>
                </w:txbxContent>
              </v:textbox>
            </v:shape>
            <v:shape id="_x0000_s1056" type="#_x0000_t202" style="position:absolute;left:7372;top:8675;width:900;height:382" filled="f" stroked="f">
              <v:textbox>
                <w:txbxContent>
                  <w:p w:rsidR="00BF054E" w:rsidRPr="00E73F4E" w:rsidRDefault="00BF054E" w:rsidP="00B11353">
                    <w:r>
                      <w:rPr>
                        <w:sz w:val="28"/>
                        <w:szCs w:val="28"/>
                      </w:rPr>
                      <w:t>АТC</w:t>
                    </w:r>
                  </w:p>
                </w:txbxContent>
              </v:textbox>
            </v:shape>
            <v:shape id="_x0000_s1057" type="#_x0000_t202" style="position:absolute;left:7500;top:9438;width:900;height:382" filled="f" stroked="f">
              <v:textbox>
                <w:txbxContent>
                  <w:p w:rsidR="00BF054E" w:rsidRPr="00E73F4E" w:rsidRDefault="00BF054E" w:rsidP="00B11353">
                    <w:r>
                      <w:rPr>
                        <w:sz w:val="28"/>
                        <w:szCs w:val="28"/>
                      </w:rPr>
                      <w:t>АVC</w:t>
                    </w:r>
                  </w:p>
                </w:txbxContent>
              </v:textbox>
            </v:shape>
            <v:shape id="_x0000_s1058" type="#_x0000_t202" style="position:absolute;left:7886;top:11344;width:900;height:382" filled="f" stroked="f">
              <v:textbox>
                <w:txbxContent>
                  <w:p w:rsidR="00BF054E" w:rsidRPr="00E73F4E" w:rsidRDefault="00BF054E" w:rsidP="00B11353">
                    <w:r>
                      <w:rPr>
                        <w:sz w:val="28"/>
                        <w:szCs w:val="28"/>
                      </w:rPr>
                      <w:t xml:space="preserve">Выпуск </w:t>
                    </w:r>
                  </w:p>
                </w:txbxContent>
              </v:textbox>
            </v:shape>
            <v:shape id="_x0000_s1059" type="#_x0000_t202" style="position:absolute;left:2486;top:9183;width:514;height:1526" filled="f" stroked="f">
              <v:textbox style="layout-flow:vertical;mso-layout-flow-alt:bottom-to-top">
                <w:txbxContent>
                  <w:p w:rsidR="00BF054E" w:rsidRPr="00E73F4E" w:rsidRDefault="00BF054E" w:rsidP="00B11353">
                    <w:r>
                      <w:rPr>
                        <w:sz w:val="28"/>
                        <w:szCs w:val="28"/>
                      </w:rPr>
                      <w:t>Издержки (д.е.)</w:t>
                    </w:r>
                  </w:p>
                </w:txbxContent>
              </v:textbox>
            </v:shape>
            <v:shape id="_x0000_s1060" type="#_x0000_t202" style="position:absolute;left:5186;top:11725;width:1259;height:303" filled="f" stroked="f">
              <v:textbox style="mso-next-textbox:#_x0000_s1060" inset="6.37pt,1.1236mm,6.37pt,1.1236mm">
                <w:txbxContent>
                  <w:p w:rsidR="00BF054E" w:rsidRPr="00BC2C41" w:rsidRDefault="00BF054E" w:rsidP="00B11353">
                    <w:pPr>
                      <w:rPr>
                        <w:b/>
                        <w:bCs/>
                        <w:sz w:val="29"/>
                        <w:szCs w:val="29"/>
                        <w:lang w:val="en-US"/>
                      </w:rPr>
                    </w:pPr>
                    <w:r w:rsidRPr="005E3CF8">
                      <w:rPr>
                        <w:b/>
                        <w:bCs/>
                        <w:sz w:val="29"/>
                        <w:szCs w:val="29"/>
                      </w:rPr>
                      <w:t xml:space="preserve">Рис. </w:t>
                    </w:r>
                    <w:r>
                      <w:rPr>
                        <w:b/>
                        <w:bCs/>
                        <w:sz w:val="29"/>
                        <w:szCs w:val="29"/>
                      </w:rPr>
                      <w:t>3</w:t>
                    </w:r>
                  </w:p>
                </w:txbxContent>
              </v:textbox>
            </v:shape>
            <v:shape id="_x0000_s1061" type="#_x0000_t202" style="position:absolute;left:3129;top:11471;width:515;height:382" filled="f" stroked="f">
              <v:textbox style="mso-next-textbox:#_x0000_s1061">
                <w:txbxContent>
                  <w:p w:rsidR="00BF054E" w:rsidRPr="006C17A6" w:rsidRDefault="00BF054E" w:rsidP="00B1135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shape>
            <w10:anchorlock/>
          </v:group>
        </w:pict>
      </w:r>
    </w:p>
    <w:p w:rsidR="00BF054E" w:rsidRPr="003B5894" w:rsidRDefault="00BF054E" w:rsidP="003B5894">
      <w:pPr>
        <w:ind w:firstLine="720"/>
        <w:jc w:val="both"/>
        <w:rPr>
          <w:sz w:val="28"/>
          <w:szCs w:val="28"/>
        </w:rPr>
      </w:pPr>
    </w:p>
    <w:p w:rsidR="00BF054E" w:rsidRPr="003B5894" w:rsidRDefault="00BF054E" w:rsidP="003B5894">
      <w:pPr>
        <w:jc w:val="center"/>
        <w:rPr>
          <w:sz w:val="28"/>
          <w:szCs w:val="28"/>
        </w:rPr>
      </w:pPr>
      <w:r w:rsidRPr="003B5894">
        <w:rPr>
          <w:b/>
          <w:bCs/>
          <w:sz w:val="28"/>
          <w:szCs w:val="28"/>
        </w:rPr>
        <w:t>Задача 4</w:t>
      </w:r>
    </w:p>
    <w:p w:rsidR="00BF054E" w:rsidRPr="003B5894" w:rsidRDefault="00BF054E" w:rsidP="003B5894">
      <w:pPr>
        <w:shd w:val="clear" w:color="auto" w:fill="FFFFFF"/>
        <w:ind w:firstLine="709"/>
        <w:jc w:val="both"/>
        <w:rPr>
          <w:sz w:val="28"/>
          <w:szCs w:val="28"/>
        </w:rPr>
      </w:pPr>
      <w:r w:rsidRPr="003B5894">
        <w:rPr>
          <w:sz w:val="28"/>
          <w:szCs w:val="28"/>
        </w:rPr>
        <w:t xml:space="preserve">Общие издержки монополии составляют </w:t>
      </w:r>
      <w:r w:rsidRPr="003B5894">
        <w:rPr>
          <w:sz w:val="28"/>
          <w:szCs w:val="28"/>
          <w:lang w:val="en-US"/>
        </w:rPr>
        <w:t>TC</w:t>
      </w:r>
      <w:r w:rsidRPr="003B5894">
        <w:rPr>
          <w:sz w:val="28"/>
          <w:szCs w:val="28"/>
        </w:rPr>
        <w:t xml:space="preserve"> = 50 + </w:t>
      </w:r>
      <w:r w:rsidRPr="003B5894">
        <w:rPr>
          <w:sz w:val="28"/>
          <w:szCs w:val="28"/>
          <w:lang w:val="en-US"/>
        </w:rPr>
        <w:t>Q</w:t>
      </w:r>
      <w:r w:rsidRPr="003B5894">
        <w:rPr>
          <w:sz w:val="28"/>
          <w:szCs w:val="28"/>
          <w:vertAlign w:val="superscript"/>
        </w:rPr>
        <w:t>2</w:t>
      </w:r>
      <w:r w:rsidRPr="003B5894">
        <w:rPr>
          <w:sz w:val="28"/>
          <w:szCs w:val="28"/>
        </w:rPr>
        <w:t xml:space="preserve">. Спрос описывается уравнением </w:t>
      </w:r>
      <w:r w:rsidRPr="003B5894">
        <w:rPr>
          <w:sz w:val="28"/>
          <w:szCs w:val="28"/>
          <w:lang w:val="en-US"/>
        </w:rPr>
        <w:t>P</w:t>
      </w:r>
      <w:r w:rsidRPr="003B5894">
        <w:rPr>
          <w:sz w:val="28"/>
          <w:szCs w:val="28"/>
        </w:rPr>
        <w:t xml:space="preserve"> = 40 – </w:t>
      </w:r>
      <w:r w:rsidRPr="003B5894">
        <w:rPr>
          <w:sz w:val="28"/>
          <w:szCs w:val="28"/>
          <w:lang w:val="en-US"/>
        </w:rPr>
        <w:t>Q</w:t>
      </w:r>
      <w:r w:rsidRPr="003B5894">
        <w:rPr>
          <w:sz w:val="28"/>
          <w:szCs w:val="28"/>
        </w:rPr>
        <w:t>.</w:t>
      </w:r>
    </w:p>
    <w:p w:rsidR="00BF054E" w:rsidRPr="003B5894" w:rsidRDefault="00BF054E" w:rsidP="003B5894">
      <w:pPr>
        <w:shd w:val="clear" w:color="auto" w:fill="FFFFFF"/>
        <w:ind w:firstLine="709"/>
        <w:jc w:val="both"/>
        <w:rPr>
          <w:sz w:val="28"/>
          <w:szCs w:val="28"/>
        </w:rPr>
      </w:pPr>
      <w:r w:rsidRPr="003B5894">
        <w:rPr>
          <w:sz w:val="28"/>
          <w:szCs w:val="28"/>
        </w:rPr>
        <w:t>1) Установить аналитические зависимости и построить графики  средних общих издержек, предельных издержек, общего дохода, предельного дохода.</w:t>
      </w:r>
    </w:p>
    <w:p w:rsidR="00BF054E" w:rsidRPr="003B5894" w:rsidRDefault="00BF054E" w:rsidP="003B5894">
      <w:pPr>
        <w:shd w:val="clear" w:color="auto" w:fill="FFFFFF"/>
        <w:ind w:firstLine="709"/>
        <w:jc w:val="both"/>
        <w:rPr>
          <w:sz w:val="28"/>
          <w:szCs w:val="28"/>
        </w:rPr>
      </w:pPr>
      <w:r w:rsidRPr="003B5894">
        <w:rPr>
          <w:sz w:val="28"/>
          <w:szCs w:val="28"/>
        </w:rPr>
        <w:t>2) Чему равны постоянные издержки?</w:t>
      </w:r>
    </w:p>
    <w:p w:rsidR="00BF054E" w:rsidRPr="003B5894" w:rsidRDefault="00BF054E" w:rsidP="003B5894">
      <w:pPr>
        <w:shd w:val="clear" w:color="auto" w:fill="FFFFFF"/>
        <w:ind w:firstLine="709"/>
        <w:jc w:val="both"/>
        <w:rPr>
          <w:sz w:val="28"/>
          <w:szCs w:val="28"/>
        </w:rPr>
      </w:pPr>
      <w:r w:rsidRPr="003B5894">
        <w:rPr>
          <w:sz w:val="28"/>
          <w:szCs w:val="28"/>
        </w:rPr>
        <w:t xml:space="preserve">3) Определить объем выпуска </w:t>
      </w:r>
      <w:r w:rsidRPr="003B5894">
        <w:rPr>
          <w:sz w:val="28"/>
          <w:szCs w:val="28"/>
          <w:lang w:val="en-US"/>
        </w:rPr>
        <w:t>Q</w:t>
      </w:r>
      <w:r w:rsidRPr="003B5894">
        <w:rPr>
          <w:sz w:val="28"/>
          <w:szCs w:val="28"/>
        </w:rPr>
        <w:t>*, при котором прибыль максимальна, и соответствующую ему цену.</w:t>
      </w:r>
    </w:p>
    <w:p w:rsidR="00BF054E" w:rsidRPr="003B5894" w:rsidRDefault="00BF054E" w:rsidP="003B5894">
      <w:pPr>
        <w:shd w:val="clear" w:color="auto" w:fill="FFFFFF"/>
        <w:ind w:firstLine="709"/>
        <w:jc w:val="both"/>
        <w:rPr>
          <w:sz w:val="28"/>
          <w:szCs w:val="28"/>
        </w:rPr>
      </w:pPr>
      <w:r w:rsidRPr="003B5894">
        <w:rPr>
          <w:sz w:val="28"/>
          <w:szCs w:val="28"/>
        </w:rPr>
        <w:t>4) Рассчитать прибыль (совокупную и среднюю).</w:t>
      </w:r>
    </w:p>
    <w:p w:rsidR="00BF054E" w:rsidRPr="003B5894" w:rsidRDefault="00BF054E" w:rsidP="003B5894">
      <w:pPr>
        <w:rPr>
          <w:sz w:val="28"/>
          <w:szCs w:val="28"/>
        </w:rPr>
      </w:pPr>
    </w:p>
    <w:sectPr w:rsidR="00BF054E" w:rsidRPr="003B5894" w:rsidSect="005B365A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FFB"/>
    <w:rsid w:val="00085D4B"/>
    <w:rsid w:val="000F3FFB"/>
    <w:rsid w:val="0019573C"/>
    <w:rsid w:val="001A5ECF"/>
    <w:rsid w:val="00235FF6"/>
    <w:rsid w:val="00281E72"/>
    <w:rsid w:val="002C24BF"/>
    <w:rsid w:val="003B5894"/>
    <w:rsid w:val="003E056F"/>
    <w:rsid w:val="00476C30"/>
    <w:rsid w:val="00496537"/>
    <w:rsid w:val="004E3A0C"/>
    <w:rsid w:val="0059358F"/>
    <w:rsid w:val="005B365A"/>
    <w:rsid w:val="005E3CF8"/>
    <w:rsid w:val="006567C5"/>
    <w:rsid w:val="00675353"/>
    <w:rsid w:val="00677084"/>
    <w:rsid w:val="006C17A6"/>
    <w:rsid w:val="00720584"/>
    <w:rsid w:val="0085422B"/>
    <w:rsid w:val="00936603"/>
    <w:rsid w:val="009A2A96"/>
    <w:rsid w:val="009F16C8"/>
    <w:rsid w:val="00A12448"/>
    <w:rsid w:val="00A95EB7"/>
    <w:rsid w:val="00B11353"/>
    <w:rsid w:val="00B24E00"/>
    <w:rsid w:val="00B81082"/>
    <w:rsid w:val="00BC2C41"/>
    <w:rsid w:val="00BC4E1F"/>
    <w:rsid w:val="00BE7C9C"/>
    <w:rsid w:val="00BF054E"/>
    <w:rsid w:val="00BF62EB"/>
    <w:rsid w:val="00CD1B3C"/>
    <w:rsid w:val="00D51DBA"/>
    <w:rsid w:val="00DC6EF8"/>
    <w:rsid w:val="00DF3E41"/>
    <w:rsid w:val="00DF7294"/>
    <w:rsid w:val="00E0688D"/>
    <w:rsid w:val="00E51CD8"/>
    <w:rsid w:val="00E73F4E"/>
    <w:rsid w:val="00F37006"/>
    <w:rsid w:val="00F71CC7"/>
    <w:rsid w:val="00FA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F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3FF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24E00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99"/>
    <w:qFormat/>
    <w:rsid w:val="00B24E00"/>
    <w:rPr>
      <w:i/>
      <w:iCs/>
    </w:rPr>
  </w:style>
  <w:style w:type="paragraph" w:customStyle="1" w:styleId="txtlist">
    <w:name w:val="txtlist"/>
    <w:basedOn w:val="Normal"/>
    <w:uiPriority w:val="99"/>
    <w:rsid w:val="00B24E00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rsid w:val="0059358F"/>
    <w:rPr>
      <w:b/>
      <w:bCs/>
    </w:rPr>
  </w:style>
  <w:style w:type="paragraph" w:customStyle="1" w:styleId="txtleft">
    <w:name w:val="txtleft"/>
    <w:basedOn w:val="Normal"/>
    <w:uiPriority w:val="99"/>
    <w:rsid w:val="0059358F"/>
    <w:pPr>
      <w:spacing w:before="100" w:beforeAutospacing="1" w:after="100" w:afterAutospacing="1"/>
    </w:pPr>
    <w:rPr>
      <w:rFonts w:eastAsia="Calibri"/>
    </w:rPr>
  </w:style>
  <w:style w:type="character" w:customStyle="1" w:styleId="msonormal0">
    <w:name w:val="msonormal"/>
    <w:basedOn w:val="DefaultParagraphFont"/>
    <w:uiPriority w:val="99"/>
    <w:rsid w:val="003E056F"/>
  </w:style>
  <w:style w:type="paragraph" w:styleId="BalloonText">
    <w:name w:val="Balloon Text"/>
    <w:basedOn w:val="Normal"/>
    <w:link w:val="BalloonTextChar"/>
    <w:uiPriority w:val="99"/>
    <w:semiHidden/>
    <w:rsid w:val="001A5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9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18" w:space="0" w:color="FFFFFF"/>
                <w:right w:val="none" w:sz="0" w:space="0" w:color="auto"/>
              </w:divBdr>
            </w:div>
          </w:divsChild>
        </w:div>
      </w:divsChild>
    </w:div>
    <w:div w:id="193497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18" w:space="0" w:color="FFFFFF"/>
                <w:right w:val="none" w:sz="0" w:space="0" w:color="auto"/>
              </w:divBdr>
            </w:div>
          </w:divsChild>
        </w:div>
      </w:divsChild>
    </w:div>
    <w:div w:id="193497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18" w:space="0" w:color="FFFFFF"/>
                <w:right w:val="none" w:sz="0" w:space="0" w:color="auto"/>
              </w:divBdr>
            </w:div>
          </w:divsChild>
        </w:div>
      </w:divsChild>
    </w:div>
    <w:div w:id="19349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18" w:space="0" w:color="FFFFFF"/>
                <w:right w:val="none" w:sz="0" w:space="0" w:color="auto"/>
              </w:divBdr>
            </w:div>
          </w:divsChild>
        </w:div>
      </w:divsChild>
    </w:div>
    <w:div w:id="19349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18" w:space="0" w:color="FFFFFF"/>
                <w:right w:val="none" w:sz="0" w:space="0" w:color="auto"/>
              </w:divBdr>
            </w:div>
          </w:divsChild>
        </w:div>
      </w:divsChild>
    </w:div>
    <w:div w:id="193497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18" w:space="0" w:color="FFFFFF"/>
                <w:right w:val="none" w:sz="0" w:space="0" w:color="auto"/>
              </w:divBdr>
            </w:div>
          </w:divsChild>
        </w:div>
      </w:divsChild>
    </w:div>
    <w:div w:id="193497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18" w:space="0" w:color="FFFFFF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331</Words>
  <Characters>1893</Characters>
  <Application>Microsoft Office Outlook</Application>
  <DocSecurity>0</DocSecurity>
  <Lines>0</Lines>
  <Paragraphs>0</Paragraphs>
  <ScaleCrop>false</ScaleCrop>
  <Company>ECO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Bologova</dc:creator>
  <cp:keywords/>
  <dc:description/>
  <cp:lastModifiedBy>Бологова</cp:lastModifiedBy>
  <cp:revision>5</cp:revision>
  <dcterms:created xsi:type="dcterms:W3CDTF">2015-11-10T19:45:00Z</dcterms:created>
  <dcterms:modified xsi:type="dcterms:W3CDTF">2015-11-10T20:00:00Z</dcterms:modified>
</cp:coreProperties>
</file>