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362" w:rsidRPr="005B5E0B" w:rsidRDefault="00AC6362" w:rsidP="00EB7027">
      <w:pPr>
        <w:spacing w:line="276" w:lineRule="auto"/>
        <w:jc w:val="center"/>
        <w:rPr>
          <w:b/>
          <w:sz w:val="32"/>
          <w:szCs w:val="32"/>
        </w:rPr>
      </w:pPr>
      <w:r w:rsidRPr="007401BE">
        <w:rPr>
          <w:b/>
          <w:sz w:val="32"/>
          <w:szCs w:val="32"/>
        </w:rPr>
        <w:t xml:space="preserve"> </w:t>
      </w:r>
      <w:r w:rsidRPr="005B5E0B">
        <w:rPr>
          <w:b/>
          <w:sz w:val="32"/>
          <w:szCs w:val="32"/>
        </w:rPr>
        <w:t>МИНОБРНАУКИ РОССИИ</w:t>
      </w:r>
    </w:p>
    <w:p w:rsidR="00AC6362" w:rsidRPr="00C45BF7" w:rsidRDefault="00AC6362" w:rsidP="00EB7027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Федеральное г</w:t>
      </w:r>
      <w:r w:rsidRPr="00C45BF7">
        <w:rPr>
          <w:sz w:val="32"/>
          <w:szCs w:val="32"/>
        </w:rPr>
        <w:t>осударственное</w:t>
      </w:r>
      <w:r>
        <w:rPr>
          <w:sz w:val="32"/>
          <w:szCs w:val="32"/>
        </w:rPr>
        <w:t xml:space="preserve"> бюджетное</w:t>
      </w:r>
      <w:r w:rsidRPr="00C45BF7">
        <w:rPr>
          <w:sz w:val="32"/>
          <w:szCs w:val="32"/>
        </w:rPr>
        <w:t xml:space="preserve"> образовательное учреждение</w:t>
      </w:r>
      <w:r>
        <w:rPr>
          <w:sz w:val="32"/>
          <w:szCs w:val="32"/>
        </w:rPr>
        <w:t xml:space="preserve"> </w:t>
      </w:r>
      <w:r w:rsidRPr="00C45BF7">
        <w:rPr>
          <w:sz w:val="32"/>
          <w:szCs w:val="32"/>
        </w:rPr>
        <w:t>высшего профессионального образования</w:t>
      </w:r>
    </w:p>
    <w:p w:rsidR="00AC6362" w:rsidRDefault="00AC6362" w:rsidP="00EB7027">
      <w:pPr>
        <w:spacing w:line="276" w:lineRule="auto"/>
        <w:jc w:val="center"/>
        <w:rPr>
          <w:sz w:val="32"/>
          <w:szCs w:val="32"/>
        </w:rPr>
      </w:pPr>
      <w:r w:rsidRPr="00C45BF7">
        <w:rPr>
          <w:sz w:val="32"/>
          <w:szCs w:val="32"/>
        </w:rPr>
        <w:t xml:space="preserve"> «</w:t>
      </w:r>
      <w:r>
        <w:rPr>
          <w:sz w:val="32"/>
          <w:szCs w:val="32"/>
        </w:rPr>
        <w:t>Юго-Западный</w:t>
      </w:r>
      <w:r w:rsidRPr="00C45BF7">
        <w:rPr>
          <w:sz w:val="32"/>
          <w:szCs w:val="32"/>
        </w:rPr>
        <w:t xml:space="preserve"> </w:t>
      </w:r>
      <w:r>
        <w:rPr>
          <w:sz w:val="32"/>
          <w:szCs w:val="32"/>
        </w:rPr>
        <w:t>государственный университет</w:t>
      </w:r>
      <w:r w:rsidRPr="00C45BF7">
        <w:rPr>
          <w:sz w:val="32"/>
          <w:szCs w:val="32"/>
        </w:rPr>
        <w:t>»</w:t>
      </w:r>
    </w:p>
    <w:p w:rsidR="00AC6362" w:rsidRDefault="00AC6362" w:rsidP="00EB7027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(ЮЗГУ)</w:t>
      </w:r>
    </w:p>
    <w:p w:rsidR="00AC6362" w:rsidRPr="00C45BF7" w:rsidRDefault="00AC6362" w:rsidP="00EB7027">
      <w:pPr>
        <w:spacing w:line="360" w:lineRule="auto"/>
        <w:jc w:val="center"/>
        <w:rPr>
          <w:sz w:val="32"/>
          <w:szCs w:val="32"/>
        </w:rPr>
      </w:pPr>
    </w:p>
    <w:p w:rsidR="00AC6362" w:rsidRDefault="00AC6362" w:rsidP="00EB7027">
      <w:pPr>
        <w:shd w:val="clear" w:color="auto" w:fill="FFFFFF"/>
        <w:spacing w:line="360" w:lineRule="auto"/>
        <w:jc w:val="center"/>
        <w:rPr>
          <w:color w:val="000000"/>
          <w:spacing w:val="1"/>
          <w:sz w:val="32"/>
          <w:szCs w:val="32"/>
        </w:rPr>
      </w:pPr>
      <w:r>
        <w:rPr>
          <w:color w:val="000000"/>
          <w:spacing w:val="1"/>
          <w:sz w:val="32"/>
          <w:szCs w:val="32"/>
        </w:rPr>
        <w:t>Кафедра электроснабжения</w:t>
      </w:r>
    </w:p>
    <w:p w:rsidR="00AC6362" w:rsidRDefault="00AC6362" w:rsidP="00EB7027">
      <w:pPr>
        <w:shd w:val="clear" w:color="auto" w:fill="FFFFFF"/>
        <w:spacing w:line="360" w:lineRule="auto"/>
        <w:jc w:val="center"/>
      </w:pPr>
    </w:p>
    <w:p w:rsidR="00AC6362" w:rsidRDefault="00AC6362" w:rsidP="00EB7027">
      <w:pPr>
        <w:shd w:val="clear" w:color="auto" w:fill="FFFFFF"/>
        <w:spacing w:line="360" w:lineRule="auto"/>
        <w:ind w:left="4997"/>
        <w:rPr>
          <w:color w:val="000000"/>
          <w:spacing w:val="-2"/>
          <w:sz w:val="32"/>
          <w:szCs w:val="32"/>
        </w:rPr>
      </w:pPr>
      <w:r>
        <w:rPr>
          <w:color w:val="000000"/>
          <w:spacing w:val="-2"/>
          <w:sz w:val="32"/>
          <w:szCs w:val="32"/>
        </w:rPr>
        <w:t xml:space="preserve">УТВЕРЖДАЮ </w:t>
      </w:r>
    </w:p>
    <w:p w:rsidR="00AC6362" w:rsidRDefault="00AC6362" w:rsidP="00EB7027">
      <w:pPr>
        <w:shd w:val="clear" w:color="auto" w:fill="FFFFFF"/>
        <w:spacing w:line="360" w:lineRule="auto"/>
        <w:ind w:left="4997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Первый проректор –</w:t>
      </w:r>
    </w:p>
    <w:p w:rsidR="00AC6362" w:rsidRDefault="00AC6362" w:rsidP="00EB7027">
      <w:pPr>
        <w:shd w:val="clear" w:color="auto" w:fill="FFFFFF"/>
        <w:spacing w:line="360" w:lineRule="auto"/>
        <w:ind w:left="4997"/>
      </w:pPr>
      <w:r>
        <w:rPr>
          <w:color w:val="000000"/>
          <w:spacing w:val="-2"/>
          <w:sz w:val="32"/>
          <w:szCs w:val="32"/>
        </w:rPr>
        <w:t>проректор по учебной работе</w:t>
      </w:r>
    </w:p>
    <w:p w:rsidR="00AC6362" w:rsidRDefault="00AC6362" w:rsidP="00EB7027">
      <w:pPr>
        <w:shd w:val="clear" w:color="auto" w:fill="FFFFFF"/>
        <w:tabs>
          <w:tab w:val="left" w:leader="underscore" w:pos="6663"/>
        </w:tabs>
        <w:spacing w:line="360" w:lineRule="auto"/>
        <w:ind w:left="4992"/>
      </w:pPr>
      <w:r>
        <w:tab/>
      </w:r>
      <w:r>
        <w:rPr>
          <w:color w:val="000000"/>
          <w:sz w:val="32"/>
          <w:szCs w:val="32"/>
        </w:rPr>
        <w:t>Е.А.Кудряшов</w:t>
      </w:r>
    </w:p>
    <w:p w:rsidR="00AC6362" w:rsidRDefault="00AC6362" w:rsidP="00EB7027">
      <w:pPr>
        <w:shd w:val="clear" w:color="auto" w:fill="FFFFFF"/>
        <w:tabs>
          <w:tab w:val="left" w:pos="7896"/>
        </w:tabs>
        <w:spacing w:line="360" w:lineRule="auto"/>
        <w:ind w:left="5002"/>
      </w:pPr>
      <w:r>
        <w:rPr>
          <w:color w:val="000000"/>
          <w:sz w:val="32"/>
          <w:szCs w:val="32"/>
        </w:rPr>
        <w:t>«</w:t>
      </w:r>
      <w:r w:rsidRPr="00B17ADE">
        <w:rPr>
          <w:color w:val="000000"/>
          <w:sz w:val="32"/>
          <w:szCs w:val="32"/>
        </w:rPr>
        <w:t xml:space="preserve">   </w:t>
      </w:r>
      <w:r>
        <w:rPr>
          <w:color w:val="000000"/>
          <w:sz w:val="32"/>
          <w:szCs w:val="32"/>
        </w:rPr>
        <w:t>»</w:t>
      </w:r>
      <w:r w:rsidRPr="00B17ADE">
        <w:rPr>
          <w:color w:val="000000"/>
          <w:sz w:val="32"/>
          <w:szCs w:val="32"/>
          <w:u w:val="single"/>
        </w:rPr>
        <w:tab/>
      </w:r>
      <w:smartTag w:uri="urn:schemas-microsoft-com:office:smarttags" w:element="metricconverter">
        <w:smartTagPr>
          <w:attr w:name="ProductID" w:val="2012 г"/>
        </w:smartTagPr>
        <w:r>
          <w:rPr>
            <w:color w:val="000000"/>
            <w:sz w:val="32"/>
            <w:szCs w:val="32"/>
          </w:rPr>
          <w:t>2012 г</w:t>
        </w:r>
      </w:smartTag>
      <w:r>
        <w:rPr>
          <w:color w:val="000000"/>
          <w:sz w:val="32"/>
          <w:szCs w:val="32"/>
        </w:rPr>
        <w:t>.</w:t>
      </w:r>
    </w:p>
    <w:p w:rsidR="00AC6362" w:rsidRPr="00B44242" w:rsidRDefault="00AC6362" w:rsidP="00EB7027">
      <w:pPr>
        <w:shd w:val="clear" w:color="auto" w:fill="FFFFFF"/>
        <w:spacing w:line="360" w:lineRule="auto"/>
        <w:ind w:left="605" w:hanging="442"/>
        <w:jc w:val="center"/>
        <w:rPr>
          <w:b/>
          <w:bCs/>
          <w:color w:val="000000"/>
          <w:spacing w:val="-1"/>
          <w:sz w:val="32"/>
          <w:szCs w:val="32"/>
        </w:rPr>
      </w:pPr>
    </w:p>
    <w:p w:rsidR="00AC6362" w:rsidRDefault="00AC6362" w:rsidP="00EB7027">
      <w:pPr>
        <w:shd w:val="clear" w:color="auto" w:fill="FFFFFF"/>
        <w:spacing w:line="360" w:lineRule="auto"/>
        <w:ind w:left="606" w:hanging="442"/>
        <w:jc w:val="center"/>
        <w:rPr>
          <w:b/>
          <w:bCs/>
          <w:caps/>
          <w:color w:val="000000"/>
          <w:spacing w:val="-1"/>
          <w:sz w:val="32"/>
          <w:szCs w:val="32"/>
        </w:rPr>
      </w:pPr>
    </w:p>
    <w:p w:rsidR="00AC6362" w:rsidRDefault="00AC6362" w:rsidP="00EB7027">
      <w:pPr>
        <w:shd w:val="clear" w:color="auto" w:fill="FFFFFF"/>
        <w:spacing w:line="360" w:lineRule="auto"/>
        <w:ind w:left="606" w:hanging="442"/>
        <w:jc w:val="center"/>
        <w:rPr>
          <w:b/>
          <w:bCs/>
          <w:caps/>
          <w:color w:val="000000"/>
          <w:spacing w:val="-1"/>
          <w:sz w:val="32"/>
          <w:szCs w:val="32"/>
        </w:rPr>
      </w:pPr>
    </w:p>
    <w:p w:rsidR="00AC6362" w:rsidRPr="00C9692C" w:rsidRDefault="00AC6362" w:rsidP="00EB7027">
      <w:pPr>
        <w:shd w:val="clear" w:color="auto" w:fill="FFFFFF"/>
        <w:spacing w:line="360" w:lineRule="auto"/>
        <w:ind w:left="606" w:hanging="442"/>
        <w:jc w:val="center"/>
        <w:rPr>
          <w:b/>
          <w:caps/>
          <w:sz w:val="32"/>
        </w:rPr>
      </w:pPr>
      <w:r w:rsidRPr="00C9692C">
        <w:rPr>
          <w:b/>
          <w:caps/>
          <w:sz w:val="32"/>
        </w:rPr>
        <w:t>Разветвленная цепь постоянного тока</w:t>
      </w:r>
    </w:p>
    <w:p w:rsidR="00AC6362" w:rsidRPr="00EB7027" w:rsidRDefault="00AC6362" w:rsidP="00EB7027">
      <w:pPr>
        <w:shd w:val="clear" w:color="auto" w:fill="FFFFFF"/>
        <w:spacing w:line="360" w:lineRule="auto"/>
        <w:ind w:right="1"/>
        <w:jc w:val="center"/>
        <w:rPr>
          <w:color w:val="000000"/>
          <w:sz w:val="32"/>
          <w:szCs w:val="32"/>
        </w:rPr>
      </w:pPr>
      <w:r w:rsidRPr="00EB7027">
        <w:rPr>
          <w:color w:val="000000"/>
          <w:sz w:val="32"/>
          <w:szCs w:val="32"/>
        </w:rPr>
        <w:t>Методические указания</w:t>
      </w:r>
    </w:p>
    <w:p w:rsidR="00AC6362" w:rsidRDefault="00AC6362" w:rsidP="00EB7027">
      <w:pPr>
        <w:shd w:val="clear" w:color="auto" w:fill="FFFFFF"/>
        <w:spacing w:line="360" w:lineRule="auto"/>
        <w:ind w:right="1"/>
        <w:jc w:val="center"/>
        <w:rPr>
          <w:color w:val="000000"/>
          <w:spacing w:val="-2"/>
          <w:sz w:val="32"/>
          <w:szCs w:val="32"/>
        </w:rPr>
      </w:pPr>
      <w:r w:rsidRPr="00EB7027">
        <w:rPr>
          <w:color w:val="000000"/>
          <w:spacing w:val="-2"/>
          <w:sz w:val="32"/>
          <w:szCs w:val="32"/>
        </w:rPr>
        <w:t xml:space="preserve">по выполнению </w:t>
      </w:r>
      <w:r>
        <w:rPr>
          <w:color w:val="000000"/>
          <w:spacing w:val="-2"/>
          <w:sz w:val="32"/>
          <w:szCs w:val="32"/>
        </w:rPr>
        <w:t>расчетно-графической работы №1</w:t>
      </w:r>
    </w:p>
    <w:p w:rsidR="00AC6362" w:rsidRDefault="00AC6362" w:rsidP="00EB7027">
      <w:pPr>
        <w:shd w:val="clear" w:color="auto" w:fill="FFFFFF"/>
        <w:spacing w:line="360" w:lineRule="auto"/>
        <w:ind w:right="1"/>
        <w:jc w:val="center"/>
        <w:rPr>
          <w:color w:val="000000"/>
          <w:sz w:val="32"/>
          <w:szCs w:val="32"/>
        </w:rPr>
      </w:pPr>
      <w:r w:rsidRPr="00EB7027">
        <w:rPr>
          <w:color w:val="000000"/>
          <w:sz w:val="32"/>
          <w:szCs w:val="32"/>
        </w:rPr>
        <w:t xml:space="preserve">по курсу «Теоретические основы электротехники» </w:t>
      </w:r>
    </w:p>
    <w:p w:rsidR="00AC6362" w:rsidRPr="00EB7027" w:rsidRDefault="00AC6362" w:rsidP="00EB7027">
      <w:pPr>
        <w:shd w:val="clear" w:color="auto" w:fill="FFFFFF"/>
        <w:spacing w:line="360" w:lineRule="auto"/>
        <w:ind w:right="1"/>
        <w:jc w:val="center"/>
        <w:rPr>
          <w:color w:val="000000"/>
          <w:sz w:val="32"/>
          <w:szCs w:val="32"/>
        </w:rPr>
      </w:pPr>
      <w:r w:rsidRPr="00EB7027">
        <w:rPr>
          <w:color w:val="000000"/>
          <w:sz w:val="32"/>
          <w:szCs w:val="32"/>
        </w:rPr>
        <w:t>для студентов специальностей 140211.65, 210</w:t>
      </w:r>
      <w:r>
        <w:rPr>
          <w:color w:val="000000"/>
          <w:sz w:val="32"/>
          <w:szCs w:val="32"/>
        </w:rPr>
        <w:t>.</w:t>
      </w:r>
      <w:r w:rsidRPr="00EB7027">
        <w:rPr>
          <w:color w:val="000000"/>
          <w:sz w:val="32"/>
          <w:szCs w:val="32"/>
        </w:rPr>
        <w:t>202.65, 210401.65</w:t>
      </w:r>
    </w:p>
    <w:p w:rsidR="00AC6362" w:rsidRPr="0081009D" w:rsidRDefault="00AC6362" w:rsidP="00EB7027">
      <w:pPr>
        <w:shd w:val="clear" w:color="auto" w:fill="FFFFFF"/>
        <w:spacing w:line="360" w:lineRule="auto"/>
        <w:ind w:right="1"/>
        <w:rPr>
          <w:color w:val="000000"/>
          <w:sz w:val="28"/>
          <w:szCs w:val="28"/>
        </w:rPr>
      </w:pPr>
    </w:p>
    <w:p w:rsidR="00AC6362" w:rsidRDefault="00AC6362" w:rsidP="00EB7027">
      <w:pPr>
        <w:shd w:val="clear" w:color="auto" w:fill="FFFFFF"/>
        <w:spacing w:line="360" w:lineRule="auto"/>
        <w:ind w:right="1"/>
        <w:jc w:val="center"/>
        <w:rPr>
          <w:color w:val="000000"/>
          <w:sz w:val="32"/>
          <w:szCs w:val="32"/>
        </w:rPr>
      </w:pPr>
    </w:p>
    <w:p w:rsidR="00AC6362" w:rsidRDefault="00AC6362" w:rsidP="00EB7027">
      <w:pPr>
        <w:shd w:val="clear" w:color="auto" w:fill="FFFFFF"/>
        <w:spacing w:line="360" w:lineRule="auto"/>
        <w:ind w:right="1"/>
        <w:jc w:val="center"/>
        <w:rPr>
          <w:color w:val="000000"/>
          <w:sz w:val="32"/>
          <w:szCs w:val="32"/>
        </w:rPr>
      </w:pPr>
    </w:p>
    <w:p w:rsidR="00AC6362" w:rsidRPr="00B44242" w:rsidRDefault="00AC6362" w:rsidP="00EB7027">
      <w:pPr>
        <w:shd w:val="clear" w:color="auto" w:fill="FFFFFF"/>
        <w:spacing w:line="360" w:lineRule="auto"/>
        <w:ind w:right="1"/>
        <w:rPr>
          <w:color w:val="000000"/>
          <w:sz w:val="32"/>
          <w:szCs w:val="32"/>
        </w:rPr>
      </w:pPr>
    </w:p>
    <w:p w:rsidR="00AC6362" w:rsidRPr="00B44242" w:rsidRDefault="00AC6362" w:rsidP="00EB7027">
      <w:pPr>
        <w:shd w:val="clear" w:color="auto" w:fill="FFFFFF"/>
        <w:spacing w:line="360" w:lineRule="auto"/>
        <w:ind w:right="1"/>
        <w:rPr>
          <w:color w:val="000000"/>
          <w:sz w:val="32"/>
          <w:szCs w:val="32"/>
        </w:rPr>
      </w:pPr>
    </w:p>
    <w:p w:rsidR="00AC6362" w:rsidRPr="00B44242" w:rsidRDefault="00AC6362" w:rsidP="00EB7027">
      <w:pPr>
        <w:shd w:val="clear" w:color="auto" w:fill="FFFFFF"/>
        <w:spacing w:line="360" w:lineRule="auto"/>
        <w:ind w:right="1"/>
        <w:rPr>
          <w:color w:val="000000"/>
          <w:sz w:val="32"/>
          <w:szCs w:val="32"/>
        </w:rPr>
      </w:pPr>
    </w:p>
    <w:p w:rsidR="00AC6362" w:rsidRDefault="00AC6362" w:rsidP="00EB7027">
      <w:pPr>
        <w:shd w:val="clear" w:color="auto" w:fill="FFFFFF"/>
        <w:spacing w:line="360" w:lineRule="auto"/>
        <w:ind w:right="1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Курск 2012</w:t>
      </w:r>
    </w:p>
    <w:p w:rsidR="00AC6362" w:rsidRPr="00B578E4" w:rsidRDefault="00AC6362" w:rsidP="00EB7027">
      <w:pPr>
        <w:shd w:val="clear" w:color="auto" w:fill="FFFFFF"/>
        <w:rPr>
          <w:sz w:val="32"/>
          <w:szCs w:val="32"/>
        </w:rPr>
      </w:pPr>
      <w:r w:rsidRPr="00B578E4">
        <w:rPr>
          <w:color w:val="000000"/>
          <w:sz w:val="32"/>
          <w:szCs w:val="32"/>
        </w:rPr>
        <w:t>УДК 621.301</w:t>
      </w:r>
    </w:p>
    <w:p w:rsidR="00AC6362" w:rsidRPr="00B578E4" w:rsidRDefault="00AC6362" w:rsidP="00EB7027">
      <w:pPr>
        <w:shd w:val="clear" w:color="auto" w:fill="FFFFFF"/>
        <w:spacing w:before="514"/>
        <w:ind w:left="10"/>
        <w:rPr>
          <w:sz w:val="32"/>
          <w:szCs w:val="32"/>
        </w:rPr>
      </w:pPr>
      <w:r w:rsidRPr="00B578E4">
        <w:rPr>
          <w:color w:val="000000"/>
          <w:spacing w:val="3"/>
          <w:sz w:val="32"/>
          <w:szCs w:val="32"/>
        </w:rPr>
        <w:t>Составитель Л.В.Плесконос</w:t>
      </w:r>
    </w:p>
    <w:p w:rsidR="00AC6362" w:rsidRPr="00B578E4" w:rsidRDefault="00AC6362" w:rsidP="00EB7027">
      <w:pPr>
        <w:shd w:val="clear" w:color="auto" w:fill="FFFFFF"/>
        <w:tabs>
          <w:tab w:val="left" w:pos="5606"/>
        </w:tabs>
        <w:ind w:left="4080"/>
        <w:rPr>
          <w:sz w:val="32"/>
          <w:szCs w:val="32"/>
        </w:rPr>
      </w:pPr>
      <w:r w:rsidRPr="00B578E4">
        <w:rPr>
          <w:color w:val="000000"/>
          <w:sz w:val="32"/>
          <w:szCs w:val="32"/>
        </w:rPr>
        <w:tab/>
      </w:r>
    </w:p>
    <w:p w:rsidR="00AC6362" w:rsidRPr="00B578E4" w:rsidRDefault="00AC6362" w:rsidP="00EB7027">
      <w:pPr>
        <w:shd w:val="clear" w:color="auto" w:fill="FFFFFF"/>
        <w:spacing w:before="782"/>
        <w:ind w:left="3850"/>
        <w:rPr>
          <w:sz w:val="32"/>
          <w:szCs w:val="32"/>
        </w:rPr>
      </w:pPr>
      <w:r w:rsidRPr="00B578E4">
        <w:rPr>
          <w:color w:val="000000"/>
          <w:spacing w:val="3"/>
          <w:sz w:val="32"/>
          <w:szCs w:val="32"/>
        </w:rPr>
        <w:t>Рецензент</w:t>
      </w:r>
    </w:p>
    <w:p w:rsidR="00AC6362" w:rsidRDefault="00AC6362" w:rsidP="00EB7027">
      <w:pPr>
        <w:shd w:val="clear" w:color="auto" w:fill="FFFFFF"/>
        <w:spacing w:before="14" w:line="456" w:lineRule="exact"/>
        <w:ind w:left="1728" w:right="1738"/>
        <w:jc w:val="center"/>
        <w:rPr>
          <w:color w:val="000000"/>
          <w:spacing w:val="3"/>
          <w:sz w:val="32"/>
          <w:szCs w:val="32"/>
          <w:lang w:val="en-US"/>
        </w:rPr>
      </w:pPr>
      <w:r w:rsidRPr="00B578E4">
        <w:rPr>
          <w:color w:val="000000"/>
          <w:spacing w:val="1"/>
          <w:sz w:val="32"/>
          <w:szCs w:val="32"/>
        </w:rPr>
        <w:t xml:space="preserve">Кандидат технических наук, доцент кафедры </w:t>
      </w:r>
      <w:r w:rsidRPr="00B578E4">
        <w:rPr>
          <w:color w:val="000000"/>
          <w:spacing w:val="3"/>
          <w:sz w:val="32"/>
          <w:szCs w:val="32"/>
        </w:rPr>
        <w:t xml:space="preserve">электроснабжения </w:t>
      </w:r>
    </w:p>
    <w:p w:rsidR="00AC6362" w:rsidRPr="007E7ABB" w:rsidRDefault="00AC6362" w:rsidP="00EB7027">
      <w:pPr>
        <w:shd w:val="clear" w:color="auto" w:fill="FFFFFF"/>
        <w:spacing w:before="14" w:line="456" w:lineRule="exact"/>
        <w:ind w:left="1728" w:right="1738"/>
        <w:jc w:val="center"/>
        <w:rPr>
          <w:iCs/>
          <w:color w:val="000000"/>
          <w:spacing w:val="3"/>
          <w:sz w:val="32"/>
          <w:szCs w:val="32"/>
        </w:rPr>
      </w:pPr>
      <w:r w:rsidRPr="007E7ABB">
        <w:rPr>
          <w:iCs/>
          <w:color w:val="000000"/>
          <w:spacing w:val="3"/>
          <w:sz w:val="32"/>
          <w:szCs w:val="32"/>
        </w:rPr>
        <w:t>А.Л. Овчинников</w:t>
      </w:r>
    </w:p>
    <w:p w:rsidR="00AC6362" w:rsidRPr="00B578E4" w:rsidRDefault="00AC6362" w:rsidP="00EB7027">
      <w:pPr>
        <w:shd w:val="clear" w:color="auto" w:fill="FFFFFF"/>
        <w:spacing w:before="14" w:line="456" w:lineRule="exact"/>
        <w:ind w:left="1728" w:right="1738"/>
        <w:jc w:val="center"/>
        <w:rPr>
          <w:sz w:val="32"/>
          <w:szCs w:val="32"/>
        </w:rPr>
      </w:pPr>
    </w:p>
    <w:p w:rsidR="00AC6362" w:rsidRDefault="00AC6362" w:rsidP="00B43975">
      <w:pPr>
        <w:shd w:val="clear" w:color="auto" w:fill="FFFFFF"/>
        <w:spacing w:line="456" w:lineRule="atLeast"/>
        <w:ind w:firstLine="709"/>
        <w:jc w:val="both"/>
        <w:rPr>
          <w:color w:val="000000"/>
          <w:sz w:val="32"/>
          <w:szCs w:val="32"/>
        </w:rPr>
      </w:pPr>
      <w:r>
        <w:rPr>
          <w:b/>
          <w:bCs/>
          <w:color w:val="000000"/>
          <w:spacing w:val="-1"/>
          <w:sz w:val="32"/>
          <w:szCs w:val="32"/>
        </w:rPr>
        <w:t xml:space="preserve">Разветвленная цепь постоянного тока. </w:t>
      </w:r>
      <w:r>
        <w:rPr>
          <w:color w:val="000000"/>
          <w:sz w:val="32"/>
          <w:szCs w:val="32"/>
        </w:rPr>
        <w:t>М</w:t>
      </w:r>
      <w:r w:rsidRPr="00B578E4">
        <w:rPr>
          <w:color w:val="000000"/>
          <w:sz w:val="32"/>
          <w:szCs w:val="32"/>
        </w:rPr>
        <w:t xml:space="preserve">етодические указания по выполнению </w:t>
      </w:r>
      <w:r>
        <w:rPr>
          <w:color w:val="000000"/>
          <w:spacing w:val="-2"/>
          <w:sz w:val="32"/>
          <w:szCs w:val="32"/>
        </w:rPr>
        <w:t xml:space="preserve">расчетно-графической работы №1 </w:t>
      </w:r>
      <w:r w:rsidRPr="00B578E4">
        <w:rPr>
          <w:color w:val="000000"/>
          <w:sz w:val="32"/>
          <w:szCs w:val="32"/>
        </w:rPr>
        <w:t>по курсу «Теоретические основы электротехники»/ Юго-Зап. гос. ун-т; сост.: Л.В.Плесконос</w:t>
      </w:r>
      <w:r>
        <w:rPr>
          <w:sz w:val="32"/>
          <w:szCs w:val="32"/>
        </w:rPr>
        <w:t xml:space="preserve">. </w:t>
      </w:r>
      <w:r w:rsidRPr="00B578E4">
        <w:rPr>
          <w:color w:val="000000"/>
          <w:sz w:val="32"/>
          <w:szCs w:val="32"/>
        </w:rPr>
        <w:t>Курск, 201</w:t>
      </w:r>
      <w:r>
        <w:rPr>
          <w:color w:val="000000"/>
          <w:sz w:val="32"/>
          <w:szCs w:val="32"/>
        </w:rPr>
        <w:t>2</w:t>
      </w:r>
      <w:r w:rsidRPr="00B578E4">
        <w:rPr>
          <w:color w:val="000000"/>
          <w:sz w:val="32"/>
          <w:szCs w:val="32"/>
        </w:rPr>
        <w:t xml:space="preserve">. </w:t>
      </w:r>
      <w:r>
        <w:rPr>
          <w:color w:val="000000"/>
          <w:sz w:val="32"/>
          <w:szCs w:val="32"/>
        </w:rPr>
        <w:t>22</w:t>
      </w:r>
      <w:r w:rsidRPr="00B578E4">
        <w:rPr>
          <w:color w:val="000000"/>
          <w:sz w:val="32"/>
          <w:szCs w:val="32"/>
        </w:rPr>
        <w:t xml:space="preserve">с: ил. </w:t>
      </w:r>
      <w:r>
        <w:rPr>
          <w:color w:val="000000"/>
          <w:sz w:val="32"/>
          <w:szCs w:val="32"/>
        </w:rPr>
        <w:t>38</w:t>
      </w:r>
      <w:r w:rsidRPr="00B578E4">
        <w:rPr>
          <w:color w:val="000000"/>
          <w:sz w:val="32"/>
          <w:szCs w:val="32"/>
        </w:rPr>
        <w:t xml:space="preserve">, табл. </w:t>
      </w:r>
      <w:r>
        <w:rPr>
          <w:color w:val="000000"/>
          <w:sz w:val="32"/>
          <w:szCs w:val="32"/>
        </w:rPr>
        <w:t>2</w:t>
      </w:r>
      <w:r w:rsidRPr="00B578E4">
        <w:rPr>
          <w:color w:val="000000"/>
          <w:sz w:val="32"/>
          <w:szCs w:val="32"/>
        </w:rPr>
        <w:t xml:space="preserve">. Библиогр.: </w:t>
      </w:r>
      <w:r>
        <w:rPr>
          <w:color w:val="000000"/>
          <w:sz w:val="32"/>
          <w:szCs w:val="32"/>
        </w:rPr>
        <w:t>3</w:t>
      </w:r>
      <w:r w:rsidRPr="00B578E4">
        <w:rPr>
          <w:color w:val="000000"/>
          <w:sz w:val="32"/>
          <w:szCs w:val="32"/>
        </w:rPr>
        <w:t>.</w:t>
      </w:r>
    </w:p>
    <w:p w:rsidR="00AC6362" w:rsidRPr="00B43975" w:rsidRDefault="00AC6362" w:rsidP="00B43975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pacing w:val="-1"/>
          <w:sz w:val="32"/>
          <w:szCs w:val="32"/>
        </w:rPr>
      </w:pPr>
    </w:p>
    <w:p w:rsidR="00AC6362" w:rsidRDefault="00AC6362" w:rsidP="00B04470">
      <w:pPr>
        <w:shd w:val="clear" w:color="auto" w:fill="FFFFFF"/>
        <w:spacing w:line="276" w:lineRule="auto"/>
        <w:ind w:left="24" w:firstLine="667"/>
        <w:jc w:val="both"/>
        <w:rPr>
          <w:sz w:val="32"/>
          <w:szCs w:val="32"/>
        </w:rPr>
      </w:pPr>
      <w:r w:rsidRPr="00B578E4">
        <w:rPr>
          <w:color w:val="000000"/>
          <w:sz w:val="32"/>
          <w:szCs w:val="32"/>
        </w:rPr>
        <w:t xml:space="preserve">Содержит </w:t>
      </w:r>
      <w:r>
        <w:rPr>
          <w:color w:val="000000"/>
          <w:sz w:val="32"/>
          <w:szCs w:val="32"/>
        </w:rPr>
        <w:t>задания на расчетно-графическую работу №1 Разветвленная цепь постоянного тока.</w:t>
      </w:r>
    </w:p>
    <w:p w:rsidR="00AC6362" w:rsidRPr="00B578E4" w:rsidRDefault="00AC6362" w:rsidP="00B04470">
      <w:pPr>
        <w:shd w:val="clear" w:color="auto" w:fill="FFFFFF"/>
        <w:spacing w:line="276" w:lineRule="auto"/>
        <w:ind w:left="24" w:firstLine="667"/>
        <w:jc w:val="both"/>
        <w:rPr>
          <w:sz w:val="32"/>
          <w:szCs w:val="32"/>
        </w:rPr>
      </w:pPr>
      <w:r w:rsidRPr="00B578E4">
        <w:rPr>
          <w:color w:val="000000"/>
          <w:sz w:val="32"/>
          <w:szCs w:val="32"/>
        </w:rPr>
        <w:t xml:space="preserve"> Методические указания соответствуют требованиям программы, утверждённой учебно-методическим объединением по специальностям направления «Электроэнергетика».</w:t>
      </w:r>
    </w:p>
    <w:p w:rsidR="00AC6362" w:rsidRPr="00B578E4" w:rsidRDefault="00AC6362" w:rsidP="00EB7027">
      <w:pPr>
        <w:shd w:val="clear" w:color="auto" w:fill="FFFFFF"/>
        <w:spacing w:line="276" w:lineRule="auto"/>
        <w:ind w:left="38" w:right="5" w:firstLine="763"/>
        <w:jc w:val="both"/>
        <w:rPr>
          <w:sz w:val="32"/>
          <w:szCs w:val="32"/>
        </w:rPr>
      </w:pPr>
      <w:r w:rsidRPr="00B578E4">
        <w:rPr>
          <w:color w:val="000000"/>
          <w:sz w:val="32"/>
          <w:szCs w:val="32"/>
        </w:rPr>
        <w:t>Предназначены для студентов специальностей 140211.65, 210202.65,210401.65.</w:t>
      </w:r>
    </w:p>
    <w:p w:rsidR="00AC6362" w:rsidRPr="00B578E4" w:rsidRDefault="00AC6362" w:rsidP="00EB7027">
      <w:pPr>
        <w:shd w:val="clear" w:color="auto" w:fill="FFFFFF"/>
        <w:spacing w:before="979"/>
        <w:ind w:left="101"/>
        <w:jc w:val="center"/>
        <w:rPr>
          <w:sz w:val="32"/>
          <w:szCs w:val="32"/>
        </w:rPr>
      </w:pPr>
      <w:r w:rsidRPr="00B578E4">
        <w:rPr>
          <w:color w:val="000000"/>
          <w:spacing w:val="1"/>
          <w:sz w:val="32"/>
          <w:szCs w:val="32"/>
        </w:rPr>
        <w:t>Текст печатается в авторской редакции</w:t>
      </w:r>
    </w:p>
    <w:p w:rsidR="00AC6362" w:rsidRDefault="00AC6362" w:rsidP="00EB7027">
      <w:pPr>
        <w:shd w:val="clear" w:color="auto" w:fill="FFFFFF"/>
        <w:tabs>
          <w:tab w:val="left" w:pos="4070"/>
        </w:tabs>
        <w:spacing w:before="1493" w:line="398" w:lineRule="exact"/>
        <w:ind w:left="106"/>
        <w:jc w:val="center"/>
      </w:pPr>
      <w:r>
        <w:rPr>
          <w:color w:val="000000"/>
          <w:spacing w:val="-1"/>
          <w:sz w:val="30"/>
          <w:szCs w:val="30"/>
        </w:rPr>
        <w:t>Подписано в печать</w:t>
      </w:r>
      <w:r>
        <w:rPr>
          <w:color w:val="000000"/>
          <w:sz w:val="30"/>
          <w:szCs w:val="30"/>
        </w:rPr>
        <w:tab/>
        <w:t>.Формат 60x84 1/16/</w:t>
      </w:r>
    </w:p>
    <w:p w:rsidR="00AC6362" w:rsidRPr="00B578E4" w:rsidRDefault="00AC6362" w:rsidP="00EB7027">
      <w:pPr>
        <w:shd w:val="clear" w:color="auto" w:fill="FFFFFF"/>
        <w:spacing w:line="398" w:lineRule="exact"/>
        <w:ind w:left="91"/>
        <w:jc w:val="center"/>
      </w:pPr>
      <w:r w:rsidRPr="00B578E4">
        <w:rPr>
          <w:color w:val="000000"/>
          <w:sz w:val="30"/>
          <w:szCs w:val="30"/>
        </w:rPr>
        <w:t>У</w:t>
      </w:r>
      <w:r>
        <w:rPr>
          <w:color w:val="000000"/>
          <w:sz w:val="30"/>
          <w:szCs w:val="30"/>
        </w:rPr>
        <w:t>с</w:t>
      </w:r>
      <w:r w:rsidRPr="00B578E4">
        <w:rPr>
          <w:color w:val="000000"/>
          <w:sz w:val="30"/>
          <w:szCs w:val="30"/>
        </w:rPr>
        <w:t xml:space="preserve">л печ. </w:t>
      </w:r>
      <w:r>
        <w:rPr>
          <w:color w:val="000000"/>
          <w:sz w:val="30"/>
          <w:szCs w:val="30"/>
        </w:rPr>
        <w:t>л</w:t>
      </w:r>
      <w:r w:rsidRPr="00B578E4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  </w:t>
      </w:r>
      <w:r w:rsidRPr="00B578E4">
        <w:rPr>
          <w:color w:val="000000"/>
          <w:sz w:val="30"/>
          <w:szCs w:val="30"/>
        </w:rPr>
        <w:t xml:space="preserve"> Уч.-изд.л. Тираж Заказ    .Бесплатно.</w:t>
      </w:r>
    </w:p>
    <w:p w:rsidR="00AC6362" w:rsidRDefault="00AC6362" w:rsidP="00EB7027">
      <w:pPr>
        <w:shd w:val="clear" w:color="auto" w:fill="FFFFFF"/>
        <w:spacing w:before="5" w:line="398" w:lineRule="exact"/>
        <w:jc w:val="center"/>
      </w:pPr>
      <w:r>
        <w:rPr>
          <w:color w:val="000000"/>
          <w:spacing w:val="1"/>
          <w:sz w:val="30"/>
          <w:szCs w:val="30"/>
        </w:rPr>
        <w:t>Юго-Западный государственный университет.</w:t>
      </w:r>
    </w:p>
    <w:p w:rsidR="00AC6362" w:rsidRPr="00DE3707" w:rsidRDefault="00AC6362" w:rsidP="007401BE">
      <w:pPr>
        <w:shd w:val="clear" w:color="auto" w:fill="FFFFFF"/>
        <w:spacing w:line="398" w:lineRule="exact"/>
        <w:jc w:val="center"/>
      </w:pPr>
      <w:r>
        <w:rPr>
          <w:color w:val="000000"/>
          <w:spacing w:val="1"/>
          <w:sz w:val="30"/>
          <w:szCs w:val="30"/>
        </w:rPr>
        <w:t xml:space="preserve">Издательско-полиграфический центр Юго-Западного государственного </w:t>
      </w:r>
      <w:r>
        <w:rPr>
          <w:color w:val="000000"/>
          <w:sz w:val="30"/>
          <w:szCs w:val="30"/>
        </w:rPr>
        <w:t>университета.305040, г.Курск, ул.50 лет Октября, 94.</w:t>
      </w:r>
    </w:p>
    <w:p w:rsidR="00AC6362" w:rsidRPr="004114AB" w:rsidRDefault="00AC6362" w:rsidP="00BD0526">
      <w:pPr>
        <w:jc w:val="center"/>
        <w:rPr>
          <w:sz w:val="32"/>
          <w:szCs w:val="32"/>
        </w:rPr>
      </w:pPr>
      <w:r>
        <w:rPr>
          <w:sz w:val="32"/>
          <w:szCs w:val="32"/>
        </w:rPr>
        <w:br w:type="page"/>
      </w:r>
      <w:r w:rsidRPr="004114AB">
        <w:rPr>
          <w:sz w:val="32"/>
          <w:szCs w:val="32"/>
        </w:rPr>
        <w:t>ЗАДАНИЕ на РГР №1</w:t>
      </w:r>
    </w:p>
    <w:p w:rsidR="00AC6362" w:rsidRPr="004114AB" w:rsidRDefault="00AC6362" w:rsidP="00BD0526">
      <w:pPr>
        <w:jc w:val="center"/>
        <w:rPr>
          <w:sz w:val="32"/>
          <w:szCs w:val="32"/>
        </w:rPr>
      </w:pPr>
    </w:p>
    <w:p w:rsidR="00AC6362" w:rsidRDefault="00AC6362" w:rsidP="00BD0526">
      <w:pPr>
        <w:jc w:val="center"/>
        <w:rPr>
          <w:sz w:val="32"/>
          <w:szCs w:val="32"/>
        </w:rPr>
      </w:pPr>
      <w:r w:rsidRPr="004114AB">
        <w:rPr>
          <w:sz w:val="32"/>
          <w:szCs w:val="32"/>
        </w:rPr>
        <w:t>"РАЗВЕТВЛЕННАЯ ЦЕПЬ ПОСТОЯННОГО ТОКА"</w:t>
      </w:r>
    </w:p>
    <w:p w:rsidR="00AC6362" w:rsidRPr="004114AB" w:rsidRDefault="00AC6362" w:rsidP="00BD0526">
      <w:pPr>
        <w:jc w:val="center"/>
        <w:rPr>
          <w:sz w:val="32"/>
          <w:szCs w:val="32"/>
        </w:rPr>
      </w:pPr>
    </w:p>
    <w:p w:rsidR="00AC6362" w:rsidRPr="004114AB" w:rsidRDefault="00AC6362" w:rsidP="00BD0526">
      <w:pPr>
        <w:widowControl/>
        <w:numPr>
          <w:ilvl w:val="0"/>
          <w:numId w:val="19"/>
        </w:numPr>
        <w:spacing w:before="40"/>
        <w:jc w:val="both"/>
        <w:rPr>
          <w:sz w:val="32"/>
          <w:szCs w:val="32"/>
        </w:rPr>
      </w:pPr>
      <w:r w:rsidRPr="004114AB">
        <w:rPr>
          <w:sz w:val="32"/>
          <w:szCs w:val="32"/>
        </w:rPr>
        <w:t>Написать по законам Кирхгофа систему уравнений для определения  токов в ветвях схемы (не решать).</w:t>
      </w:r>
    </w:p>
    <w:p w:rsidR="00AC6362" w:rsidRPr="004114AB" w:rsidRDefault="00AC6362" w:rsidP="00BD0526">
      <w:pPr>
        <w:widowControl/>
        <w:numPr>
          <w:ilvl w:val="0"/>
          <w:numId w:val="19"/>
        </w:numPr>
        <w:spacing w:before="40"/>
        <w:jc w:val="both"/>
        <w:rPr>
          <w:sz w:val="32"/>
          <w:szCs w:val="32"/>
        </w:rPr>
      </w:pPr>
      <w:r w:rsidRPr="004114AB">
        <w:rPr>
          <w:sz w:val="32"/>
          <w:szCs w:val="32"/>
        </w:rPr>
        <w:t>Определить токи в ветвях схемы методом контурных токов и узловых потенциалов.</w:t>
      </w:r>
    </w:p>
    <w:p w:rsidR="00AC6362" w:rsidRDefault="00AC6362" w:rsidP="00BD0526">
      <w:pPr>
        <w:widowControl/>
        <w:numPr>
          <w:ilvl w:val="0"/>
          <w:numId w:val="19"/>
        </w:numPr>
        <w:spacing w:before="40"/>
        <w:jc w:val="both"/>
        <w:rPr>
          <w:sz w:val="32"/>
          <w:szCs w:val="32"/>
        </w:rPr>
      </w:pPr>
      <w:r w:rsidRPr="00532CE0">
        <w:rPr>
          <w:sz w:val="32"/>
          <w:szCs w:val="32"/>
        </w:rPr>
        <w:t>Составить баланс мощностей</w:t>
      </w:r>
      <w:r>
        <w:rPr>
          <w:sz w:val="32"/>
          <w:szCs w:val="32"/>
        </w:rPr>
        <w:t>.</w:t>
      </w:r>
    </w:p>
    <w:p w:rsidR="00AC6362" w:rsidRPr="00532CE0" w:rsidRDefault="00AC6362" w:rsidP="00BD0526">
      <w:pPr>
        <w:widowControl/>
        <w:numPr>
          <w:ilvl w:val="0"/>
          <w:numId w:val="19"/>
        </w:numPr>
        <w:spacing w:before="40"/>
        <w:jc w:val="both"/>
        <w:rPr>
          <w:sz w:val="32"/>
          <w:szCs w:val="32"/>
        </w:rPr>
      </w:pPr>
      <w:r w:rsidRPr="00532CE0">
        <w:rPr>
          <w:sz w:val="32"/>
          <w:szCs w:val="32"/>
        </w:rPr>
        <w:t>Определить напряжения, измеряемые вольтметрами.</w:t>
      </w:r>
    </w:p>
    <w:p w:rsidR="00AC6362" w:rsidRPr="004114AB" w:rsidRDefault="00AC6362" w:rsidP="00BD0526">
      <w:pPr>
        <w:widowControl/>
        <w:numPr>
          <w:ilvl w:val="0"/>
          <w:numId w:val="19"/>
        </w:numPr>
        <w:spacing w:before="40"/>
        <w:jc w:val="both"/>
        <w:rPr>
          <w:sz w:val="32"/>
          <w:szCs w:val="32"/>
        </w:rPr>
      </w:pPr>
      <w:r w:rsidRPr="004114AB">
        <w:rPr>
          <w:sz w:val="32"/>
          <w:szCs w:val="32"/>
        </w:rPr>
        <w:t xml:space="preserve">Методом эквивалентного генератора определить ток во второй ветви (где </w:t>
      </w:r>
      <w:r w:rsidRPr="004114AB">
        <w:rPr>
          <w:sz w:val="32"/>
          <w:szCs w:val="32"/>
          <w:lang w:val="en-US"/>
        </w:rPr>
        <w:t>E</w:t>
      </w:r>
      <w:r w:rsidRPr="004114AB">
        <w:rPr>
          <w:sz w:val="32"/>
          <w:szCs w:val="32"/>
          <w:vertAlign w:val="subscript"/>
        </w:rPr>
        <w:t>2</w:t>
      </w:r>
      <w:r w:rsidRPr="004114AB">
        <w:rPr>
          <w:sz w:val="32"/>
          <w:szCs w:val="32"/>
        </w:rPr>
        <w:t xml:space="preserve"> и </w:t>
      </w:r>
      <w:r w:rsidRPr="004114AB">
        <w:rPr>
          <w:sz w:val="32"/>
          <w:szCs w:val="32"/>
          <w:lang w:val="en-US"/>
        </w:rPr>
        <w:t>R</w:t>
      </w:r>
      <w:r w:rsidRPr="004114AB">
        <w:rPr>
          <w:sz w:val="32"/>
          <w:szCs w:val="32"/>
          <w:vertAlign w:val="subscript"/>
        </w:rPr>
        <w:t>2</w:t>
      </w:r>
      <w:r w:rsidRPr="004114AB">
        <w:rPr>
          <w:noProof/>
          <w:sz w:val="32"/>
          <w:szCs w:val="32"/>
        </w:rPr>
        <w:t xml:space="preserve"> ).</w:t>
      </w:r>
      <w:r w:rsidRPr="004114AB">
        <w:rPr>
          <w:sz w:val="32"/>
          <w:szCs w:val="32"/>
        </w:rPr>
        <w:t xml:space="preserve"> Числовые данные параметров схемы указаны в таблице 1.</w:t>
      </w:r>
    </w:p>
    <w:p w:rsidR="00AC6362" w:rsidRDefault="00AC6362" w:rsidP="00BD0526">
      <w:pPr>
        <w:widowControl/>
        <w:numPr>
          <w:ilvl w:val="0"/>
          <w:numId w:val="19"/>
        </w:numPr>
        <w:spacing w:before="40"/>
        <w:jc w:val="both"/>
        <w:rPr>
          <w:sz w:val="32"/>
          <w:szCs w:val="32"/>
        </w:rPr>
      </w:pPr>
      <w:r w:rsidRPr="004114AB">
        <w:rPr>
          <w:sz w:val="32"/>
          <w:szCs w:val="32"/>
        </w:rPr>
        <w:t xml:space="preserve">Создать модель заданной цепи в системе схемотехнического моделирования </w:t>
      </w:r>
      <w:r w:rsidRPr="004114AB">
        <w:rPr>
          <w:sz w:val="32"/>
          <w:szCs w:val="32"/>
          <w:lang w:val="en-US"/>
        </w:rPr>
        <w:t>Work</w:t>
      </w:r>
      <w:r w:rsidRPr="004114AB">
        <w:rPr>
          <w:sz w:val="32"/>
          <w:szCs w:val="32"/>
        </w:rPr>
        <w:t>-</w:t>
      </w:r>
      <w:r w:rsidRPr="004114AB">
        <w:rPr>
          <w:sz w:val="32"/>
          <w:szCs w:val="32"/>
          <w:lang w:val="en-US"/>
        </w:rPr>
        <w:t>Bench</w:t>
      </w:r>
      <w:r w:rsidRPr="004114AB">
        <w:rPr>
          <w:sz w:val="32"/>
          <w:szCs w:val="32"/>
        </w:rPr>
        <w:t>. Полученные результаты сравнить с расчетными и записать в таблице 2.</w:t>
      </w:r>
    </w:p>
    <w:p w:rsidR="00AC6362" w:rsidRDefault="00AC6362" w:rsidP="00B575E3">
      <w:pPr>
        <w:widowControl/>
        <w:spacing w:before="40"/>
        <w:ind w:left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AC6362" w:rsidRDefault="00AC6362" w:rsidP="00532CE0">
      <w:pPr>
        <w:widowControl/>
        <w:spacing w:before="40"/>
        <w:ind w:left="720"/>
        <w:jc w:val="right"/>
        <w:rPr>
          <w:sz w:val="32"/>
          <w:szCs w:val="32"/>
        </w:rPr>
      </w:pPr>
      <w:r>
        <w:rPr>
          <w:sz w:val="32"/>
          <w:szCs w:val="32"/>
        </w:rPr>
        <w:t>Таблица 1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6"/>
      </w:tblGrid>
      <w:tr w:rsidR="00AC6362" w:rsidRPr="00AC4D24" w:rsidTr="00AC4D24">
        <w:trPr>
          <w:trHeight w:val="968"/>
        </w:trPr>
        <w:tc>
          <w:tcPr>
            <w:tcW w:w="1134" w:type="dxa"/>
            <w:vMerge w:val="restart"/>
          </w:tcPr>
          <w:p w:rsidR="00AC6362" w:rsidRPr="00AC4D24" w:rsidRDefault="00AC6362" w:rsidP="00AC4D24">
            <w:pPr>
              <w:widowControl/>
              <w:spacing w:before="40"/>
              <w:jc w:val="center"/>
            </w:pPr>
            <w:r w:rsidRPr="00AC4D24">
              <w:t>№ варианта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24"/>
                <w:szCs w:val="24"/>
                <w:lang w:val="en-US"/>
              </w:rPr>
            </w:pPr>
            <w:r w:rsidRPr="00AC4D24">
              <w:rPr>
                <w:sz w:val="24"/>
                <w:szCs w:val="24"/>
                <w:lang w:val="en-US"/>
              </w:rPr>
              <w:t>R1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24"/>
                <w:szCs w:val="24"/>
                <w:lang w:val="en-US"/>
              </w:rPr>
            </w:pPr>
            <w:r w:rsidRPr="00AC4D24">
              <w:rPr>
                <w:sz w:val="24"/>
                <w:szCs w:val="24"/>
                <w:lang w:val="en-US"/>
              </w:rPr>
              <w:t>R2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24"/>
                <w:szCs w:val="24"/>
                <w:lang w:val="en-US"/>
              </w:rPr>
            </w:pPr>
            <w:r w:rsidRPr="00AC4D24">
              <w:rPr>
                <w:sz w:val="24"/>
                <w:szCs w:val="24"/>
                <w:lang w:val="en-US"/>
              </w:rPr>
              <w:t>R3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24"/>
                <w:szCs w:val="24"/>
                <w:lang w:val="en-US"/>
              </w:rPr>
            </w:pPr>
            <w:r w:rsidRPr="00AC4D24">
              <w:rPr>
                <w:sz w:val="24"/>
                <w:szCs w:val="24"/>
                <w:lang w:val="en-US"/>
              </w:rPr>
              <w:t>R4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24"/>
                <w:szCs w:val="24"/>
                <w:lang w:val="en-US"/>
              </w:rPr>
            </w:pPr>
            <w:r w:rsidRPr="00AC4D24">
              <w:rPr>
                <w:sz w:val="24"/>
                <w:szCs w:val="24"/>
                <w:lang w:val="en-US"/>
              </w:rPr>
              <w:t>R5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24"/>
                <w:szCs w:val="24"/>
                <w:lang w:val="en-US"/>
              </w:rPr>
            </w:pPr>
            <w:r w:rsidRPr="00AC4D24">
              <w:rPr>
                <w:sz w:val="24"/>
                <w:szCs w:val="24"/>
                <w:lang w:val="en-US"/>
              </w:rPr>
              <w:t>R6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24"/>
                <w:szCs w:val="24"/>
                <w:lang w:val="en-US"/>
              </w:rPr>
            </w:pPr>
            <w:r w:rsidRPr="00AC4D24">
              <w:rPr>
                <w:sz w:val="24"/>
                <w:szCs w:val="24"/>
                <w:lang w:val="en-US"/>
              </w:rPr>
              <w:t>R7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24"/>
                <w:szCs w:val="24"/>
                <w:lang w:val="en-US"/>
              </w:rPr>
            </w:pPr>
            <w:r w:rsidRPr="00AC4D24">
              <w:rPr>
                <w:sz w:val="24"/>
                <w:szCs w:val="24"/>
                <w:lang w:val="en-US"/>
              </w:rPr>
              <w:t>E1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24"/>
                <w:szCs w:val="24"/>
                <w:lang w:val="en-US"/>
              </w:rPr>
            </w:pPr>
            <w:r w:rsidRPr="00AC4D24">
              <w:rPr>
                <w:sz w:val="24"/>
                <w:szCs w:val="24"/>
                <w:lang w:val="en-US"/>
              </w:rPr>
              <w:t>E2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24"/>
                <w:szCs w:val="24"/>
                <w:lang w:val="en-US"/>
              </w:rPr>
            </w:pPr>
            <w:r w:rsidRPr="00AC4D24">
              <w:rPr>
                <w:sz w:val="24"/>
                <w:szCs w:val="24"/>
                <w:lang w:val="en-US"/>
              </w:rPr>
              <w:t>E3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24"/>
                <w:szCs w:val="24"/>
                <w:lang w:val="en-US"/>
              </w:rPr>
            </w:pPr>
            <w:r w:rsidRPr="00AC4D24">
              <w:rPr>
                <w:sz w:val="24"/>
                <w:szCs w:val="24"/>
                <w:lang w:val="en-US"/>
              </w:rPr>
              <w:t>E4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24"/>
                <w:szCs w:val="24"/>
                <w:lang w:val="en-US"/>
              </w:rPr>
            </w:pPr>
            <w:r w:rsidRPr="00AC4D24">
              <w:rPr>
                <w:sz w:val="24"/>
                <w:szCs w:val="24"/>
                <w:lang w:val="en-US"/>
              </w:rPr>
              <w:t>E5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24"/>
                <w:szCs w:val="24"/>
                <w:lang w:val="en-US"/>
              </w:rPr>
            </w:pPr>
            <w:r w:rsidRPr="00AC4D24">
              <w:rPr>
                <w:sz w:val="24"/>
                <w:szCs w:val="24"/>
                <w:lang w:val="en-US"/>
              </w:rPr>
              <w:t>E6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24"/>
                <w:szCs w:val="24"/>
                <w:lang w:val="en-US"/>
              </w:rPr>
            </w:pPr>
            <w:r w:rsidRPr="00AC4D24">
              <w:rPr>
                <w:sz w:val="24"/>
                <w:szCs w:val="24"/>
                <w:lang w:val="en-US"/>
              </w:rPr>
              <w:t>E7</w:t>
            </w:r>
          </w:p>
        </w:tc>
        <w:tc>
          <w:tcPr>
            <w:tcW w:w="676" w:type="dxa"/>
            <w:vMerge w:val="restart"/>
          </w:tcPr>
          <w:p w:rsidR="00AC6362" w:rsidRPr="00AC4D24" w:rsidRDefault="00AC6362" w:rsidP="00AC4D24">
            <w:pPr>
              <w:widowControl/>
              <w:spacing w:before="40"/>
              <w:jc w:val="center"/>
            </w:pPr>
            <w:r w:rsidRPr="00AC4D24">
              <w:t>Контрольные задачи</w:t>
            </w:r>
          </w:p>
        </w:tc>
      </w:tr>
      <w:tr w:rsidR="00AC6362" w:rsidRPr="00AC4D24" w:rsidTr="00AC4D24">
        <w:trPr>
          <w:trHeight w:val="139"/>
        </w:trPr>
        <w:tc>
          <w:tcPr>
            <w:tcW w:w="1134" w:type="dxa"/>
            <w:vMerge/>
          </w:tcPr>
          <w:p w:rsidR="00AC6362" w:rsidRPr="00AC4D24" w:rsidRDefault="00AC6362" w:rsidP="00AC4D24">
            <w:pPr>
              <w:widowControl/>
              <w:spacing w:before="40"/>
              <w:jc w:val="center"/>
            </w:pP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</w:pPr>
            <w:r w:rsidRPr="00AC4D24">
              <w:t>ОМ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</w:pPr>
            <w:r w:rsidRPr="00AC4D24">
              <w:t>ОМ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</w:pPr>
            <w:r w:rsidRPr="00AC4D24">
              <w:t>ОМ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</w:pPr>
            <w:r w:rsidRPr="00AC4D24">
              <w:t>ОМ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</w:pPr>
            <w:r w:rsidRPr="00AC4D24">
              <w:t>ОМ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</w:pPr>
            <w:r w:rsidRPr="00AC4D24">
              <w:t>ОМ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</w:pPr>
            <w:r w:rsidRPr="00AC4D24">
              <w:t>ОМ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</w:pPr>
            <w:r w:rsidRPr="00AC4D24">
              <w:t>В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</w:pPr>
            <w:r w:rsidRPr="00AC4D24">
              <w:t>В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</w:pPr>
            <w:r w:rsidRPr="00AC4D24">
              <w:t>В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</w:pPr>
            <w:r w:rsidRPr="00AC4D24">
              <w:t>В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</w:pPr>
            <w:r w:rsidRPr="00AC4D24">
              <w:t>В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</w:pPr>
            <w:r w:rsidRPr="00AC4D24">
              <w:t>В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</w:pPr>
            <w:r w:rsidRPr="00AC4D24">
              <w:t>В</w:t>
            </w:r>
          </w:p>
        </w:tc>
        <w:tc>
          <w:tcPr>
            <w:tcW w:w="676" w:type="dxa"/>
            <w:vMerge/>
          </w:tcPr>
          <w:p w:rsidR="00AC6362" w:rsidRPr="00AC4D24" w:rsidRDefault="00AC6362" w:rsidP="00AC4D24">
            <w:pPr>
              <w:widowControl/>
              <w:spacing w:before="40"/>
              <w:jc w:val="center"/>
            </w:pPr>
          </w:p>
        </w:tc>
      </w:tr>
      <w:tr w:rsidR="00AC6362" w:rsidRPr="00AC4D24" w:rsidTr="00AC4D24">
        <w:trPr>
          <w:trHeight w:val="390"/>
        </w:trPr>
        <w:tc>
          <w:tcPr>
            <w:tcW w:w="1134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15</w:t>
            </w:r>
          </w:p>
        </w:tc>
        <w:tc>
          <w:tcPr>
            <w:tcW w:w="676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16</w:t>
            </w:r>
          </w:p>
        </w:tc>
      </w:tr>
      <w:tr w:rsidR="00AC6362" w:rsidRPr="00AC4D24" w:rsidTr="00AC4D24">
        <w:trPr>
          <w:trHeight w:val="375"/>
        </w:trPr>
        <w:tc>
          <w:tcPr>
            <w:tcW w:w="1134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8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6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6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50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50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30</w:t>
            </w:r>
          </w:p>
        </w:tc>
        <w:tc>
          <w:tcPr>
            <w:tcW w:w="676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1</w:t>
            </w:r>
          </w:p>
        </w:tc>
      </w:tr>
      <w:tr w:rsidR="00AC6362" w:rsidRPr="00AC4D24" w:rsidTr="00AC4D24">
        <w:trPr>
          <w:trHeight w:val="390"/>
        </w:trPr>
        <w:tc>
          <w:tcPr>
            <w:tcW w:w="1134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20</w:t>
            </w:r>
          </w:p>
        </w:tc>
        <w:tc>
          <w:tcPr>
            <w:tcW w:w="676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2</w:t>
            </w:r>
          </w:p>
        </w:tc>
      </w:tr>
      <w:tr w:rsidR="00AC6362" w:rsidRPr="00AC4D24" w:rsidTr="00AC4D24">
        <w:trPr>
          <w:trHeight w:val="390"/>
        </w:trPr>
        <w:tc>
          <w:tcPr>
            <w:tcW w:w="1134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10</w:t>
            </w:r>
          </w:p>
        </w:tc>
        <w:tc>
          <w:tcPr>
            <w:tcW w:w="676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3</w:t>
            </w:r>
          </w:p>
        </w:tc>
      </w:tr>
      <w:tr w:rsidR="00AC6362" w:rsidRPr="00AC4D24" w:rsidTr="00AC4D24">
        <w:trPr>
          <w:trHeight w:val="390"/>
        </w:trPr>
        <w:tc>
          <w:tcPr>
            <w:tcW w:w="1134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15</w:t>
            </w:r>
          </w:p>
        </w:tc>
        <w:tc>
          <w:tcPr>
            <w:tcW w:w="676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4</w:t>
            </w:r>
          </w:p>
        </w:tc>
      </w:tr>
      <w:tr w:rsidR="00AC6362" w:rsidRPr="00AC4D24" w:rsidTr="00AC4D24">
        <w:trPr>
          <w:trHeight w:val="390"/>
        </w:trPr>
        <w:tc>
          <w:tcPr>
            <w:tcW w:w="1134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20</w:t>
            </w:r>
          </w:p>
        </w:tc>
        <w:tc>
          <w:tcPr>
            <w:tcW w:w="676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5</w:t>
            </w:r>
          </w:p>
        </w:tc>
      </w:tr>
      <w:tr w:rsidR="00AC6362" w:rsidRPr="00AC4D24" w:rsidTr="00AC4D24">
        <w:trPr>
          <w:trHeight w:val="390"/>
        </w:trPr>
        <w:tc>
          <w:tcPr>
            <w:tcW w:w="1134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6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20</w:t>
            </w:r>
          </w:p>
        </w:tc>
        <w:tc>
          <w:tcPr>
            <w:tcW w:w="676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6</w:t>
            </w:r>
          </w:p>
        </w:tc>
      </w:tr>
      <w:tr w:rsidR="00AC6362" w:rsidRPr="00AC4D24" w:rsidTr="00AC4D24">
        <w:trPr>
          <w:trHeight w:val="390"/>
        </w:trPr>
        <w:tc>
          <w:tcPr>
            <w:tcW w:w="1134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7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10</w:t>
            </w:r>
          </w:p>
        </w:tc>
        <w:tc>
          <w:tcPr>
            <w:tcW w:w="676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7</w:t>
            </w:r>
          </w:p>
        </w:tc>
      </w:tr>
      <w:tr w:rsidR="00AC6362" w:rsidRPr="00AC4D24" w:rsidTr="00AC4D24">
        <w:trPr>
          <w:trHeight w:val="375"/>
        </w:trPr>
        <w:tc>
          <w:tcPr>
            <w:tcW w:w="1134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8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70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15</w:t>
            </w:r>
          </w:p>
        </w:tc>
        <w:tc>
          <w:tcPr>
            <w:tcW w:w="676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8</w:t>
            </w:r>
          </w:p>
        </w:tc>
      </w:tr>
      <w:tr w:rsidR="00AC6362" w:rsidRPr="00AC4D24" w:rsidTr="00AC4D24">
        <w:trPr>
          <w:trHeight w:val="390"/>
        </w:trPr>
        <w:tc>
          <w:tcPr>
            <w:tcW w:w="1134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9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20</w:t>
            </w:r>
          </w:p>
        </w:tc>
        <w:tc>
          <w:tcPr>
            <w:tcW w:w="676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9</w:t>
            </w:r>
          </w:p>
        </w:tc>
      </w:tr>
      <w:tr w:rsidR="00AC6362" w:rsidRPr="00AC4D24" w:rsidTr="00AC4D24">
        <w:trPr>
          <w:trHeight w:val="404"/>
        </w:trPr>
        <w:tc>
          <w:tcPr>
            <w:tcW w:w="1134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10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10</w:t>
            </w:r>
          </w:p>
        </w:tc>
        <w:tc>
          <w:tcPr>
            <w:tcW w:w="676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10</w:t>
            </w:r>
          </w:p>
        </w:tc>
      </w:tr>
      <w:tr w:rsidR="00AC6362" w:rsidRPr="00AC4D24" w:rsidTr="00AC4D24">
        <w:trPr>
          <w:trHeight w:val="404"/>
        </w:trPr>
        <w:tc>
          <w:tcPr>
            <w:tcW w:w="1134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11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80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30</w:t>
            </w:r>
          </w:p>
        </w:tc>
        <w:tc>
          <w:tcPr>
            <w:tcW w:w="676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11</w:t>
            </w:r>
          </w:p>
        </w:tc>
      </w:tr>
      <w:tr w:rsidR="00AC6362" w:rsidRPr="00AC4D24" w:rsidTr="00AC4D24">
        <w:trPr>
          <w:trHeight w:val="404"/>
        </w:trPr>
        <w:tc>
          <w:tcPr>
            <w:tcW w:w="1134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12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20</w:t>
            </w:r>
          </w:p>
        </w:tc>
        <w:tc>
          <w:tcPr>
            <w:tcW w:w="676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12</w:t>
            </w:r>
          </w:p>
        </w:tc>
      </w:tr>
      <w:tr w:rsidR="00AC6362" w:rsidRPr="00AC4D24" w:rsidTr="00AC4D24">
        <w:trPr>
          <w:trHeight w:val="404"/>
        </w:trPr>
        <w:tc>
          <w:tcPr>
            <w:tcW w:w="1134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13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7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10</w:t>
            </w:r>
          </w:p>
        </w:tc>
        <w:tc>
          <w:tcPr>
            <w:tcW w:w="676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13</w:t>
            </w:r>
          </w:p>
        </w:tc>
      </w:tr>
    </w:tbl>
    <w:p w:rsidR="00AC6362" w:rsidRDefault="00AC6362">
      <w: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6"/>
      </w:tblGrid>
      <w:tr w:rsidR="00AC6362" w:rsidRPr="00AC4D24" w:rsidTr="00AC4D24">
        <w:trPr>
          <w:trHeight w:val="404"/>
        </w:trPr>
        <w:tc>
          <w:tcPr>
            <w:tcW w:w="1134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15</w:t>
            </w:r>
          </w:p>
        </w:tc>
        <w:tc>
          <w:tcPr>
            <w:tcW w:w="676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16</w:t>
            </w:r>
          </w:p>
        </w:tc>
      </w:tr>
      <w:tr w:rsidR="00AC6362" w:rsidRPr="00AC4D24" w:rsidTr="00AC4D24">
        <w:trPr>
          <w:trHeight w:val="404"/>
        </w:trPr>
        <w:tc>
          <w:tcPr>
            <w:tcW w:w="1134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12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20</w:t>
            </w:r>
          </w:p>
        </w:tc>
        <w:tc>
          <w:tcPr>
            <w:tcW w:w="676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12</w:t>
            </w:r>
          </w:p>
        </w:tc>
      </w:tr>
      <w:tr w:rsidR="00AC6362" w:rsidRPr="00AC4D24" w:rsidTr="00AC4D24">
        <w:trPr>
          <w:trHeight w:val="404"/>
        </w:trPr>
        <w:tc>
          <w:tcPr>
            <w:tcW w:w="1134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13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7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10</w:t>
            </w:r>
          </w:p>
        </w:tc>
        <w:tc>
          <w:tcPr>
            <w:tcW w:w="676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13</w:t>
            </w:r>
          </w:p>
        </w:tc>
      </w:tr>
      <w:tr w:rsidR="00AC6362" w:rsidRPr="00AC4D24" w:rsidTr="00AC4D24">
        <w:trPr>
          <w:trHeight w:val="404"/>
        </w:trPr>
        <w:tc>
          <w:tcPr>
            <w:tcW w:w="1134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14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7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20</w:t>
            </w:r>
          </w:p>
        </w:tc>
        <w:tc>
          <w:tcPr>
            <w:tcW w:w="676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12</w:t>
            </w:r>
          </w:p>
        </w:tc>
      </w:tr>
      <w:tr w:rsidR="00AC6362" w:rsidRPr="00AC4D24" w:rsidTr="00AC4D24">
        <w:trPr>
          <w:trHeight w:val="404"/>
        </w:trPr>
        <w:tc>
          <w:tcPr>
            <w:tcW w:w="1134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15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10</w:t>
            </w:r>
          </w:p>
        </w:tc>
        <w:tc>
          <w:tcPr>
            <w:tcW w:w="676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10</w:t>
            </w:r>
          </w:p>
        </w:tc>
      </w:tr>
      <w:tr w:rsidR="00AC6362" w:rsidRPr="00AC4D24" w:rsidTr="00AC4D24">
        <w:trPr>
          <w:trHeight w:val="404"/>
        </w:trPr>
        <w:tc>
          <w:tcPr>
            <w:tcW w:w="1134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16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30</w:t>
            </w:r>
          </w:p>
        </w:tc>
        <w:tc>
          <w:tcPr>
            <w:tcW w:w="676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9</w:t>
            </w:r>
          </w:p>
        </w:tc>
      </w:tr>
      <w:tr w:rsidR="00AC6362" w:rsidRPr="00AC4D24" w:rsidTr="00AC4D24">
        <w:trPr>
          <w:trHeight w:val="404"/>
        </w:trPr>
        <w:tc>
          <w:tcPr>
            <w:tcW w:w="1134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17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10</w:t>
            </w:r>
          </w:p>
        </w:tc>
        <w:tc>
          <w:tcPr>
            <w:tcW w:w="676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</w:t>
            </w:r>
          </w:p>
        </w:tc>
      </w:tr>
      <w:tr w:rsidR="00AC6362" w:rsidRPr="00AC4D24" w:rsidTr="00AC4D24">
        <w:trPr>
          <w:trHeight w:val="404"/>
        </w:trPr>
        <w:tc>
          <w:tcPr>
            <w:tcW w:w="1134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18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80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15</w:t>
            </w:r>
          </w:p>
        </w:tc>
        <w:tc>
          <w:tcPr>
            <w:tcW w:w="676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7</w:t>
            </w:r>
          </w:p>
        </w:tc>
      </w:tr>
      <w:tr w:rsidR="00AC6362" w:rsidRPr="00AC4D24" w:rsidTr="00AC4D24">
        <w:trPr>
          <w:trHeight w:val="404"/>
        </w:trPr>
        <w:tc>
          <w:tcPr>
            <w:tcW w:w="1134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19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80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15</w:t>
            </w:r>
          </w:p>
        </w:tc>
        <w:tc>
          <w:tcPr>
            <w:tcW w:w="676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</w:tr>
      <w:tr w:rsidR="00AC6362" w:rsidRPr="00AC4D24" w:rsidTr="00AC4D24">
        <w:trPr>
          <w:trHeight w:val="404"/>
        </w:trPr>
        <w:tc>
          <w:tcPr>
            <w:tcW w:w="1134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20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7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7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10</w:t>
            </w:r>
          </w:p>
        </w:tc>
        <w:tc>
          <w:tcPr>
            <w:tcW w:w="676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</w:t>
            </w:r>
          </w:p>
        </w:tc>
      </w:tr>
      <w:tr w:rsidR="00AC6362" w:rsidRPr="00AC4D24" w:rsidTr="00AC4D24">
        <w:trPr>
          <w:trHeight w:val="404"/>
        </w:trPr>
        <w:tc>
          <w:tcPr>
            <w:tcW w:w="1134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21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30</w:t>
            </w:r>
          </w:p>
        </w:tc>
        <w:tc>
          <w:tcPr>
            <w:tcW w:w="676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</w:t>
            </w:r>
          </w:p>
        </w:tc>
      </w:tr>
      <w:tr w:rsidR="00AC6362" w:rsidRPr="00AC4D24" w:rsidTr="00AC4D24">
        <w:trPr>
          <w:trHeight w:val="404"/>
        </w:trPr>
        <w:tc>
          <w:tcPr>
            <w:tcW w:w="1134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22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10</w:t>
            </w:r>
          </w:p>
        </w:tc>
        <w:tc>
          <w:tcPr>
            <w:tcW w:w="676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11</w:t>
            </w:r>
          </w:p>
        </w:tc>
      </w:tr>
      <w:tr w:rsidR="00AC6362" w:rsidRPr="00AC4D24" w:rsidTr="00AC4D24">
        <w:trPr>
          <w:trHeight w:val="404"/>
        </w:trPr>
        <w:tc>
          <w:tcPr>
            <w:tcW w:w="1134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23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7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70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20</w:t>
            </w:r>
          </w:p>
        </w:tc>
        <w:tc>
          <w:tcPr>
            <w:tcW w:w="676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12</w:t>
            </w:r>
          </w:p>
        </w:tc>
      </w:tr>
      <w:tr w:rsidR="00AC6362" w:rsidRPr="00AC4D24" w:rsidTr="00AC4D24">
        <w:trPr>
          <w:trHeight w:val="404"/>
        </w:trPr>
        <w:tc>
          <w:tcPr>
            <w:tcW w:w="1134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24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60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10</w:t>
            </w:r>
          </w:p>
        </w:tc>
        <w:tc>
          <w:tcPr>
            <w:tcW w:w="676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</w:tr>
      <w:tr w:rsidR="00AC6362" w:rsidRPr="00AC4D24" w:rsidTr="00AC4D24">
        <w:trPr>
          <w:trHeight w:val="404"/>
        </w:trPr>
        <w:tc>
          <w:tcPr>
            <w:tcW w:w="1134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25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80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30</w:t>
            </w:r>
          </w:p>
        </w:tc>
        <w:tc>
          <w:tcPr>
            <w:tcW w:w="676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8</w:t>
            </w:r>
          </w:p>
        </w:tc>
      </w:tr>
      <w:tr w:rsidR="00AC6362" w:rsidRPr="00AC4D24" w:rsidTr="00AC4D24">
        <w:trPr>
          <w:trHeight w:val="404"/>
        </w:trPr>
        <w:tc>
          <w:tcPr>
            <w:tcW w:w="1134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676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AC6362" w:rsidRPr="00AC4D24" w:rsidTr="00AC4D24">
        <w:trPr>
          <w:trHeight w:val="404"/>
        </w:trPr>
        <w:tc>
          <w:tcPr>
            <w:tcW w:w="1134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676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AC6362" w:rsidRPr="00AC4D24" w:rsidTr="00AC4D24">
        <w:trPr>
          <w:trHeight w:val="404"/>
        </w:trPr>
        <w:tc>
          <w:tcPr>
            <w:tcW w:w="1134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676" w:type="dxa"/>
          </w:tcPr>
          <w:p w:rsidR="00AC6362" w:rsidRPr="00AC4D24" w:rsidRDefault="00AC6362" w:rsidP="00AC4D24">
            <w:pPr>
              <w:widowControl/>
              <w:spacing w:before="40"/>
              <w:jc w:val="center"/>
              <w:rPr>
                <w:sz w:val="32"/>
                <w:szCs w:val="32"/>
                <w:lang w:val="en-US"/>
              </w:rPr>
            </w:pPr>
          </w:p>
        </w:tc>
      </w:tr>
    </w:tbl>
    <w:p w:rsidR="00AC6362" w:rsidRPr="004114AB" w:rsidRDefault="00AC6362" w:rsidP="00B575E3">
      <w:pPr>
        <w:widowControl/>
        <w:spacing w:before="40"/>
        <w:ind w:left="720"/>
        <w:jc w:val="center"/>
        <w:rPr>
          <w:sz w:val="32"/>
          <w:szCs w:val="32"/>
        </w:rPr>
      </w:pPr>
    </w:p>
    <w:p w:rsidR="00AC6362" w:rsidRDefault="00AC6362" w:rsidP="00BD0526">
      <w:pPr>
        <w:ind w:left="440" w:hanging="440"/>
        <w:jc w:val="both"/>
        <w:rPr>
          <w:sz w:val="32"/>
          <w:szCs w:val="32"/>
        </w:rPr>
      </w:pPr>
    </w:p>
    <w:p w:rsidR="00AC6362" w:rsidRPr="00B575E3" w:rsidRDefault="00AC6362" w:rsidP="00BD0526">
      <w:pPr>
        <w:ind w:left="440" w:hanging="440"/>
        <w:jc w:val="both"/>
        <w:rPr>
          <w:sz w:val="32"/>
          <w:szCs w:val="32"/>
        </w:rPr>
      </w:pPr>
    </w:p>
    <w:p w:rsidR="00AC6362" w:rsidRPr="001E55C9" w:rsidRDefault="00AC6362" w:rsidP="001E55C9">
      <w:pPr>
        <w:ind w:left="440" w:hanging="440"/>
        <w:jc w:val="center"/>
        <w:rPr>
          <w:sz w:val="32"/>
          <w:szCs w:val="32"/>
        </w:rPr>
      </w:pPr>
      <w:r>
        <w:rPr>
          <w:sz w:val="32"/>
          <w:szCs w:val="32"/>
        </w:rPr>
        <w:t>Электрические схемы вариантов задания</w:t>
      </w:r>
    </w:p>
    <w:p w:rsidR="00AC6362" w:rsidRPr="00042BFC" w:rsidRDefault="00AC6362" w:rsidP="003D6A10">
      <w:pPr>
        <w:shd w:val="clear" w:color="auto" w:fill="FFFFFF"/>
        <w:ind w:firstLine="284"/>
        <w:rPr>
          <w:sz w:val="32"/>
          <w:szCs w:val="32"/>
        </w:rPr>
      </w:pPr>
      <w:r>
        <w:rPr>
          <w:sz w:val="32"/>
          <w:szCs w:val="32"/>
        </w:rPr>
        <w:t>1.</w:t>
      </w:r>
    </w:p>
    <w:p w:rsidR="00AC6362" w:rsidRDefault="00AC6362" w:rsidP="00BD0526">
      <w:pPr>
        <w:widowControl/>
        <w:autoSpaceDE/>
        <w:autoSpaceDN/>
        <w:adjustRightInd/>
        <w:spacing w:after="200" w:line="276" w:lineRule="auto"/>
      </w:pPr>
      <w:r>
        <w:rPr>
          <w:noProof/>
        </w:rPr>
      </w:r>
      <w:r>
        <w:pict>
          <v:group id="_x0000_s1026" editas="canvas" style="width:282.35pt;height:199.05pt;mso-position-horizontal-relative:char;mso-position-vertical-relative:line" coordorigin="1418,1180" coordsize="5647,398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18;top:1180;width:5647;height:3981" o:preferrelative="f">
              <v:fill o:detectmouseclick="t"/>
              <v:path o:extrusionok="t" o:connecttype="none"/>
              <o:lock v:ext="edit" text="t"/>
            </v:shape>
            <v:rect id="_x0000_s1028" style="position:absolute;left:2171;top:1427;width:3483;height:2758"/>
            <v:rect id="_x0000_s1029" style="position:absolute;left:2171;top:2050;width:2757;height:2135"/>
            <v:rect id="_x0000_s1030" style="position:absolute;left:2058;top:2142;width:217;height:487"/>
            <v:oval id="_x0000_s1031" style="position:absolute;left:1943;top:3614;width:445;height:426"/>
            <v:rect id="_x0000_s1032" style="position:absolute;left:2789;top:1799;width:217;height:489;rotation:9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3" type="#_x0000_t32" style="position:absolute;left:2171;top:2072;width:2747;height:2103;flip:y" o:connectortype="straight"/>
            <v:shape id="_x0000_s1034" type="#_x0000_t32" style="position:absolute;left:2171;top:2899;width:1664;height:0" o:connectortype="straight"/>
            <v:rect id="_x0000_s1035" style="position:absolute;left:3078;top:3905;width:217;height:488;rotation:90"/>
            <v:rect id="_x0000_s1036" style="position:absolute;left:2975;top:3262;width:217;height:488;rotation:55"/>
            <v:shape id="_x0000_s1037" type="#_x0000_t32" style="position:absolute;left:3824;top:2899;width:1;height:146" o:connectortype="straight"/>
            <v:shape id="_x0000_s1038" type="#_x0000_t32" style="position:absolute;left:3825;top:3045;width:1073;height:0" o:connectortype="straight"/>
            <v:rect id="_x0000_s1039" style="position:absolute;left:4815;top:2307;width:217;height:488"/>
            <v:oval id="_x0000_s1040" style="position:absolute;left:3835;top:2473;width:445;height:426"/>
            <v:oval id="_x0000_s1041" style="position:absolute;left:3919;top:3967;width:445;height:424"/>
            <v:oval id="_x0000_s1042" style="position:absolute;left:4280;top:2795;width:446;height:425"/>
            <v:oval id="_x0000_s1043" style="position:absolute;left:4716;top:3323;width:446;height:426"/>
            <v:shape id="_x0000_s1044" type="#_x0000_t32" style="position:absolute;left:5654;top:2050;width:642;height:1" o:connectortype="straight"/>
            <v:shape id="_x0000_s1045" type="#_x0000_t32" style="position:absolute;left:6296;top:2050;width:0;height:995" o:connectortype="straight"/>
            <v:oval id="_x0000_s1046" style="position:absolute;left:6084;top:2307;width:445;height:425"/>
            <v:rect id="_x0000_s1047" style="position:absolute;left:5556;top:2307;width:217;height:488"/>
            <v:shape id="_x0000_s1048" type="#_x0000_t32" style="position:absolute;left:6172;top:3045;width:270;height:0" o:connectortype="straight"/>
            <v:shape id="_x0000_s1049" type="#_x0000_t32" style="position:absolute;left:6084;top:3045;width:88;height:123;flip:x" o:connectortype="straight"/>
            <v:shape id="_x0000_s1050" type="#_x0000_t32" style="position:absolute;left:6172;top:3054;width:89;height:124;flip:x" o:connectortype="straight"/>
            <v:shape id="_x0000_s1051" type="#_x0000_t32" style="position:absolute;left:6271;top:3054;width:90;height:123;flip:x" o:connectortype="straight"/>
            <v:shape id="_x0000_s1052" type="#_x0000_t32" style="position:absolute;left:6350;top:3055;width:89;height:124;flip:x" o:connectortype="straight"/>
            <v:oval id="_x0000_s1053" style="position:absolute;left:2152;top:2023;width:50;height:49" fillcolor="black">
              <o:lock v:ext="edit" aspectratio="t"/>
            </v:oval>
            <v:oval id="_x0000_s1054" style="position:absolute;left:4909;top:2044;width:50;height:49" fillcolor="black">
              <o:lock v:ext="edit" aspectratio="t"/>
            </v:oval>
            <v:oval id="_x0000_s1055" style="position:absolute;left:5636;top:2022;width:49;height:49" fillcolor="black">
              <o:lock v:ext="edit" aspectratio="t"/>
            </v:oval>
            <v:oval id="_x0000_s1056" style="position:absolute;left:2163;top:2878;width:50;height:49" fillcolor="black">
              <o:lock v:ext="edit" aspectratio="t"/>
            </v:oval>
            <v:oval id="_x0000_s1057" style="position:absolute;left:2152;top:4157;width:50;height:49" fillcolor="black">
              <o:lock v:ext="edit" aspectratio="t"/>
            </v:oval>
            <v:oval id="_x0000_s1058" style="position:absolute;left:4909;top:3024;width:50;height:49" fillcolor="black">
              <o:lock v:ext="edit" aspectratio="t"/>
            </v:oval>
            <v:oval id="_x0000_s1059" style="position:absolute;left:5644;top:4157;width:50;height:49" fillcolor="black">
              <o:lock v:ext="edit" aspectratio="t"/>
            </v:oval>
            <v:oval id="_x0000_s1060" style="position:absolute;left:4909;top:4149;width:50;height:49" fillcolor="black">
              <o:lock v:ext="edit" aspectratio="t"/>
            </v:oval>
            <v:shape id="_x0000_s1061" type="#_x0000_t32" style="position:absolute;left:5654;top:2806;width:1;height:1585" o:connectortype="straight">
              <v:stroke endarrow="block"/>
            </v:shape>
            <v:shape id="_x0000_s1062" type="#_x0000_t32" style="position:absolute;left:4151;top:4040;width:0;height:300;rotation:-90;flip:y" o:connectortype="straight">
              <v:stroke endarrow="block"/>
            </v:shape>
            <v:shape id="_x0000_s1063" type="#_x0000_t32" style="position:absolute;left:3950;top:2608;width:240;height:197;flip:y" o:connectortype="straight">
              <v:stroke endarrow="block"/>
            </v:shape>
            <v:shape id="_x0000_s1064" type="#_x0000_t32" style="position:absolute;left:4939;top:3397;width:0;height:301" o:connectortype="straight">
              <v:stroke endarrow="block"/>
            </v:shape>
            <v:oval id="_x0000_s1065" style="position:absolute;left:5426;top:3304;width:446;height:425"/>
            <v:shape id="_x0000_s1066" type="#_x0000_t32" style="position:absolute;left:5644;top:3444;width:1;height:249;flip:y" o:connectortype="straight">
              <v:stroke endarrow="block"/>
            </v:shape>
            <v:rect id="_x0000_s1067" style="position:absolute;left:5540;top:4339;width:217;height:488;rotation:90"/>
            <v:shape id="_x0000_s1068" type="#_x0000_t32" style="position:absolute;left:5894;top:4577;width:124;height:5;flip:y" o:connectortype="straight"/>
            <v:shape id="_x0000_s1069" type="#_x0000_t32" style="position:absolute;left:5258;top:4577;width:148;height:5;flip:x y" o:connectortype="straight"/>
            <v:shape id="_x0000_s1070" type="#_x0000_t32" style="position:absolute;left:5256;top:4391;width:0;height:187;flip:y" o:connectortype="straight"/>
            <v:shape id="_x0000_s1071" type="#_x0000_t32" style="position:absolute;left:5256;top:4199;width:395;height:192;flip:y" o:connectortype="straight"/>
            <v:shape id="_x0000_s1072" type="#_x0000_t32" style="position:absolute;left:6017;top:4391;width:67;height:192;flip:x" o:connectortype="straight"/>
            <v:shape id="_x0000_s1073" type="#_x0000_t32" style="position:absolute;left:6084;top:4391;width:88;height:0" o:connectortype="straight"/>
            <v:oval id="_x0000_s1074" style="position:absolute;left:6172;top:4185;width:446;height:424"/>
            <v:shape id="_x0000_s1075" type="#_x0000_t32" style="position:absolute;left:6408;top:4609;width:1;height:322" o:connectortype="straight"/>
            <v:shape id="_x0000_s1076" type="#_x0000_t32" style="position:absolute;left:6271;top:4930;width:270;height:1" o:connectortype="straight"/>
            <v:shape id="_x0000_s1077" type="#_x0000_t32" style="position:absolute;left:6182;top:4931;width:89;height:124;flip:x" o:connectortype="straight"/>
            <v:shape id="_x0000_s1078" type="#_x0000_t32" style="position:absolute;left:6261;top:4942;width:89;height:124;flip:x" o:connectortype="straight"/>
            <v:shape id="_x0000_s1079" type="#_x0000_t32" style="position:absolute;left:6354;top:4942;width:90;height:124;flip:x" o:connectortype="straight"/>
            <v:shape id="_x0000_s1080" type="#_x0000_t32" style="position:absolute;left:6439;top:4942;width:90;height:124;flip:x" o:connectortype="straight"/>
            <v:shape id="_x0000_s1081" type="#_x0000_t32" style="position:absolute;left:2171;top:4184;width:1;height:321;flip:y" o:connectortype="straigh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2" type="#_x0000_t202" style="position:absolute;left:2725;top:1687;width:521;height:265" filled="f" stroked="f">
              <v:textbox style="mso-next-textbox:#_x0000_s1082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6240CC" w:rsidRDefault="00AC6362" w:rsidP="00041A8F">
                    <w:pPr>
                      <w:rPr>
                        <w:szCs w:val="32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02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49EB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249EB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02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49EB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249EB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240CC">
                      <w:rPr>
                        <w:szCs w:val="32"/>
                        <w:vertAlign w:val="subscript"/>
                        <w:lang w:val="en-US"/>
                      </w:rPr>
                      <w:t>7</w:t>
                    </w:r>
                  </w:p>
                </w:txbxContent>
              </v:textbox>
            </v:shape>
            <v:shape id="_x0000_s1083" type="#_x0000_t202" style="position:absolute;left:2246;top:2059;width:520;height:523" filled="f" stroked="f">
              <v:textbox style="mso-next-textbox:#_x0000_s1083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6240CC" w:rsidRDefault="00AC6362" w:rsidP="00041A8F">
                    <w:pPr>
                      <w:rPr>
                        <w:szCs w:val="32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03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52C1F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52C1F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03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52C1F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52C1F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240CC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84" type="#_x0000_t202" style="position:absolute;left:2973;top:4210;width:522;height:523" filled="f" stroked="f">
              <v:textbox style="mso-next-textbox:#_x0000_s1084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6240CC" w:rsidRDefault="00AC6362" w:rsidP="00041A8F">
                    <w:pPr>
                      <w:rPr>
                        <w:szCs w:val="32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03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0151D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0151D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03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0151D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0151D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240CC">
                      <w:rPr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085" type="#_x0000_t202" style="position:absolute;left:4981;top:2199;width:521;height:523" filled="f" stroked="f">
              <v:textbox style="mso-next-textbox:#_x0000_s1085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6240CC" w:rsidRDefault="00AC6362" w:rsidP="00041A8F">
                    <w:pPr>
                      <w:rPr>
                        <w:szCs w:val="32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039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07712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07712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040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07712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07712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240CC">
                      <w:rPr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086" type="#_x0000_t202" style="position:absolute;left:5724;top:2194;width:520;height:523" filled="f" stroked="f">
              <v:textbox style="mso-next-textbox:#_x0000_s1086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6240CC" w:rsidRDefault="00AC6362" w:rsidP="00041A8F">
                    <w:pPr>
                      <w:rPr>
                        <w:szCs w:val="32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04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381C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5C381C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044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381C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5C381C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240CC">
                      <w:rPr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087" type="#_x0000_t202" style="position:absolute;left:5435;top:4637;width:521;height:524" filled="f" stroked="f">
              <v:textbox style="mso-next-textbox:#_x0000_s1087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6240CC" w:rsidRDefault="00AC6362" w:rsidP="00041A8F">
                    <w:pPr>
                      <w:rPr>
                        <w:szCs w:val="32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04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D07B7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D07B7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04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D07B7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D07B7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240CC">
                      <w:rPr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088" type="#_x0000_t32" style="position:absolute;left:6408;top:4268;width:0;height:300" o:connectortype="straight">
              <v:stroke endarrow="block"/>
            </v:shape>
            <v:shape id="_x0000_s1089" type="#_x0000_t202" style="position:absolute;left:1588;top:2064;width:522;height:524" filled="f" stroked="f">
              <v:textbox style="mso-next-textbox:#_x0000_s1089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6240CC" w:rsidRDefault="00AC6362" w:rsidP="00041A8F">
                    <w:pPr>
                      <w:rPr>
                        <w:szCs w:val="32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051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B5357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B5357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052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B5357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B5357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240CC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90" type="#_x0000_t32" style="position:absolute;left:1953;top:2250;width:0;height:322;flip:y" o:connectortype="straight">
              <v:stroke endarrow="block"/>
            </v:shape>
            <v:shape id="_x0000_s1091" type="#_x0000_t202" style="position:absolute;left:1567;top:3453;width:522;height:524" filled="f" stroked="f">
              <v:textbox style="mso-next-textbox:#_x0000_s1091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6240CC" w:rsidRDefault="00AC6362" w:rsidP="00041A8F">
                    <w:pPr>
                      <w:rPr>
                        <w:szCs w:val="32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05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67400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67400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05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67400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67400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240CC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92" type="#_x0000_t32" style="position:absolute;left:2171;top:3698;width:1;height:250;flip:y" o:connectortype="straight">
              <v:stroke endarrow="block"/>
            </v:shape>
            <v:shape id="_x0000_s1093" type="#_x0000_t202" style="position:absolute;left:3875;top:2000;width:520;height:524" filled="f" stroked="f">
              <v:textbox style="mso-next-textbox:#_x0000_s1093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6240CC" w:rsidRDefault="00AC6362" w:rsidP="00041A8F">
                    <w:pPr>
                      <w:rPr>
                        <w:szCs w:val="32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059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377BE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377B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060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377BE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377B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240CC">
                      <w:rPr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94" type="#_x0000_t202" style="position:absolute;left:4299;top:2811;width:522;height:524" filled="f" stroked="f">
              <v:textbox style="mso-next-textbox:#_x0000_s1094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6240CC" w:rsidRDefault="00AC6362" w:rsidP="00041A8F">
                    <w:pPr>
                      <w:rPr>
                        <w:szCs w:val="32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063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A3544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A3544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064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A3544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A3544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240CC">
                      <w:rPr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95" type="#_x0000_t202" style="position:absolute;left:6088;top:2319;width:521;height:523" filled="f" stroked="f">
              <v:textbox style="mso-next-textbox:#_x0000_s1095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6240CC" w:rsidRDefault="00AC6362" w:rsidP="00041A8F">
                    <w:pPr>
                      <w:rPr>
                        <w:szCs w:val="32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067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2469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B2469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068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2469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B2469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240CC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96" type="#_x0000_t202" style="position:absolute;left:5053;top:3049;width:522;height:524" filled="f" stroked="f">
              <v:textbox style="mso-next-textbox:#_x0000_s1096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6240CC" w:rsidRDefault="00AC6362" w:rsidP="00041A8F">
                    <w:pPr>
                      <w:rPr>
                        <w:szCs w:val="32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07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E07E1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E07E1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07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E07E1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E07E1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240CC">
                      <w:rPr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097" type="#_x0000_t202" style="position:absolute;left:5724;top:2770;width:520;height:524" filled="f" stroked="f">
              <v:textbox style="mso-next-textbox:#_x0000_s1097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6240CC" w:rsidRDefault="00AC6362" w:rsidP="00041A8F">
                    <w:pPr>
                      <w:rPr>
                        <w:szCs w:val="32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07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39C6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C39C6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07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39C6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C39C6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240CC">
                      <w:rPr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098" type="#_x0000_t202" style="position:absolute;left:2766;top:2920;width:522;height:524" filled="f" stroked="f">
              <v:textbox style="mso-next-textbox:#_x0000_s1098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6240CC" w:rsidRDefault="00AC6362" w:rsidP="00041A8F">
                    <w:pPr>
                      <w:rPr>
                        <w:szCs w:val="32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079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2F5C37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F5C37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080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2F5C37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F5C37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240CC">
                      <w:rPr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99" type="#_x0000_t202" style="position:absolute;left:5724;top:3935;width:520;height:523" filled="f" stroked="f">
              <v:textbox style="mso-next-textbox:#_x0000_s1099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6240CC" w:rsidRDefault="00AC6362" w:rsidP="00041A8F">
                    <w:pPr>
                      <w:rPr>
                        <w:szCs w:val="32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083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E6E3C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E6E3C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084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E6E3C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E6E3C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1100" type="#_x0000_t202" style="position:absolute;left:3971;top:3473;width:520;height:525" filled="f" stroked="f">
              <v:textbox style="mso-next-textbox:#_x0000_s1100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6240CC" w:rsidRDefault="00AC6362" w:rsidP="00041A8F">
                    <w:pPr>
                      <w:rPr>
                        <w:szCs w:val="32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08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85FCE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85FC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08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85FCE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85FC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240CC">
                      <w:rPr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101" type="#_x0000_t202" style="position:absolute;left:1816;top:4045;width:522;height:523" filled="f" stroked="f">
              <v:textbox style="mso-next-textbox:#_x0000_s1101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6240CC" w:rsidRDefault="00AC6362" w:rsidP="00041A8F">
                    <w:pPr>
                      <w:rPr>
                        <w:szCs w:val="32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091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75EEE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75EE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092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75EEE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75EE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1102" type="#_x0000_t202" style="position:absolute;left:6544;top:3981;width:521;height:524" filled="f" stroked="f">
              <v:textbox style="mso-next-textbox:#_x0000_s1102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6240CC" w:rsidRDefault="00AC6362" w:rsidP="00041A8F">
                    <w:pPr>
                      <w:rPr>
                        <w:szCs w:val="32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09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1BFF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11BFF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09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1BFF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11BFF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240CC">
                      <w:rPr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w10:anchorlock/>
          </v:group>
        </w:pict>
      </w:r>
    </w:p>
    <w:p w:rsidR="00AC6362" w:rsidRDefault="00AC6362" w:rsidP="00BD0526">
      <w:pPr>
        <w:widowControl/>
        <w:autoSpaceDE/>
        <w:autoSpaceDN/>
        <w:adjustRightInd/>
        <w:spacing w:after="200" w:line="276" w:lineRule="auto"/>
        <w:rPr>
          <w:sz w:val="32"/>
          <w:szCs w:val="32"/>
        </w:rPr>
      </w:pPr>
    </w:p>
    <w:p w:rsidR="00AC6362" w:rsidRDefault="00AC6362" w:rsidP="00BD0526">
      <w:pPr>
        <w:widowControl/>
        <w:autoSpaceDE/>
        <w:autoSpaceDN/>
        <w:adjustRightInd/>
        <w:spacing w:after="200" w:line="276" w:lineRule="auto"/>
        <w:rPr>
          <w:sz w:val="32"/>
          <w:szCs w:val="32"/>
        </w:rPr>
      </w:pPr>
    </w:p>
    <w:p w:rsidR="00AC6362" w:rsidRDefault="00AC6362" w:rsidP="00BD0526">
      <w:pPr>
        <w:widowControl/>
        <w:autoSpaceDE/>
        <w:autoSpaceDN/>
        <w:adjustRightInd/>
        <w:spacing w:after="200" w:line="276" w:lineRule="auto"/>
        <w:rPr>
          <w:sz w:val="32"/>
          <w:szCs w:val="32"/>
        </w:rPr>
      </w:pPr>
      <w:r w:rsidRPr="00041A8F">
        <w:rPr>
          <w:sz w:val="32"/>
          <w:szCs w:val="32"/>
        </w:rPr>
        <w:t xml:space="preserve">2. </w:t>
      </w:r>
    </w:p>
    <w:p w:rsidR="00AC6362" w:rsidRDefault="00AC6362" w:rsidP="00BD0526">
      <w:pPr>
        <w:widowControl/>
        <w:autoSpaceDE/>
        <w:autoSpaceDN/>
        <w:adjustRightInd/>
        <w:spacing w:after="200" w:line="276" w:lineRule="auto"/>
        <w:rPr>
          <w:lang w:val="en-US"/>
        </w:rPr>
      </w:pPr>
      <w:r>
        <w:rPr>
          <w:noProof/>
        </w:rPr>
      </w:r>
      <w:r w:rsidRPr="00A80A46">
        <w:rPr>
          <w:lang w:val="en-US"/>
        </w:rPr>
        <w:pict>
          <v:group id="_x0000_s1103" editas="canvas" style="width:275.25pt;height:212.7pt;mso-position-horizontal-relative:char;mso-position-vertical-relative:line" coordorigin="1707,6153" coordsize="5505,4254">
            <o:lock v:ext="edit" aspectratio="t"/>
            <v:shape id="_x0000_s1104" type="#_x0000_t75" style="position:absolute;left:1707;top:6153;width:5505;height:4254" o:preferrelative="f">
              <v:fill o:detectmouseclick="t"/>
              <v:path o:extrusionok="t" o:connecttype="none"/>
              <o:lock v:ext="edit" text="t"/>
            </v:shape>
            <v:shape id="_x0000_s1105" type="#_x0000_t32" style="position:absolute;left:1961;top:7702;width:1;height:1606" o:connectortype="straight"/>
            <v:shape id="_x0000_s1106" type="#_x0000_t32" style="position:absolute;left:1961;top:9308;width:3568;height:1" o:connectortype="straight"/>
            <v:shape id="_x0000_s1107" type="#_x0000_t32" style="position:absolute;left:5528;top:7703;width:1;height:1606" o:connectortype="straight"/>
            <v:shape id="_x0000_s1108" type="#_x0000_t32" style="position:absolute;left:1961;top:7690;width:1828;height:1169" o:connectortype="straight"/>
            <v:shape id="_x0000_s1109" type="#_x0000_t32" style="position:absolute;left:3710;top:7691;width:1828;height:1169;flip:y" o:connectortype="straight"/>
            <v:oval id="_x0000_s1110" style="position:absolute;left:3721;top:8813;width:60;height:58" fillcolor="black">
              <o:lock v:ext="edit" aspectratio="t"/>
            </v:oval>
            <v:oval id="_x0000_s1111" style="position:absolute;left:2936;top:8224;width:481;height:459"/>
            <v:rect id="_x0000_s1112" style="position:absolute;left:2302;top:7705;width:235;height:528;rotation:55;flip:y"/>
            <v:rect id="_x0000_s1113" style="position:absolute;left:3146;top:9048;width:234;height:528;rotation:90"/>
            <v:oval id="_x0000_s1114" style="position:absolute;left:4477;top:9089;width:481;height:459"/>
            <v:rect id="_x0000_s1115" style="position:absolute;left:4260;top:8187;width:234;height:527;rotation:55"/>
            <v:oval id="_x0000_s1116" style="position:absolute;left:4813;top:7746;width:480;height:459"/>
            <v:shape id="_x0000_s1117" type="#_x0000_t32" style="position:absolute;left:3750;top:6651;width:1;height:2188" o:connectortype="straight"/>
            <v:shape id="_x0000_s1118" type="#_x0000_t32" style="position:absolute;left:1961;top:6651;width:1789;height:1039;flip:y" o:connectortype="straight"/>
            <v:shape id="_x0000_s1119" type="#_x0000_t32" style="position:absolute;left:3751;top:6651;width:1777;height:1040" o:connectortype="straight"/>
            <v:rect id="_x0000_s1120" style="position:absolute;left:2798;top:6876;width:234;height:527;rotation:55"/>
            <v:rect id="_x0000_s1121" style="position:absolute;left:4006;top:6609;width:234;height:528;rotation:55;flip:y"/>
            <v:rect id="_x0000_s1122" style="position:absolute;left:5092;top:7250;width:234;height:528;rotation:55;flip:y"/>
            <v:oval id="_x0000_s1123" style="position:absolute;left:4412;top:6980;width:481;height:458"/>
            <v:shape id="_x0000_s1124" type="#_x0000_t32" style="position:absolute;left:3761;top:6662;width:911;height:1586" o:connectortype="straight"/>
            <v:oval id="_x0000_s1125" style="position:absolute;left:4159;top:7538;width:481;height:459"/>
            <v:rect id="_x0000_s1126" style="position:absolute;left:3637;top:7218;width:234;height:528"/>
            <v:oval id="_x0000_s1127" style="position:absolute;left:3514;top:7997;width:481;height:458"/>
            <v:oval id="_x0000_s1128" style="position:absolute;left:1940;top:7670;width:59;height:58" fillcolor="black">
              <o:lock v:ext="edit" aspectratio="t"/>
            </v:oval>
            <v:oval id="_x0000_s1129" style="position:absolute;left:3724;top:6629;width:59;height:59" fillcolor="black">
              <o:lock v:ext="edit" aspectratio="t"/>
            </v:oval>
            <v:oval id="_x0000_s1130" style="position:absolute;left:5500;top:7654;width:59;height:59" fillcolor="black">
              <o:lock v:ext="edit" aspectratio="t"/>
            </v:oval>
            <v:oval id="_x0000_s1131" style="position:absolute;left:4650;top:8213;width:60;height:59" fillcolor="black">
              <o:lock v:ext="edit" aspectratio="t"/>
            </v:oval>
            <v:oval id="_x0000_s1132" style="position:absolute;left:2381;top:9287;width:59;height:58" fillcolor="black">
              <o:lock v:ext="edit" aspectratio="t"/>
            </v:oval>
            <v:shape id="_x0000_s1133" type="#_x0000_t32" style="position:absolute;left:2413;top:9308;width:1;height:801" o:connectortype="straight"/>
            <v:oval id="_x0000_s1134" style="position:absolute;left:2170;top:9429;width:481;height:459"/>
            <v:shape id="_x0000_s1135" type="#_x0000_t32" style="position:absolute;left:2270;top:10108;width:292;height:1" o:connectortype="straight"/>
            <v:shape id="_x0000_s1136" type="#_x0000_t32" style="position:absolute;left:2178;top:10109;width:96;height:134;flip:x" o:connectortype="straight"/>
            <v:shape id="_x0000_s1137" type="#_x0000_t32" style="position:absolute;left:2466;top:10109;width:96;height:134;flip:x" o:connectortype="straight"/>
            <v:shape id="_x0000_s1138" type="#_x0000_t32" style="position:absolute;left:2263;top:10109;width:96;height:134;flip:x" o:connectortype="straight"/>
            <v:shape id="_x0000_s1139" type="#_x0000_t32" style="position:absolute;left:2369;top:10108;width:96;height:134;flip:x" o:connectortype="straight"/>
            <v:shape id="_x0000_s1140" type="#_x0000_t32" style="position:absolute;left:5529;top:7680;width:1054;height:1" o:connectortype="straight"/>
            <v:rect id="_x0000_s1141" style="position:absolute;left:5944;top:7402;width:234;height:528;rotation:90"/>
            <v:shape id="_x0000_s1142" type="#_x0000_t32" style="position:absolute;left:6056;top:8206;width:1054;height:1;rotation:90" o:connectortype="straight"/>
            <v:oval id="_x0000_s1143" style="position:absolute;left:6336;top:7997;width:480;height:458"/>
            <v:shape id="_x0000_s1144" type="#_x0000_t32" style="position:absolute;left:6431;top:8737;width:292;height:0" o:connectortype="straight"/>
            <v:shape id="_x0000_s1145" type="#_x0000_t32" style="position:absolute;left:6346;top:8736;width:96;height:134;flip:x" o:connectortype="straight"/>
            <v:shape id="_x0000_s1146" type="#_x0000_t32" style="position:absolute;left:6431;top:8742;width:96;height:134;flip:x" o:connectortype="straight"/>
            <v:shape id="_x0000_s1147" type="#_x0000_t32" style="position:absolute;left:6519;top:8737;width:96;height:134;flip:x" o:connectortype="straight"/>
            <v:shape id="_x0000_s1148" type="#_x0000_t32" style="position:absolute;left:6627;top:8748;width:96;height:134;flip:x" o:connectortype="straight"/>
            <v:shape id="_x0000_s1149" type="#_x0000_t202" style="position:absolute;left:5944;top:7773;width:563;height:568" filled="f" stroked="f">
              <v:textbox style="mso-next-textbox:#_x0000_s1149" inset=".82264mm,.41131mm,.82264mm,.41131mm">
                <w:txbxContent>
                  <w:p w:rsidR="00AC6362" w:rsidRPr="006240CC" w:rsidRDefault="00AC6362" w:rsidP="00C332E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DE2D4D" w:rsidRDefault="00AC6362" w:rsidP="00C332EF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DE2D4D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100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8752C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8752C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1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101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8752C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8752C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1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DE2D4D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150" type="#_x0000_t202" style="position:absolute;left:5826;top:7009;width:564;height:566" filled="f" stroked="f">
              <v:textbox style="mso-next-textbox:#_x0000_s1150" inset=".82264mm,.41131mm,.82264mm,.41131mm">
                <w:txbxContent>
                  <w:p w:rsidR="00AC6362" w:rsidRPr="006240CC" w:rsidRDefault="00AC6362" w:rsidP="00C332E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DE2D4D" w:rsidRDefault="00AC6362" w:rsidP="00C332EF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DE2D4D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104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6757D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6757D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105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6757D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6757D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DE2D4D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151" type="#_x0000_t202" style="position:absolute;left:5153;top:6885;width:563;height:566" filled="f" stroked="f">
              <v:textbox style="mso-next-textbox:#_x0000_s1151" inset=".82264mm,.41131mm,.82264mm,.41131mm">
                <w:txbxContent>
                  <w:p w:rsidR="00AC6362" w:rsidRPr="006240CC" w:rsidRDefault="00AC6362" w:rsidP="00C332E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DE2D4D" w:rsidRDefault="00AC6362" w:rsidP="00C332EF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DE2D4D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108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03B9F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03B9F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109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03B9F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03B9F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DE2D4D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7</w:t>
                    </w:r>
                  </w:p>
                </w:txbxContent>
              </v:textbox>
            </v:shape>
            <v:shape id="_x0000_s1152" type="#_x0000_t202" style="position:absolute;left:4013;top:6397;width:564;height:375" filled="f" stroked="f">
              <v:textbox style="mso-next-textbox:#_x0000_s1152" inset=".82264mm,.41131mm,.82264mm,.41131mm">
                <w:txbxContent>
                  <w:p w:rsidR="00AC6362" w:rsidRPr="006240CC" w:rsidRDefault="00AC6362" w:rsidP="00C332E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DE2D4D" w:rsidRDefault="00AC6362" w:rsidP="00C332EF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DE2D4D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112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0F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A360F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113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0F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A360F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DE2D4D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153" type="#_x0000_t202" style="position:absolute;left:4633;top:6532;width:563;height:568" filled="f" stroked="f">
              <v:textbox style="mso-next-textbox:#_x0000_s1153" inset=".82264mm,.41131mm,.82264mm,.41131mm">
                <w:txbxContent>
                  <w:p w:rsidR="00AC6362" w:rsidRPr="006240CC" w:rsidRDefault="00AC6362" w:rsidP="00C332E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DE2D4D" w:rsidRDefault="00AC6362" w:rsidP="00C332EF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DE2D4D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116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51491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51491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1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117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51491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51491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1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DE2D4D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154" type="#_x0000_t202" style="position:absolute;left:2559;top:6629;width:564;height:368" filled="f" stroked="f">
              <v:textbox style="mso-next-textbox:#_x0000_s1154" inset=".82264mm,.41131mm,.82264mm,.41131mm">
                <w:txbxContent>
                  <w:p w:rsidR="00AC6362" w:rsidRPr="006240CC" w:rsidRDefault="00AC6362" w:rsidP="00C332E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DE2D4D" w:rsidRDefault="00AC6362" w:rsidP="00C332EF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DE2D4D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120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1941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C1941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121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1941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C1941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DE2D4D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7</w:t>
                    </w:r>
                  </w:p>
                </w:txbxContent>
              </v:textbox>
            </v:shape>
            <v:shape id="_x0000_s1155" type="#_x0000_t202" style="position:absolute;left:2359;top:7376;width:562;height:567" filled="f" stroked="f">
              <v:textbox style="mso-next-textbox:#_x0000_s1155" inset=".82264mm,.41131mm,.82264mm,.41131mm">
                <w:txbxContent>
                  <w:p w:rsidR="00AC6362" w:rsidRPr="006240CC" w:rsidRDefault="00AC6362" w:rsidP="00C332E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DE2D4D" w:rsidRDefault="00AC6362" w:rsidP="00C332EF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DE2D4D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124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4E0F07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E0F07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125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4E0F07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E0F07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DE2D4D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56" type="#_x0000_t202" style="position:absolute;left:3185;top:7204;width:563;height:567" filled="f" stroked="f">
              <v:textbox style="mso-next-textbox:#_x0000_s1156" inset=".82264mm,.41131mm,.82264mm,.41131mm">
                <w:txbxContent>
                  <w:p w:rsidR="00AC6362" w:rsidRPr="006240CC" w:rsidRDefault="00AC6362" w:rsidP="00C332E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DE2D4D" w:rsidRDefault="00AC6362" w:rsidP="00C332EF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DE2D4D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128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D7226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D7226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129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D7226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D7226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DE2D4D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157" type="#_x0000_t202" style="position:absolute;left:3920;top:7840;width:563;height:569" filled="f" stroked="f">
              <v:textbox style="mso-next-textbox:#_x0000_s1157" inset=".82264mm,.41131mm,.82264mm,.41131mm">
                <w:txbxContent>
                  <w:p w:rsidR="00AC6362" w:rsidRPr="006240CC" w:rsidRDefault="00AC6362" w:rsidP="00C332E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DE2D4D" w:rsidRDefault="00AC6362" w:rsidP="00C332EF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DE2D4D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132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B235D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5B235D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1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133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B235D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5B235D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1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DE2D4D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158" type="#_x0000_t202" style="position:absolute;left:4326;top:8444;width:564;height:566" filled="f" stroked="f">
              <v:textbox style="mso-next-textbox:#_x0000_s1158" inset=".82264mm,.41131mm,.82264mm,.41131mm">
                <w:txbxContent>
                  <w:p w:rsidR="00AC6362" w:rsidRPr="006240CC" w:rsidRDefault="00AC6362" w:rsidP="00C332E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DE2D4D" w:rsidRDefault="00AC6362" w:rsidP="00C332EF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DE2D4D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136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67B3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A67B3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137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67B3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A67B3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DE2D4D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159" type="#_x0000_t202" style="position:absolute;left:2939;top:8622;width:564;height:566" filled="f" stroked="f">
              <v:textbox style="mso-next-textbox:#_x0000_s1159" inset=".82264mm,.41131mm,.82264mm,.41131mm">
                <w:txbxContent>
                  <w:p w:rsidR="00AC6362" w:rsidRPr="006240CC" w:rsidRDefault="00AC6362" w:rsidP="00C332E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DE2D4D" w:rsidRDefault="00AC6362" w:rsidP="00C332EF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DE2D4D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140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E7E7C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E7E7C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1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141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E7E7C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E7E7C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1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DE2D4D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60" type="#_x0000_t32" style="position:absolute;left:3038;top:8398;width:244;height:133;flip:x y" o:connectortype="straight">
              <v:stroke endarrow="block"/>
            </v:shape>
            <v:shape id="_x0000_s1161" type="#_x0000_t32" style="position:absolute;left:3766;top:8065;width:1;height:269;flip:y" o:connectortype="straight">
              <v:stroke endarrow="block"/>
            </v:shape>
            <v:shape id="_x0000_s1162" type="#_x0000_t32" style="position:absolute;left:6583;top:8104;width:1;height:273" o:connectortype="straight">
              <v:stroke endarrow="block"/>
            </v:shape>
            <v:shape id="_x0000_s1163" type="#_x0000_t32" style="position:absolute;left:4546;top:9308;width:329;height:1" o:connectortype="straight">
              <v:stroke endarrow="block"/>
            </v:shape>
            <v:shape id="_x0000_s1164" type="#_x0000_t32" style="position:absolute;left:4516;top:7122;width:243;height:133;flip:x y" o:connectortype="straight">
              <v:stroke endarrow="block"/>
            </v:shape>
            <v:shape id="_x0000_s1165" type="#_x0000_t32" style="position:absolute;left:4915;top:7894;width:281;height:192;flip:x" o:connectortype="straight">
              <v:stroke endarrow="block"/>
            </v:shape>
            <v:shape id="_x0000_s1166" type="#_x0000_t32" style="position:absolute;left:4963;top:7084;width:201;height:286;flip:x" o:connectortype="straight">
              <v:stroke endarrow="block"/>
            </v:shape>
            <v:shape id="_x0000_s1167" type="#_x0000_t202" style="position:absolute;left:4769;top:7428;width:565;height:566" filled="f" stroked="f">
              <v:textbox style="mso-next-textbox:#_x0000_s1167" inset=".82264mm,.41131mm,.82264mm,.41131mm">
                <w:txbxContent>
                  <w:p w:rsidR="00AC6362" w:rsidRPr="006240CC" w:rsidRDefault="00AC6362" w:rsidP="00C332E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DE2D4D" w:rsidRDefault="00AC6362" w:rsidP="00C332EF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DE2D4D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144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638D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0638D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1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145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638D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0638D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1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DE2D4D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168" type="#_x0000_t202" style="position:absolute;left:4150;top:7577;width:564;height:566" filled="f" stroked="f">
              <v:textbox style="mso-next-textbox:#_x0000_s1168" inset=".82264mm,.41131mm,.82264mm,.41131mm">
                <w:txbxContent>
                  <w:p w:rsidR="00AC6362" w:rsidRPr="006240CC" w:rsidRDefault="00AC6362" w:rsidP="00C332E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DE2D4D" w:rsidRDefault="00AC6362" w:rsidP="00C332EF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DE2D4D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148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42697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42697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3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149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42697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42697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3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DE2D4D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169" type="#_x0000_t202" style="position:absolute;left:3011;top:9367;width:563;height:566" filled="f" stroked="f">
              <v:textbox style="mso-next-textbox:#_x0000_s1169" inset=".82264mm,.41131mm,.82264mm,.41131mm">
                <w:txbxContent>
                  <w:p w:rsidR="00AC6362" w:rsidRPr="006240CC" w:rsidRDefault="00AC6362" w:rsidP="00C332E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DE2D4D" w:rsidRDefault="00AC6362" w:rsidP="00C332EF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DE2D4D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152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43B84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43B84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153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43B84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43B84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DE2D4D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170" type="#_x0000_t202" style="position:absolute;left:4861;top:9270;width:564;height:566" filled="f" stroked="f">
              <v:textbox style="mso-next-textbox:#_x0000_s1170" inset=".82264mm,.41131mm,.82264mm,.41131mm">
                <w:txbxContent>
                  <w:p w:rsidR="00AC6362" w:rsidRPr="006240CC" w:rsidRDefault="00AC6362" w:rsidP="00C332E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DE2D4D" w:rsidRDefault="00AC6362" w:rsidP="00C332EF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DE2D4D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156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1685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91685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1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157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1685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91685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1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DE2D4D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171" type="#_x0000_t202" style="position:absolute;left:2184;top:9448;width:564;height:566" filled="f" stroked="f">
              <v:textbox style="mso-next-textbox:#_x0000_s1171" inset=".82264mm,.41131mm,.82264mm,.41131mm">
                <w:txbxContent>
                  <w:p w:rsidR="00AC6362" w:rsidRPr="006240CC" w:rsidRDefault="00AC6362" w:rsidP="00C332E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DE2D4D" w:rsidRDefault="00AC6362" w:rsidP="00C332EF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DE2D4D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160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473A3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473A3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3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161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473A3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473A3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3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DE2D4D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72" type="#_x0000_t202" style="position:absolute;left:2031;top:8108;width:565;height:568" filled="f" stroked="f">
              <v:textbox style="mso-next-textbox:#_x0000_s1172" inset=".82264mm,.41131mm,.82264mm,.41131mm">
                <w:txbxContent>
                  <w:p w:rsidR="00AC6362" w:rsidRPr="006240CC" w:rsidRDefault="00AC6362" w:rsidP="00C332E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DE2D4D" w:rsidRDefault="00AC6362" w:rsidP="00C332EF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DE2D4D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164" type="#_x0000_t75" style="width:9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9796B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9796B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4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165" type="#_x0000_t75" style="width:9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9796B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9796B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4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DE2D4D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73" type="#_x0000_t32" style="position:absolute;left:2156;top:8104;width:391;height:241" o:connectortype="straight">
              <v:stroke endarrow="block"/>
            </v:shape>
            <v:shape id="_x0000_s1174" type="#_x0000_t32" style="position:absolute;left:3751;top:6397;width:247;height:256;flip:y" o:connectortype="straight">
              <v:stroke endarrow="block"/>
            </v:shape>
            <w10:anchorlock/>
          </v:group>
        </w:pict>
      </w:r>
    </w:p>
    <w:p w:rsidR="00AC6362" w:rsidRPr="00041A8F" w:rsidRDefault="00AC6362" w:rsidP="00BD0526">
      <w:pPr>
        <w:widowControl/>
        <w:autoSpaceDE/>
        <w:autoSpaceDN/>
        <w:adjustRightInd/>
        <w:spacing w:after="200" w:line="276" w:lineRule="auto"/>
      </w:pPr>
    </w:p>
    <w:p w:rsidR="00AC6362" w:rsidRPr="00041A8F" w:rsidRDefault="00AC6362" w:rsidP="00BD0526">
      <w:pPr>
        <w:widowControl/>
        <w:autoSpaceDE/>
        <w:autoSpaceDN/>
        <w:adjustRightInd/>
        <w:spacing w:after="200" w:line="276" w:lineRule="auto"/>
        <w:rPr>
          <w:sz w:val="32"/>
          <w:szCs w:val="32"/>
        </w:rPr>
      </w:pPr>
      <w:r w:rsidRPr="00041A8F">
        <w:rPr>
          <w:sz w:val="32"/>
          <w:szCs w:val="32"/>
        </w:rPr>
        <w:t xml:space="preserve">3. </w:t>
      </w:r>
    </w:p>
    <w:p w:rsidR="00AC6362" w:rsidRPr="00041A8F" w:rsidRDefault="00AC6362" w:rsidP="00BD0526">
      <w:pPr>
        <w:widowControl/>
        <w:autoSpaceDE/>
        <w:autoSpaceDN/>
        <w:adjustRightInd/>
        <w:spacing w:after="200" w:line="276" w:lineRule="auto"/>
        <w:rPr>
          <w:sz w:val="32"/>
          <w:szCs w:val="32"/>
        </w:rPr>
      </w:pPr>
      <w:r>
        <w:rPr>
          <w:noProof/>
        </w:rPr>
      </w:r>
      <w:r w:rsidRPr="000A7C05">
        <w:rPr>
          <w:lang w:val="en-US"/>
        </w:rPr>
        <w:pict>
          <v:group id="_x0000_s1175" editas="canvas" style="width:314.1pt;height:214.45pt;mso-position-horizontal-relative:char;mso-position-vertical-relative:line" coordorigin="1701,11040" coordsize="6282,4289">
            <o:lock v:ext="edit" aspectratio="t"/>
            <v:shape id="_x0000_s1176" type="#_x0000_t75" style="position:absolute;left:1701;top:11040;width:6282;height:4289" o:preferrelative="f">
              <v:fill o:detectmouseclick="t"/>
              <v:path o:extrusionok="t" o:connecttype="none"/>
              <o:lock v:ext="edit" text="t"/>
            </v:shape>
            <v:shape id="_x0000_s1177" type="#_x0000_t32" style="position:absolute;left:3497;top:11303;width:0;height:2705" o:connectortype="straight"/>
            <v:shape id="_x0000_s1178" type="#_x0000_t32" style="position:absolute;left:3497;top:11303;width:3663;height:1" o:connectortype="straight"/>
            <v:shape id="_x0000_s1179" type="#_x0000_t32" style="position:absolute;left:3497;top:11303;width:1447;height:1384" o:connectortype="straight"/>
            <v:shape id="_x0000_s1180" type="#_x0000_t32" style="position:absolute;left:2112;top:11303;width:1385;height:1384;flip:x" o:connectortype="straight"/>
            <v:shape id="_x0000_s1181" type="#_x0000_t32" style="position:absolute;left:2112;top:12687;width:1385;height:1321" o:connectortype="straight"/>
            <v:shape id="_x0000_s1182" type="#_x0000_t32" style="position:absolute;left:3497;top:12687;width:1447;height:1321;flip:y" o:connectortype="straight"/>
            <v:rect id="_x0000_s1183" style="position:absolute;left:3384;top:11856;width:243;height:543"/>
            <v:oval id="_x0000_s1184" style="position:absolute;left:3246;top:12992;width:497;height:474"/>
            <v:oval id="_x0000_s1185" style="position:absolute;left:3754;top:11556;width:497;height:472"/>
            <v:oval id="_x0000_s1186" style="position:absolute;left:4335;top:12788;width:495;height:474"/>
            <v:oval id="_x0000_s1187" style="position:absolute;left:2241;top:12824;width:496;height:473"/>
            <v:rect id="_x0000_s1188" style="position:absolute;left:3906;top:13266;width:241;height:545;rotation:50"/>
            <v:rect id="_x0000_s1189" style="position:absolute;left:2919;top:13291;width:243;height:543;rotation:130"/>
            <v:rect id="_x0000_s1190" style="position:absolute;left:2703;top:11705;width:241;height:544;rotation:50"/>
            <v:shape id="_x0000_s1191" type="#_x0000_t32" style="position:absolute;left:2112;top:12687;width:2;height:2021" o:connectortype="straight"/>
            <v:shape id="_x0000_s1192" type="#_x0000_t32" style="position:absolute;left:4359;top:13226;width:1;height:981" o:connectortype="straight"/>
            <v:shape id="_x0000_s1193" type="#_x0000_t32" style="position:absolute;left:2114;top:14207;width:2246;height:0;flip:x" o:connectortype="straight"/>
            <v:oval id="_x0000_s1194" style="position:absolute;left:2451;top:13984;width:498;height:474"/>
            <v:shape id="_x0000_s1195" type="#_x0000_t32" style="position:absolute;left:4944;top:12687;width:1;height:2021" o:connectortype="straight"/>
            <v:shape id="_x0000_s1196" type="#_x0000_t32" style="position:absolute;left:2112;top:14708;width:2832;height:0" o:connectortype="straight"/>
            <v:rect id="_x0000_s1197" style="position:absolute;left:3409;top:14435;width:242;height:544;rotation:90"/>
            <v:oval id="_x0000_s1198" style="position:absolute;left:4251;top:14470;width:497;height:475"/>
            <v:shape id="_x0000_s1199" type="#_x0000_t32" style="position:absolute;left:4944;top:12687;width:2503;height:0" o:connectortype="straight"/>
            <v:oval id="_x0000_s1200" style="position:absolute;left:5310;top:12458;width:497;height:474"/>
            <v:rect id="_x0000_s1201" style="position:absolute;left:6371;top:12418;width:243;height:545;rotation:90"/>
            <v:oval id="_x0000_s1202" style="position:absolute;left:5310;top:11070;width:497;height:474"/>
            <v:shape id="_x0000_s1203" type="#_x0000_t32" style="position:absolute;left:7160;top:11303;width:0;height:1384;flip:y" o:connectortype="straight"/>
            <v:shape id="_x0000_s1204" type="#_x0000_t32" style="position:absolute;left:7447;top:12546;width:1;height:255" o:connectortype="straight"/>
            <v:shape id="_x0000_s1205" type="#_x0000_t32" style="position:absolute;left:7447;top:12420;width:155;height:126;flip:y" o:connectortype="straight"/>
            <v:shape id="_x0000_s1206" type="#_x0000_t32" style="position:absolute;left:7447;top:12511;width:155;height:125;flip:y" o:connectortype="straight"/>
            <v:shape id="_x0000_s1207" type="#_x0000_t32" style="position:absolute;left:7447;top:12582;width:155;height:126;flip:y" o:connectortype="straight"/>
            <v:shape id="_x0000_s1208" type="#_x0000_t32" style="position:absolute;left:7458;top:12663;width:156;height:125;flip:y" o:connectortype="straight"/>
            <v:shape id="_x0000_s1209" type="#_x0000_t32" style="position:absolute;left:5394;top:12694;width:340;height:2" o:connectortype="straight">
              <v:stroke endarrow="block"/>
            </v:shape>
            <v:shape id="_x0000_s1210" type="#_x0000_t32" style="position:absolute;left:4478;top:12884;width:247;height:256;flip:y" o:connectortype="straight">
              <v:stroke endarrow="block"/>
            </v:shape>
            <v:shape id="_x0000_s1211" type="#_x0000_t32" style="position:absolute;left:3497;top:13103;width:1;height:278;flip:y" o:connectortype="straight">
              <v:stroke endarrow="block"/>
            </v:shape>
            <v:shape id="_x0000_s1212" type="#_x0000_t32" style="position:absolute;left:2374;top:12978;width:253;height:137;rotation:10;flip:x y" o:connectortype="straight">
              <v:stroke endarrow="block"/>
            </v:shape>
            <v:shape id="_x0000_s1213" type="#_x0000_t32" style="position:absolute;left:3168;top:12458;width:1;height:483;flip:y" o:connectortype="straight">
              <v:stroke endarrow="block"/>
            </v:shape>
            <v:shape id="_x0000_s1214" type="#_x0000_t32" style="position:absolute;left:3898;top:11681;width:238;height:240" o:connectortype="straight">
              <v:stroke endarrow="block"/>
            </v:shape>
            <v:shape id="_x0000_s1215" type="#_x0000_t32" style="position:absolute;left:4299;top:14708;width:353;height:2;flip:x" o:connectortype="straight">
              <v:stroke endarrow="block"/>
            </v:shape>
            <v:shape id="_x0000_s1216" type="#_x0000_t32" style="position:absolute;left:4944;top:14586;width:0;height:434" o:connectortype="straight">
              <v:stroke endarrow="block"/>
            </v:shape>
            <v:shape id="_x0000_s1217" type="#_x0000_t32" style="position:absolute;left:2112;top:14710;width:0;height:310;flip:y" o:connectortype="straight">
              <v:stroke endarrow="block"/>
            </v:shape>
            <v:oval id="_x0000_s1218" style="position:absolute;left:3474;top:11279;width:61;height:60" fillcolor="black">
              <o:lock v:ext="edit" aspectratio="t"/>
            </v:oval>
            <v:oval id="_x0000_s1219" style="position:absolute;left:4920;top:12666;width:61;height:60" fillcolor="black">
              <o:lock v:ext="edit" aspectratio="t"/>
            </v:oval>
            <v:oval id="_x0000_s1220" style="position:absolute;left:7122;top:12665;width:61;height:60" fillcolor="black">
              <o:lock v:ext="edit" aspectratio="t"/>
            </v:oval>
            <v:oval id="_x0000_s1221" style="position:absolute;left:4907;top:14672;width:61;height:61" fillcolor="black">
              <o:lock v:ext="edit" aspectratio="t"/>
            </v:oval>
            <v:oval id="_x0000_s1222" style="position:absolute;left:2090;top:14182;width:60;height:60" fillcolor="black">
              <o:lock v:ext="edit" aspectratio="t"/>
            </v:oval>
            <v:oval id="_x0000_s1223" style="position:absolute;left:2088;top:12668;width:60;height:61" fillcolor="black">
              <o:lock v:ext="edit" aspectratio="t"/>
            </v:oval>
            <v:oval id="_x0000_s1224" style="position:absolute;left:3463;top:13960;width:60;height:60" fillcolor="black">
              <o:lock v:ext="edit" aspectratio="t"/>
            </v:oval>
            <v:oval id="_x0000_s1225" style="position:absolute;left:2077;top:14684;width:61;height:61" fillcolor="black">
              <o:lock v:ext="edit" aspectratio="t"/>
            </v:oval>
            <v:shape id="_x0000_s1226" type="#_x0000_t202" style="position:absolute;left:5290;top:11040;width:581;height:585" filled="f" stroked="f">
              <v:textbox style="mso-next-textbox:#_x0000_s1226" inset=".86122mm,.43061mm,.86122mm,.43061mm">
                <w:txbxContent>
                  <w:p w:rsidR="00AC6362" w:rsidRPr="00EF4120" w:rsidRDefault="00AC6362" w:rsidP="00041A8F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F4120" w:rsidRDefault="00AC6362" w:rsidP="00041A8F">
                    <w:pPr>
                      <w:rPr>
                        <w:sz w:val="26"/>
                        <w:szCs w:val="32"/>
                        <w:lang w:val="en-US"/>
                      </w:rPr>
                    </w:pPr>
                    <w:r w:rsidRPr="00EF4120">
                      <w:rPr>
                        <w:sz w:val="9"/>
                        <w:lang w:val="en-US"/>
                      </w:rPr>
                      <w:t xml:space="preserve"> </w:t>
                    </w:r>
                    <w:r w:rsidRPr="00EF4120">
                      <w:rPr>
                        <w:sz w:val="19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169" type="#_x0000_t75" style="width:13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022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022C9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5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170" type="#_x0000_t75" style="width:13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022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022C9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5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F4120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227" type="#_x0000_t202" style="position:absolute;left:2454;top:13966;width:582;height:585" filled="f" stroked="f">
              <v:textbox style="mso-next-textbox:#_x0000_s1227" inset=".86122mm,.43061mm,.86122mm,.43061mm">
                <w:txbxContent>
                  <w:p w:rsidR="00AC6362" w:rsidRPr="00EF4120" w:rsidRDefault="00AC6362" w:rsidP="00041A8F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F4120" w:rsidRDefault="00AC6362" w:rsidP="00041A8F">
                    <w:pPr>
                      <w:rPr>
                        <w:sz w:val="26"/>
                        <w:szCs w:val="32"/>
                        <w:lang w:val="en-US"/>
                      </w:rPr>
                    </w:pPr>
                    <w:r w:rsidRPr="00EF4120">
                      <w:rPr>
                        <w:sz w:val="9"/>
                        <w:lang w:val="en-US"/>
                      </w:rPr>
                      <w:t xml:space="preserve"> </w:t>
                    </w:r>
                    <w:r w:rsidRPr="00EF4120">
                      <w:rPr>
                        <w:sz w:val="19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173" type="#_x0000_t75" style="width:13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04841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04841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5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174" type="#_x0000_t75" style="width:13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04841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04841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5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F4120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228" type="#_x0000_t202" style="position:absolute;left:5285;top:12085;width:581;height:586" filled="f" stroked="f">
              <v:textbox style="mso-next-textbox:#_x0000_s1228" inset=".86122mm,.43061mm,.86122mm,.43061mm">
                <w:txbxContent>
                  <w:p w:rsidR="00AC6362" w:rsidRPr="00EF4120" w:rsidRDefault="00AC6362" w:rsidP="00041A8F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F4120" w:rsidRDefault="00AC6362" w:rsidP="00041A8F">
                    <w:pPr>
                      <w:rPr>
                        <w:sz w:val="26"/>
                        <w:szCs w:val="32"/>
                        <w:lang w:val="en-US"/>
                      </w:rPr>
                    </w:pPr>
                    <w:r w:rsidRPr="00EF4120">
                      <w:rPr>
                        <w:sz w:val="9"/>
                        <w:lang w:val="en-US"/>
                      </w:rPr>
                      <w:t xml:space="preserve"> </w:t>
                    </w:r>
                    <w:r w:rsidRPr="00EF4120">
                      <w:rPr>
                        <w:sz w:val="19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177" type="#_x0000_t75" style="width:13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wsp:rsid wsp:val=&quot;00FE138A&quot;/&gt;&lt;/wsp:rsids&gt;&lt;/w:docPr&gt;&lt;w:body&gt;&lt;w:p wsp:rsidR=&quot;00000000&quot; wsp:rsidRDefault=&quot;00FE138A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6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178" type="#_x0000_t75" style="width:13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wsp:rsid wsp:val=&quot;00FE138A&quot;/&gt;&lt;/wsp:rsids&gt;&lt;/w:docPr&gt;&lt;w:body&gt;&lt;w:p wsp:rsidR=&quot;00000000&quot; wsp:rsidRDefault=&quot;00FE138A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6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F4120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229" type="#_x0000_t202" style="position:absolute;left:4155;top:11282;width:580;height:586" filled="f" stroked="f">
              <v:textbox style="mso-next-textbox:#_x0000_s1229" inset=".86122mm,.43061mm,.86122mm,.43061mm">
                <w:txbxContent>
                  <w:p w:rsidR="00AC6362" w:rsidRPr="00EF4120" w:rsidRDefault="00AC6362" w:rsidP="00041A8F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F4120" w:rsidRDefault="00AC6362" w:rsidP="00041A8F">
                    <w:pPr>
                      <w:rPr>
                        <w:sz w:val="26"/>
                        <w:szCs w:val="32"/>
                        <w:lang w:val="en-US"/>
                      </w:rPr>
                    </w:pPr>
                    <w:r w:rsidRPr="00EF4120">
                      <w:rPr>
                        <w:sz w:val="9"/>
                        <w:lang w:val="en-US"/>
                      </w:rPr>
                      <w:t xml:space="preserve"> </w:t>
                    </w:r>
                    <w:r w:rsidRPr="00EF4120">
                      <w:rPr>
                        <w:sz w:val="19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181" type="#_x0000_t75" style="width:13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66D9D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66D9D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6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182" type="#_x0000_t75" style="width:13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66D9D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66D9D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6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F4120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230" type="#_x0000_t202" style="position:absolute;left:6279;top:12153;width:581;height:584" filled="f" stroked="f">
              <v:textbox style="mso-next-textbox:#_x0000_s1230" inset=".86122mm,.43061mm,.86122mm,.43061mm">
                <w:txbxContent>
                  <w:p w:rsidR="00AC6362" w:rsidRPr="00EF4120" w:rsidRDefault="00AC6362" w:rsidP="00041A8F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F4120" w:rsidRDefault="00AC6362" w:rsidP="00041A8F">
                    <w:pPr>
                      <w:rPr>
                        <w:sz w:val="26"/>
                        <w:szCs w:val="32"/>
                        <w:lang w:val="en-US"/>
                      </w:rPr>
                    </w:pPr>
                    <w:r w:rsidRPr="00EF4120">
                      <w:rPr>
                        <w:sz w:val="9"/>
                        <w:lang w:val="en-US"/>
                      </w:rPr>
                      <w:t xml:space="preserve"> </w:t>
                    </w:r>
                    <w:r w:rsidRPr="00EF4120">
                      <w:rPr>
                        <w:sz w:val="19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185" type="#_x0000_t75" style="width:12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7131E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57131E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7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186" type="#_x0000_t75" style="width:12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7131E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57131E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7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F4120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231" type="#_x0000_t202" style="position:absolute;left:2397;top:11458;width:582;height:584" filled="f" stroked="f">
              <v:textbox style="mso-next-textbox:#_x0000_s1231" inset=".86122mm,.43061mm,.86122mm,.43061mm">
                <w:txbxContent>
                  <w:p w:rsidR="00AC6362" w:rsidRPr="00EF4120" w:rsidRDefault="00AC6362" w:rsidP="00041A8F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F4120" w:rsidRDefault="00AC6362" w:rsidP="00041A8F">
                    <w:pPr>
                      <w:rPr>
                        <w:sz w:val="26"/>
                        <w:szCs w:val="32"/>
                        <w:lang w:val="en-US"/>
                      </w:rPr>
                    </w:pPr>
                    <w:r w:rsidRPr="00EF4120">
                      <w:rPr>
                        <w:sz w:val="9"/>
                        <w:lang w:val="en-US"/>
                      </w:rPr>
                      <w:t xml:space="preserve"> </w:t>
                    </w:r>
                    <w:r w:rsidRPr="00EF4120">
                      <w:rPr>
                        <w:sz w:val="19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189" type="#_x0000_t75" style="width:12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0A74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A0A74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7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190" type="#_x0000_t75" style="width:12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0A74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A0A74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7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F4120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t>7</w:t>
                    </w:r>
                  </w:p>
                </w:txbxContent>
              </v:textbox>
            </v:shape>
            <v:shape id="_x0000_s1232" type="#_x0000_t202" style="position:absolute;left:3528;top:11902;width:582;height:584" filled="f" stroked="f">
              <v:textbox style="mso-next-textbox:#_x0000_s1232" inset=".86122mm,.43061mm,.86122mm,.43061mm">
                <w:txbxContent>
                  <w:p w:rsidR="00AC6362" w:rsidRPr="00EF4120" w:rsidRDefault="00AC6362" w:rsidP="00041A8F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F4120" w:rsidRDefault="00AC6362" w:rsidP="00041A8F">
                    <w:pPr>
                      <w:rPr>
                        <w:sz w:val="26"/>
                        <w:szCs w:val="32"/>
                        <w:lang w:val="en-US"/>
                      </w:rPr>
                    </w:pPr>
                    <w:r w:rsidRPr="00EF4120">
                      <w:rPr>
                        <w:sz w:val="9"/>
                        <w:lang w:val="en-US"/>
                      </w:rPr>
                      <w:t xml:space="preserve"> </w:t>
                    </w:r>
                    <w:r w:rsidRPr="00EF4120">
                      <w:rPr>
                        <w:sz w:val="19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193" type="#_x0000_t75" style="width:12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43B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543B2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7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194" type="#_x0000_t75" style="width:12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43B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543B2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7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F4120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233" type="#_x0000_t202" style="position:absolute;left:2277;top:12242;width:581;height:586" filled="f" stroked="f">
              <v:textbox style="mso-next-textbox:#_x0000_s1233" inset=".86122mm,.43061mm,.86122mm,.43061mm">
                <w:txbxContent>
                  <w:p w:rsidR="00AC6362" w:rsidRPr="00EF4120" w:rsidRDefault="00AC6362" w:rsidP="00041A8F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F4120" w:rsidRDefault="00AC6362" w:rsidP="00041A8F">
                    <w:pPr>
                      <w:rPr>
                        <w:sz w:val="26"/>
                        <w:szCs w:val="32"/>
                        <w:lang w:val="en-US"/>
                      </w:rPr>
                    </w:pPr>
                    <w:r w:rsidRPr="00EF4120">
                      <w:rPr>
                        <w:sz w:val="9"/>
                        <w:lang w:val="en-US"/>
                      </w:rPr>
                      <w:t xml:space="preserve"> </w:t>
                    </w:r>
                    <w:r w:rsidRPr="00EF4120">
                      <w:rPr>
                        <w:sz w:val="19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197" type="#_x0000_t75" style="width:13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C5F11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C5F11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6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198" type="#_x0000_t75" style="width:13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C5F11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C5F11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6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F4120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234" type="#_x0000_t202" style="position:absolute;left:3535;top:12518;width:580;height:586" filled="f" stroked="f">
              <v:textbox style="mso-next-textbox:#_x0000_s1234" inset=".86122mm,.43061mm,.86122mm,.43061mm">
                <w:txbxContent>
                  <w:p w:rsidR="00AC6362" w:rsidRPr="00EF4120" w:rsidRDefault="00AC6362" w:rsidP="00041A8F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F4120" w:rsidRDefault="00AC6362" w:rsidP="00041A8F">
                    <w:pPr>
                      <w:rPr>
                        <w:sz w:val="26"/>
                        <w:szCs w:val="32"/>
                        <w:lang w:val="en-US"/>
                      </w:rPr>
                    </w:pPr>
                    <w:r w:rsidRPr="00EF4120">
                      <w:rPr>
                        <w:sz w:val="9"/>
                        <w:lang w:val="en-US"/>
                      </w:rPr>
                      <w:t xml:space="preserve"> </w:t>
                    </w:r>
                    <w:r w:rsidRPr="00EF4120">
                      <w:rPr>
                        <w:sz w:val="19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201" type="#_x0000_t75" style="width:13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570EC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570EC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6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202" type="#_x0000_t75" style="width:13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570EC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570EC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6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F4120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235" type="#_x0000_t202" style="position:absolute;left:2772;top:12298;width:582;height:586" filled="f" stroked="f">
              <v:textbox style="mso-next-textbox:#_x0000_s1235" inset=".86122mm,.43061mm,.86122mm,.43061mm">
                <w:txbxContent>
                  <w:p w:rsidR="00AC6362" w:rsidRPr="00EF4120" w:rsidRDefault="00AC6362" w:rsidP="00041A8F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F4120" w:rsidRDefault="00AC6362" w:rsidP="00041A8F">
                    <w:pPr>
                      <w:rPr>
                        <w:sz w:val="26"/>
                        <w:szCs w:val="32"/>
                        <w:lang w:val="en-US"/>
                      </w:rPr>
                    </w:pPr>
                    <w:r w:rsidRPr="00EF4120">
                      <w:rPr>
                        <w:sz w:val="9"/>
                        <w:lang w:val="en-US"/>
                      </w:rPr>
                      <w:t xml:space="preserve"> </w:t>
                    </w:r>
                    <w:r w:rsidRPr="00EF4120">
                      <w:rPr>
                        <w:sz w:val="19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205" type="#_x0000_t75" style="width:9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C60E3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C60E3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8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206" type="#_x0000_t75" style="width:9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C60E3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C60E3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8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F4120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236" type="#_x0000_t202" style="position:absolute;left:2602;top:13512;width:581;height:586" filled="f" stroked="f">
              <v:textbox style="mso-next-textbox:#_x0000_s1236" inset=".86122mm,.43061mm,.86122mm,.43061mm">
                <w:txbxContent>
                  <w:p w:rsidR="00AC6362" w:rsidRPr="00EF4120" w:rsidRDefault="00AC6362" w:rsidP="00041A8F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F4120" w:rsidRDefault="00AC6362" w:rsidP="00041A8F">
                    <w:pPr>
                      <w:rPr>
                        <w:sz w:val="26"/>
                        <w:szCs w:val="32"/>
                        <w:lang w:val="en-US"/>
                      </w:rPr>
                    </w:pPr>
                    <w:r w:rsidRPr="00EF4120">
                      <w:rPr>
                        <w:sz w:val="9"/>
                        <w:lang w:val="en-US"/>
                      </w:rPr>
                      <w:t xml:space="preserve"> </w:t>
                    </w:r>
                    <w:r w:rsidRPr="00EF4120">
                      <w:rPr>
                        <w:sz w:val="19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209" type="#_x0000_t75" style="width:12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8200A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8200A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7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210" type="#_x0000_t75" style="width:12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8200A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8200A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7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F4120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237" type="#_x0000_t202" style="position:absolute;left:3895;top:13502;width:581;height:584" filled="f" stroked="f">
              <v:textbox style="mso-next-textbox:#_x0000_s1237" inset=".86122mm,.43061mm,.86122mm,.43061mm">
                <w:txbxContent>
                  <w:p w:rsidR="00AC6362" w:rsidRPr="00EF4120" w:rsidRDefault="00AC6362" w:rsidP="00041A8F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F4120" w:rsidRDefault="00AC6362" w:rsidP="00041A8F">
                    <w:pPr>
                      <w:rPr>
                        <w:sz w:val="26"/>
                        <w:szCs w:val="32"/>
                        <w:lang w:val="en-US"/>
                      </w:rPr>
                    </w:pPr>
                    <w:r w:rsidRPr="00EF4120">
                      <w:rPr>
                        <w:sz w:val="9"/>
                        <w:lang w:val="en-US"/>
                      </w:rPr>
                      <w:t xml:space="preserve"> </w:t>
                    </w:r>
                    <w:r w:rsidRPr="00EF4120">
                      <w:rPr>
                        <w:sz w:val="19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213" type="#_x0000_t75" style="width:12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2FB9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B2FB9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7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214" type="#_x0000_t75" style="width:12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2FB9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B2FB9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7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F4120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238" type="#_x0000_t202" style="position:absolute;left:4502;top:13151;width:581;height:586" filled="f" stroked="f">
              <v:textbox style="mso-next-textbox:#_x0000_s1238" inset=".86122mm,.43061mm,.86122mm,.43061mm">
                <w:txbxContent>
                  <w:p w:rsidR="00AC6362" w:rsidRPr="00EF4120" w:rsidRDefault="00AC6362" w:rsidP="00041A8F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F4120" w:rsidRDefault="00AC6362" w:rsidP="00041A8F">
                    <w:pPr>
                      <w:rPr>
                        <w:sz w:val="26"/>
                        <w:szCs w:val="32"/>
                        <w:lang w:val="en-US"/>
                      </w:rPr>
                    </w:pPr>
                    <w:r w:rsidRPr="00EF4120">
                      <w:rPr>
                        <w:sz w:val="9"/>
                        <w:lang w:val="en-US"/>
                      </w:rPr>
                      <w:t xml:space="preserve"> </w:t>
                    </w:r>
                    <w:r w:rsidRPr="00EF4120">
                      <w:rPr>
                        <w:sz w:val="19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217" type="#_x0000_t75" style="width:13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869EA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869EA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6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218" type="#_x0000_t75" style="width:13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869EA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869EA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6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F4120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239" type="#_x0000_t202" style="position:absolute;left:4384;top:13903;width:581;height:586" filled="f" stroked="f">
              <v:textbox style="mso-next-textbox:#_x0000_s1239" inset=".86122mm,.43061mm,.86122mm,.43061mm">
                <w:txbxContent>
                  <w:p w:rsidR="00AC6362" w:rsidRPr="00EF4120" w:rsidRDefault="00AC6362" w:rsidP="00041A8F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F4120" w:rsidRDefault="00AC6362" w:rsidP="00041A8F">
                    <w:pPr>
                      <w:rPr>
                        <w:sz w:val="26"/>
                        <w:szCs w:val="32"/>
                        <w:lang w:val="en-US"/>
                      </w:rPr>
                    </w:pPr>
                    <w:r w:rsidRPr="00EF4120">
                      <w:rPr>
                        <w:sz w:val="9"/>
                        <w:lang w:val="en-US"/>
                      </w:rPr>
                      <w:t xml:space="preserve"> </w:t>
                    </w:r>
                    <w:r w:rsidRPr="00EF4120">
                      <w:rPr>
                        <w:sz w:val="19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221" type="#_x0000_t75" style="width:13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448E8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448E8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6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222" type="#_x0000_t75" style="width:13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448E8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448E8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6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F4120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240" type="#_x0000_t202" style="position:absolute;left:3306;top:14180;width:582;height:584" filled="f" stroked="f">
              <v:textbox style="mso-next-textbox:#_x0000_s1240" inset=".86122mm,.43061mm,.86122mm,.43061mm">
                <w:txbxContent>
                  <w:p w:rsidR="00AC6362" w:rsidRPr="00EF4120" w:rsidRDefault="00AC6362" w:rsidP="00041A8F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F4120" w:rsidRDefault="00AC6362" w:rsidP="00041A8F">
                    <w:pPr>
                      <w:rPr>
                        <w:sz w:val="26"/>
                        <w:szCs w:val="32"/>
                        <w:lang w:val="en-US"/>
                      </w:rPr>
                    </w:pPr>
                    <w:r w:rsidRPr="00EF4120">
                      <w:rPr>
                        <w:sz w:val="9"/>
                        <w:lang w:val="en-US"/>
                      </w:rPr>
                      <w:t xml:space="preserve"> </w:t>
                    </w:r>
                    <w:r w:rsidRPr="00EF4120">
                      <w:rPr>
                        <w:sz w:val="19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225" type="#_x0000_t75" style="width:12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2152F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2152F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7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226" type="#_x0000_t75" style="width:12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2152F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2152F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7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F4120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241" type="#_x0000_t202" style="position:absolute;left:4907;top:14434;width:582;height:586" filled="f" stroked="f">
              <v:textbox style="mso-next-textbox:#_x0000_s1241" inset=".86122mm,.43061mm,.86122mm,.43061mm">
                <w:txbxContent>
                  <w:p w:rsidR="00AC6362" w:rsidRPr="00EF4120" w:rsidRDefault="00AC6362" w:rsidP="00041A8F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F4120" w:rsidRDefault="00AC6362" w:rsidP="00041A8F">
                    <w:pPr>
                      <w:rPr>
                        <w:sz w:val="26"/>
                        <w:szCs w:val="32"/>
                        <w:lang w:val="en-US"/>
                      </w:rPr>
                    </w:pPr>
                    <w:r w:rsidRPr="00EF4120">
                      <w:rPr>
                        <w:sz w:val="9"/>
                        <w:lang w:val="en-US"/>
                      </w:rPr>
                      <w:t xml:space="preserve"> </w:t>
                    </w:r>
                    <w:r w:rsidRPr="00EF4120">
                      <w:rPr>
                        <w:sz w:val="19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6"/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6"/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229" type="#_x0000_t75" style="width:9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237B7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237B7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8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6"/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230" type="#_x0000_t75" style="width:9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237B7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237B7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8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1242" type="#_x0000_t202" style="position:absolute;left:2082;top:14625;width:580;height:585" filled="f" stroked="f">
              <v:textbox style="mso-next-textbox:#_x0000_s1242" inset=".86122mm,.43061mm,.86122mm,.43061mm">
                <w:txbxContent>
                  <w:p w:rsidR="00AC6362" w:rsidRPr="00EF4120" w:rsidRDefault="00AC6362" w:rsidP="00041A8F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F4120" w:rsidRDefault="00AC6362" w:rsidP="00041A8F">
                    <w:pPr>
                      <w:rPr>
                        <w:sz w:val="26"/>
                        <w:szCs w:val="32"/>
                        <w:lang w:val="en-US"/>
                      </w:rPr>
                    </w:pPr>
                    <w:r w:rsidRPr="00EF4120">
                      <w:rPr>
                        <w:sz w:val="9"/>
                        <w:lang w:val="en-US"/>
                      </w:rPr>
                      <w:t xml:space="preserve"> </w:t>
                    </w:r>
                    <w:r w:rsidRPr="00EF4120">
                      <w:rPr>
                        <w:sz w:val="19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6"/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6"/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233" type="#_x0000_t75" style="width:9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24A8&quot;/&gt;&lt;wsp:rsid wsp:val=&quot;00FA4041&quot;/&gt;&lt;wsp:rsid wsp:val=&quot;00FB309B&quot;/&gt;&lt;wsp:rsid wsp:val=&quot;00FC762A&quot;/&gt;&lt;/wsp:rsids&gt;&lt;/w:docPr&gt;&lt;w:body&gt;&lt;w:p wsp:rsidR=&quot;00000000&quot; wsp:rsidRDefault=&quot;00FA24A8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8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6"/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234" type="#_x0000_t75" style="width:9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24A8&quot;/&gt;&lt;wsp:rsid wsp:val=&quot;00FA4041&quot;/&gt;&lt;wsp:rsid wsp:val=&quot;00FB309B&quot;/&gt;&lt;wsp:rsid wsp:val=&quot;00FC762A&quot;/&gt;&lt;/wsp:rsids&gt;&lt;/w:docPr&gt;&lt;w:body&gt;&lt;w:p wsp:rsidR=&quot;00000000&quot; wsp:rsidRDefault=&quot;00FA24A8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8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w10:anchorlock/>
          </v:group>
        </w:pict>
      </w:r>
      <w:r w:rsidRPr="00041A8F">
        <w:rPr>
          <w:sz w:val="32"/>
          <w:szCs w:val="32"/>
        </w:rPr>
        <w:br w:type="page"/>
      </w:r>
    </w:p>
    <w:p w:rsidR="00AC6362" w:rsidRDefault="00AC6362" w:rsidP="00BD0526">
      <w:pPr>
        <w:rPr>
          <w:lang w:val="en-US"/>
        </w:rPr>
      </w:pPr>
    </w:p>
    <w:p w:rsidR="00AC6362" w:rsidRPr="00041A8F" w:rsidRDefault="00AC6362" w:rsidP="00BD0526">
      <w:pPr>
        <w:tabs>
          <w:tab w:val="left" w:pos="142"/>
        </w:tabs>
        <w:rPr>
          <w:sz w:val="32"/>
          <w:szCs w:val="32"/>
        </w:rPr>
      </w:pPr>
      <w:r w:rsidRPr="00041A8F">
        <w:rPr>
          <w:sz w:val="32"/>
          <w:szCs w:val="32"/>
        </w:rPr>
        <w:t xml:space="preserve">4. </w:t>
      </w:r>
    </w:p>
    <w:p w:rsidR="00AC6362" w:rsidRDefault="00AC6362" w:rsidP="00BD0526">
      <w:pPr>
        <w:tabs>
          <w:tab w:val="left" w:pos="142"/>
        </w:tabs>
        <w:rPr>
          <w:lang w:val="en-US"/>
        </w:rPr>
      </w:pPr>
    </w:p>
    <w:p w:rsidR="00AC6362" w:rsidRDefault="00AC6362" w:rsidP="00BD0526">
      <w:pPr>
        <w:tabs>
          <w:tab w:val="left" w:pos="142"/>
        </w:tabs>
      </w:pPr>
      <w:r>
        <w:rPr>
          <w:noProof/>
        </w:rPr>
        <w:pict>
          <v:shape id="_x0000_s1243" type="#_x0000_t202" style="position:absolute;margin-left:97.4pt;margin-top:-5.55pt;width:36.45pt;height:36.65pt;z-index:251658240" filled="f" stroked="f">
            <v:textbox style="mso-next-textbox:#_x0000_s1243" inset="1.0745mm,.53725mm,1.0745mm,.53725mm">
              <w:txbxContent>
                <w:p w:rsidR="00AC6362" w:rsidRPr="00A23A81" w:rsidRDefault="00AC6362" w:rsidP="00BD0526">
                  <w:pPr>
                    <w:rPr>
                      <w:sz w:val="3"/>
                      <w:szCs w:val="8"/>
                      <w:lang w:val="en-US"/>
                    </w:rPr>
                  </w:pPr>
                </w:p>
                <w:p w:rsidR="00AC6362" w:rsidRPr="00A23A81" w:rsidRDefault="00AC6362" w:rsidP="00BD0526">
                  <w:pPr>
                    <w:rPr>
                      <w:sz w:val="31"/>
                      <w:szCs w:val="32"/>
                      <w:lang w:val="en-US"/>
                    </w:rPr>
                  </w:pPr>
                  <w:r w:rsidRPr="00A23A81">
                    <w:rPr>
                      <w:sz w:val="11"/>
                      <w:lang w:val="en-US"/>
                    </w:rPr>
                    <w:t xml:space="preserve"> </w:t>
                  </w:r>
                  <w:r w:rsidRPr="00A23A81">
                    <w:rPr>
                      <w:sz w:val="23"/>
                      <w:lang w:val="en-US"/>
                    </w:rPr>
                    <w:t xml:space="preserve"> </w:t>
                  </w:r>
                  <w:r w:rsidRPr="00AC4D24">
                    <w:rPr>
                      <w:sz w:val="31"/>
                      <w:szCs w:val="32"/>
                      <w:vertAlign w:val="subscript"/>
                      <w:lang w:val="en-US"/>
                    </w:rPr>
                    <w:fldChar w:fldCharType="begin"/>
                  </w:r>
                  <w:r w:rsidRPr="00AC4D24">
                    <w:rPr>
                      <w:sz w:val="31"/>
                      <w:szCs w:val="32"/>
                      <w:vertAlign w:val="subscript"/>
                      <w:lang w:val="en-US"/>
                    </w:rPr>
                    <w:instrText xml:space="preserve"> QUOTE </w:instrText>
                  </w:r>
                  <w:r w:rsidRPr="00AC4D24">
                    <w:pict>
                      <v:shape id="_x0000_i1238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4F14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94F14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<v:imagedata r:id="rId12" o:title="" chromakey="white"/>
                      </v:shape>
                    </w:pict>
                  </w:r>
                  <w:r w:rsidRPr="00AC4D24">
                    <w:rPr>
                      <w:sz w:val="31"/>
                      <w:szCs w:val="32"/>
                      <w:vertAlign w:val="subscript"/>
                      <w:lang w:val="en-US"/>
                    </w:rPr>
                    <w:instrText xml:space="preserve"> </w:instrText>
                  </w:r>
                  <w:r w:rsidRPr="00AC4D24">
                    <w:rPr>
                      <w:sz w:val="31"/>
                      <w:szCs w:val="32"/>
                      <w:vertAlign w:val="subscript"/>
                      <w:lang w:val="en-US"/>
                    </w:rPr>
                    <w:fldChar w:fldCharType="separate"/>
                  </w:r>
                  <w:r w:rsidRPr="00AC4D24">
                    <w:pict>
                      <v:shape id="_x0000_i1239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4F14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94F14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<v:imagedata r:id="rId12" o:title="" chromakey="white"/>
                      </v:shape>
                    </w:pict>
                  </w:r>
                  <w:r w:rsidRPr="00AC4D24">
                    <w:rPr>
                      <w:sz w:val="31"/>
                      <w:szCs w:val="32"/>
                      <w:vertAlign w:val="subscript"/>
                      <w:lang w:val="en-US"/>
                    </w:rPr>
                    <w:fldChar w:fldCharType="end"/>
                  </w:r>
                  <w:r w:rsidRPr="00A23A81">
                    <w:rPr>
                      <w:sz w:val="31"/>
                      <w:szCs w:val="32"/>
                      <w:vertAlign w:val="subscript"/>
                      <w:lang w:val="en-US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</w:r>
      <w:r w:rsidRPr="000A7C05">
        <w:rPr>
          <w:lang w:val="en-US"/>
        </w:rPr>
        <w:pict>
          <v:group id="_x0000_s1244" editas="canvas" style="width:343.3pt;height:242.65pt;mso-position-horizontal-relative:char;mso-position-vertical-relative:line" coordorigin="1701,1134" coordsize="6866,4853">
            <o:lock v:ext="edit" aspectratio="t"/>
            <v:shape id="_x0000_s1245" type="#_x0000_t75" style="position:absolute;left:1701;top:1134;width:6866;height:4853" o:preferrelative="f">
              <v:fill o:detectmouseclick="t"/>
              <v:path o:extrusionok="t" o:connecttype="none"/>
              <o:lock v:ext="edit" text="t"/>
            </v:shape>
            <v:rect id="_x0000_s1246" style="position:absolute;left:2692;top:1549;width:3512;height:2615"/>
            <v:shape id="_x0000_s1247" type="#_x0000_t32" style="position:absolute;left:2694;top:2265;width:3880;height:1" o:connectortype="straight"/>
            <v:rect id="_x0000_s1248" style="position:absolute;left:3781;top:1314;width:223;height:501;rotation:90"/>
            <v:shape id="_x0000_s1249" type="#_x0000_t32" style="position:absolute;left:4443;top:2266;width:1;height:3566;flip:x" o:connectortype="straight"/>
            <v:rect id="_x0000_s1250" style="position:absolute;left:3076;top:2008;width:222;height:500;rotation:90"/>
            <v:rect id="_x0000_s1251" style="position:absolute;left:4823;top:2007;width:222;height:501;rotation:90"/>
            <v:oval id="_x0000_s1252" style="position:absolute;left:3687;top:2051;width:458;height:437"/>
            <v:oval id="_x0000_s1253" style="position:absolute;left:5453;top:2051;width:458;height:437"/>
            <v:rect id="_x0000_s1254" style="position:absolute;left:4332;top:2581;width:224;height:500"/>
            <v:oval id="_x0000_s1255" style="position:absolute;left:4213;top:3337;width:458;height:437"/>
            <v:shape id="_x0000_s1256" type="#_x0000_t32" style="position:absolute;left:4417;top:2276;width:1809;height:1932;flip:y" o:connectortype="straight"/>
            <v:rect id="_x0000_s1257" style="position:absolute;left:6105;top:2565;width:224;height:501"/>
            <v:rect id="_x0000_s1258" style="position:absolute;left:5221;top:3941;width:222;height:500;rotation:90"/>
            <v:rect id="_x0000_s1259" style="position:absolute;left:2582;top:2867;width:224;height:500"/>
            <v:oval id="_x0000_s1260" style="position:absolute;left:3355;top:3981;width:458;height:437"/>
            <v:rect id="_x0000_s1261" style="position:absolute;left:4337;top:4429;width:223;height:501"/>
            <v:oval id="_x0000_s1262" style="position:absolute;left:4207;top:5101;width:458;height:437"/>
            <v:shape id="_x0000_s1263" type="#_x0000_t32" style="position:absolute;left:6204;top:3084;width:0;height:2421" o:connectortype="straight"/>
            <v:oval id="_x0000_s1264" style="position:absolute;left:5970;top:4578;width:458;height:437"/>
            <v:oval id="_x0000_s1265" style="position:absolute;left:5136;top:3000;width:458;height:437"/>
            <v:shape id="_x0000_s1266" type="#_x0000_t32" style="position:absolute;left:6039;top:5505;width:345;height:1" o:connectortype="straight"/>
            <v:shape id="_x0000_s1267" type="#_x0000_t32" style="position:absolute;left:4282;top:5832;width:344;height:1" o:connectortype="straight"/>
            <v:shape id="_x0000_s1268" type="#_x0000_t32" style="position:absolute;left:6318;top:5516;width:55;height:154;flip:y" o:connectortype="straight"/>
            <v:shape id="_x0000_s1269" type="#_x0000_t32" style="position:absolute;left:6083;top:5505;width:55;height:154;flip:y" o:connectortype="straight"/>
            <v:shape id="_x0000_s1270" type="#_x0000_t32" style="position:absolute;left:6199;top:5516;width:55;height:154;flip:y" o:connectortype="straight"/>
            <v:shape id="_x0000_s1271" type="#_x0000_t32" style="position:absolute;left:4226;top:5833;width:56;height:154;flip:y" o:connectortype="straight"/>
            <v:shape id="_x0000_s1272" type="#_x0000_t32" style="position:absolute;left:5984;top:5516;width:55;height:154;flip:y" o:connectortype="straight"/>
            <v:shape id="_x0000_s1273" type="#_x0000_t32" style="position:absolute;left:4337;top:5833;width:55;height:154;flip:y" o:connectortype="straight"/>
            <v:shape id="_x0000_s1274" type="#_x0000_t32" style="position:absolute;left:4447;top:5832;width:55;height:154;flip:y" o:connectortype="straight"/>
            <v:shape id="_x0000_s1275" type="#_x0000_t32" style="position:absolute;left:4556;top:5833;width:55;height:154;flip:y" o:connectortype="straight"/>
            <v:oval id="_x0000_s1276" style="position:absolute;left:4414;top:4157;width:55;height:56" fillcolor="black">
              <o:lock v:ext="edit" aspectratio="t"/>
            </v:oval>
            <v:oval id="_x0000_s1277" style="position:absolute;left:6171;top:4152;width:55;height:56" fillcolor="black">
              <o:lock v:ext="edit" aspectratio="t"/>
            </v:oval>
            <v:shape id="_x0000_s1278" type="#_x0000_t32" style="position:absolute;left:6204;top:4166;width:251;height:1" o:connectortype="straight">
              <v:stroke endarrow="block"/>
            </v:shape>
            <v:oval id="_x0000_s1279" style="position:absolute;left:6182;top:2242;width:55;height:56" fillcolor="black">
              <o:lock v:ext="edit" aspectratio="t"/>
            </v:oval>
            <v:oval id="_x0000_s1280" style="position:absolute;left:2654;top:2242;width:56;height:56" fillcolor="black">
              <o:lock v:ext="edit" aspectratio="t"/>
            </v:oval>
            <v:oval id="_x0000_s1281" style="position:absolute;left:4414;top:2242;width:56;height:56" fillcolor="black">
              <o:lock v:ext="edit" aspectratio="t"/>
            </v:oval>
            <v:oval id="_x0000_s1282" style="position:absolute;left:5970;top:3349;width:458;height:437"/>
            <v:shape id="_x0000_s1283" type="#_x0000_t32" style="position:absolute;left:6199;top:3437;width:1;height:255;flip:y" o:connectortype="straight">
              <v:stroke endarrow="block"/>
            </v:shape>
            <v:shape id="_x0000_s1284" type="#_x0000_t32" style="position:absolute;left:4442;top:3422;width:1;height:256;flip:y" o:connectortype="straight">
              <v:stroke endarrow="block"/>
            </v:shape>
            <v:shape id="_x0000_s1285" type="#_x0000_t32" style="position:absolute;left:4442;top:5195;width:1;height:255;flip:y" o:connectortype="straight">
              <v:stroke endarrow="block"/>
            </v:shape>
            <v:shape id="_x0000_s1286" type="#_x0000_t32" style="position:absolute;left:5504;top:2264;width:325;height:1;flip:x" o:connectortype="straight">
              <v:stroke endarrow="block"/>
            </v:shape>
            <v:shape id="_x0000_s1287" type="#_x0000_t32" style="position:absolute;left:3724;top:2264;width:325;height:1;flip:x" o:connectortype="straight">
              <v:stroke endarrow="block"/>
            </v:shape>
            <v:shape id="_x0000_s1288" type="#_x0000_t32" style="position:absolute;left:3437;top:4195;width:314;height:2" o:connectortype="straight">
              <v:stroke endarrow="block"/>
            </v:shape>
            <v:shape id="_x0000_s1289" type="#_x0000_t32" style="position:absolute;left:2392;top:2696;width:0;height:519" o:connectortype="straight">
              <v:stroke endarrow="block"/>
            </v:shape>
            <v:shape id="_x0000_s1290" type="#_x0000_t202" style="position:absolute;left:2969;top:1611;width:535;height:538" filled="f" stroked="f">
              <v:textbox style="mso-next-textbox:#_x0000_s1290" inset=".78922mm,.39461mm,.78922mm,.39461mm">
                <w:txbxContent>
                  <w:p w:rsidR="00AC6362" w:rsidRPr="00456327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456327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456327">
                      <w:rPr>
                        <w:sz w:val="8"/>
                        <w:lang w:val="en-US"/>
                      </w:rPr>
                      <w:t xml:space="preserve"> </w:t>
                    </w:r>
                    <w:r w:rsidRPr="00456327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24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02BF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402BF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24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02BF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402BF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456327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291" type="#_x0000_t202" style="position:absolute;left:4731;top:1596;width:535;height:538" filled="f" stroked="f">
              <v:textbox style="mso-next-textbox:#_x0000_s1291" inset=".78922mm,.39461mm,.78922mm,.39461mm">
                <w:txbxContent>
                  <w:p w:rsidR="00AC6362" w:rsidRPr="00456327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456327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456327">
                      <w:rPr>
                        <w:sz w:val="8"/>
                        <w:lang w:val="en-US"/>
                      </w:rPr>
                      <w:t xml:space="preserve"> </w:t>
                    </w:r>
                    <w:r w:rsidRPr="00456327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24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15D15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15D15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24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15D15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15D15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456327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292" type="#_x0000_t202" style="position:absolute;left:6298;top:2440;width:535;height:538" filled="f" stroked="f">
              <v:textbox style="mso-next-textbox:#_x0000_s1292" inset=".78922mm,.39461mm,.78922mm,.39461mm">
                <w:txbxContent>
                  <w:p w:rsidR="00AC6362" w:rsidRPr="00456327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456327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456327">
                      <w:rPr>
                        <w:sz w:val="8"/>
                        <w:lang w:val="en-US"/>
                      </w:rPr>
                      <w:t xml:space="preserve"> </w:t>
                    </w:r>
                    <w:r w:rsidRPr="00456327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250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252C2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252C2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25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252C2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252C2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456327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293" type="#_x0000_t202" style="position:absolute;left:4511;top:2433;width:535;height:538" filled="f" stroked="f">
              <v:textbox style="mso-next-textbox:#_x0000_s1293" inset=".78922mm,.39461mm,.78922mm,.39461mm">
                <w:txbxContent>
                  <w:p w:rsidR="00AC6362" w:rsidRPr="00456327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456327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456327">
                      <w:rPr>
                        <w:sz w:val="8"/>
                        <w:lang w:val="en-US"/>
                      </w:rPr>
                      <w:t xml:space="preserve"> </w:t>
                    </w:r>
                    <w:r w:rsidRPr="00456327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254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015C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5015C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25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015C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5015C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456327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294" type="#_x0000_t202" style="position:absolute;left:2795;top:2751;width:535;height:538" filled="f" stroked="f">
              <v:textbox style="mso-next-textbox:#_x0000_s1294" inset=".78922mm,.39461mm,.78922mm,.39461mm">
                <w:txbxContent>
                  <w:p w:rsidR="00AC6362" w:rsidRPr="00456327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456327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456327">
                      <w:rPr>
                        <w:sz w:val="8"/>
                        <w:lang w:val="en-US"/>
                      </w:rPr>
                      <w:t xml:space="preserve"> </w:t>
                    </w:r>
                    <w:r w:rsidRPr="00456327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25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6E2E6D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E2E6D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259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6E2E6D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E2E6D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456327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295" type="#_x0000_t202" style="position:absolute;left:5124;top:3556;width:535;height:538" filled="f" stroked="f">
              <v:textbox style="mso-next-textbox:#_x0000_s1295" inset=".78922mm,.39461mm,.78922mm,.39461mm">
                <w:txbxContent>
                  <w:p w:rsidR="00AC6362" w:rsidRPr="00456327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456327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456327">
                      <w:rPr>
                        <w:sz w:val="8"/>
                        <w:lang w:val="en-US"/>
                      </w:rPr>
                      <w:t xml:space="preserve"> </w:t>
                    </w:r>
                    <w:r w:rsidRPr="00456327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26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01AE1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01AE1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26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01AE1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01AE1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8</w:t>
                    </w:r>
                  </w:p>
                </w:txbxContent>
              </v:textbox>
            </v:shape>
            <v:shape id="_x0000_s1296" type="#_x0000_t202" style="position:absolute;left:4533;top:4304;width:535;height:538" filled="f" stroked="f">
              <v:textbox style="mso-next-textbox:#_x0000_s1296" inset=".78922mm,.39461mm,.78922mm,.39461mm">
                <w:txbxContent>
                  <w:p w:rsidR="00AC6362" w:rsidRPr="00456327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456327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456327">
                      <w:rPr>
                        <w:sz w:val="8"/>
                        <w:lang w:val="en-US"/>
                      </w:rPr>
                      <w:t xml:space="preserve"> </w:t>
                    </w:r>
                    <w:r w:rsidRPr="00456327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26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29BE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729BE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26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29BE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729BE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456327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297" type="#_x0000_t202" style="position:absolute;left:5497;top:1505;width:534;height:539" filled="f" stroked="f">
              <v:textbox style="mso-next-textbox:#_x0000_s1297" inset=".78922mm,.39461mm,.78922mm,.39461mm">
                <w:txbxContent>
                  <w:p w:rsidR="00AC6362" w:rsidRPr="00456327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456327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456327">
                      <w:rPr>
                        <w:sz w:val="8"/>
                        <w:lang w:val="en-US"/>
                      </w:rPr>
                      <w:t xml:space="preserve"> </w:t>
                    </w:r>
                    <w:r w:rsidRPr="00456327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270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16BCF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16BCF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27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16BCF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16BCF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456327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298" type="#_x0000_t202" style="position:absolute;left:3679;top:1691;width:534;height:540" filled="f" stroked="f">
              <v:textbox style="mso-next-textbox:#_x0000_s1298" inset=".78922mm,.39461mm,.78922mm,.39461mm">
                <w:txbxContent>
                  <w:p w:rsidR="00AC6362" w:rsidRPr="00456327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456327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456327">
                      <w:rPr>
                        <w:sz w:val="8"/>
                        <w:lang w:val="en-US"/>
                      </w:rPr>
                      <w:t xml:space="preserve"> </w:t>
                    </w:r>
                    <w:r w:rsidRPr="00456327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274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558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C4558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27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558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C4558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456327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299" type="#_x0000_t202" style="position:absolute;left:3833;top:3190;width:534;height:540" filled="f" stroked="f">
              <v:textbox style="mso-next-textbox:#_x0000_s1299" inset=".78922mm,.39461mm,.78922mm,.39461mm">
                <w:txbxContent>
                  <w:p w:rsidR="00AC6362" w:rsidRPr="00456327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456327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456327">
                      <w:rPr>
                        <w:sz w:val="8"/>
                        <w:lang w:val="en-US"/>
                      </w:rPr>
                      <w:t xml:space="preserve"> </w:t>
                    </w:r>
                    <w:r w:rsidRPr="00456327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27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170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1170E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279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170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1170E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456327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300" type="#_x0000_t202" style="position:absolute;left:6397;top:3193;width:535;height:540" filled="f" stroked="f">
              <v:textbox style="mso-next-textbox:#_x0000_s1300" inset=".78922mm,.39461mm,.78922mm,.39461mm">
                <w:txbxContent>
                  <w:p w:rsidR="00AC6362" w:rsidRPr="00456327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456327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456327">
                      <w:rPr>
                        <w:sz w:val="8"/>
                        <w:lang w:val="en-US"/>
                      </w:rPr>
                      <w:t xml:space="preserve"> </w:t>
                    </w:r>
                    <w:r w:rsidRPr="00456327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28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C3BB9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C3BB9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28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C3BB9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C3BB9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456327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301" type="#_x0000_t202" style="position:absolute;left:4588;top:4958;width:535;height:539" filled="f" stroked="f">
              <v:textbox style="mso-next-textbox:#_x0000_s1301" inset=".78922mm,.39461mm,.78922mm,.39461mm">
                <w:txbxContent>
                  <w:p w:rsidR="00AC6362" w:rsidRPr="00456327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456327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456327">
                      <w:rPr>
                        <w:sz w:val="8"/>
                        <w:lang w:val="en-US"/>
                      </w:rPr>
                      <w:t xml:space="preserve"> </w:t>
                    </w:r>
                    <w:r w:rsidRPr="00456327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28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54017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54017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28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54017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54017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456327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302" type="#_x0000_t202" style="position:absolute;left:5962;top:4569;width:535;height:538" filled="f" stroked="f">
              <v:textbox style="mso-next-textbox:#_x0000_s1302" inset=".78922mm,.39461mm,.78922mm,.39461mm">
                <w:txbxContent>
                  <w:p w:rsidR="00AC6362" w:rsidRPr="00456327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456327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456327">
                      <w:rPr>
                        <w:sz w:val="8"/>
                        <w:lang w:val="en-US"/>
                      </w:rPr>
                      <w:t xml:space="preserve"> </w:t>
                    </w:r>
                    <w:r w:rsidRPr="00456327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290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14610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14610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291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14610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14610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456327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303" type="#_x0000_t202" style="position:absolute;left:5116;top:3009;width:536;height:538" filled="f" stroked="f">
              <v:textbox style="mso-next-textbox:#_x0000_s1303" inset=".78922mm,.39461mm,.78922mm,.39461mm">
                <w:txbxContent>
                  <w:p w:rsidR="00AC6362" w:rsidRPr="00456327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456327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456327">
                      <w:rPr>
                        <w:sz w:val="8"/>
                        <w:lang w:val="en-US"/>
                      </w:rPr>
                      <w:t xml:space="preserve"> </w:t>
                    </w:r>
                    <w:r w:rsidRPr="00456327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294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C4636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C4636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295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C4636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C4636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456327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304" type="#_x0000_t202" style="position:absolute;left:3343;top:4372;width:535;height:539" filled="f" stroked="f">
              <v:textbox style="mso-next-textbox:#_x0000_s1304" inset=".78922mm,.39461mm,.78922mm,.39461mm">
                <w:txbxContent>
                  <w:p w:rsidR="00AC6362" w:rsidRPr="00456327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456327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456327">
                      <w:rPr>
                        <w:sz w:val="8"/>
                        <w:lang w:val="en-US"/>
                      </w:rPr>
                      <w:t xml:space="preserve"> </w:t>
                    </w:r>
                    <w:r w:rsidRPr="00456327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29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44F6B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44F6B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299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44F6B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44F6B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456327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305" type="#_x0000_t202" style="position:absolute;left:6395;top:1741;width:535;height:538" filled="f" stroked="f">
              <v:textbox style="mso-next-textbox:#_x0000_s1305" inset=".78922mm,.39461mm,.78922mm,.39461mm">
                <w:txbxContent>
                  <w:p w:rsidR="00AC6362" w:rsidRPr="00456327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456327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456327">
                      <w:rPr>
                        <w:sz w:val="8"/>
                        <w:lang w:val="en-US"/>
                      </w:rPr>
                      <w:t xml:space="preserve"> </w:t>
                    </w:r>
                    <w:r w:rsidRPr="00456327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302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871DD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871DD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303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871DD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871DD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1306" type="#_x0000_t202" style="position:absolute;left:6397;top:3926;width:536;height:538" filled="f" stroked="f">
              <v:textbox style="mso-next-textbox:#_x0000_s1306" inset=".78922mm,.39461mm,.78922mm,.39461mm">
                <w:txbxContent>
                  <w:p w:rsidR="00AC6362" w:rsidRPr="00456327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456327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456327">
                      <w:rPr>
                        <w:sz w:val="8"/>
                        <w:lang w:val="en-US"/>
                      </w:rPr>
                      <w:t xml:space="preserve"> </w:t>
                    </w:r>
                    <w:r w:rsidRPr="00456327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306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C2EFD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C2EFD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307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C2EFD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C2EFD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1307" type="#_x0000_t202" style="position:absolute;left:2059;top:2349;width:537;height:541" filled="f" stroked="f">
              <v:textbox style="mso-next-textbox:#_x0000_s1307" inset=".78922mm,.39461mm,.78922mm,.39461mm">
                <w:txbxContent>
                  <w:p w:rsidR="00AC6362" w:rsidRPr="00456327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456327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456327">
                      <w:rPr>
                        <w:sz w:val="8"/>
                        <w:lang w:val="en-US"/>
                      </w:rPr>
                      <w:t xml:space="preserve"> </w:t>
                    </w:r>
                    <w:r w:rsidRPr="00456327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310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232C6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232C6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311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232C6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232C6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456327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308" type="#_x0000_t32" style="position:absolute;left:6331;top:2264;width:284;height:0;flip:x" o:connectortype="straight">
              <v:stroke endarrow="block"/>
            </v:shape>
            <w10:anchorlock/>
          </v:group>
        </w:pict>
      </w:r>
    </w:p>
    <w:p w:rsidR="00AC6362" w:rsidRPr="0025630F" w:rsidRDefault="00AC6362" w:rsidP="00BD0526">
      <w:pPr>
        <w:tabs>
          <w:tab w:val="left" w:pos="142"/>
        </w:tabs>
        <w:rPr>
          <w:sz w:val="32"/>
          <w:szCs w:val="32"/>
        </w:rPr>
      </w:pPr>
      <w:r w:rsidRPr="0025630F">
        <w:rPr>
          <w:sz w:val="32"/>
          <w:szCs w:val="32"/>
        </w:rPr>
        <w:t>5.</w:t>
      </w:r>
    </w:p>
    <w:p w:rsidR="00AC6362" w:rsidRDefault="00AC6362" w:rsidP="00BD0526">
      <w:pPr>
        <w:tabs>
          <w:tab w:val="left" w:pos="142"/>
        </w:tabs>
      </w:pPr>
      <w:r>
        <w:rPr>
          <w:noProof/>
        </w:rPr>
      </w:r>
      <w:r w:rsidRPr="000A7C05">
        <w:rPr>
          <w:lang w:val="en-US"/>
        </w:rPr>
        <w:pict>
          <v:group id="_x0000_s1309" editas="canvas" style="width:356.9pt;height:255.15pt;mso-position-horizontal-relative:char;mso-position-vertical-relative:line" coordorigin="1418,6042" coordsize="7138,5103">
            <o:lock v:ext="edit" aspectratio="t"/>
            <v:shape id="_x0000_s1310" type="#_x0000_t75" style="position:absolute;left:1418;top:6042;width:7138;height:5103" o:preferrelative="f">
              <v:fill o:detectmouseclick="t"/>
              <v:path o:extrusionok="t" o:connecttype="none"/>
              <o:lock v:ext="edit" text="t"/>
            </v:shape>
            <v:rect id="_x0000_s1311" style="position:absolute;left:2562;top:6546;width:4745;height:2895"/>
            <v:shape id="_x0000_s1312" type="#_x0000_t32" style="position:absolute;left:2562;top:7994;width:4745;height:1" o:connectortype="straight"/>
            <v:shape id="_x0000_s1313" type="#_x0000_t32" style="position:absolute;left:4400;top:6557;width:9;height:2883" o:connectortype="straight"/>
            <v:rect id="_x0000_s1314" style="position:absolute;left:2448;top:6832;width:233;height:520"/>
            <v:rect id="_x0000_s1315" style="position:absolute;left:4297;top:6706;width:233;height:521"/>
            <v:oval id="_x0000_s1316" style="position:absolute;left:4160;top:7352;width:476;height:455"/>
            <v:oval id="_x0000_s1317" style="position:absolute;left:4163;top:8455;width:477;height:455"/>
            <v:oval id="_x0000_s1318" style="position:absolute;left:3624;top:7772;width:476;height:455"/>
            <v:rect id="_x0000_s1319" style="position:absolute;left:2957;top:7732;width:231;height:520;rotation:90"/>
            <v:rect id="_x0000_s1320" style="position:absolute;left:3787;top:9190;width:231;height:520;rotation:90"/>
            <v:oval id="_x0000_s1321" style="position:absolute;left:2903;top:9214;width:476;height:455"/>
            <v:oval id="_x0000_s1322" style="position:absolute;left:6286;top:7761;width:477;height:455"/>
            <v:rect id="_x0000_s1323" style="position:absolute;left:5089;top:7732;width:231;height:520;rotation:90"/>
            <v:oval id="_x0000_s1324" style="position:absolute;left:7065;top:6737;width:476;height:455"/>
            <v:rect id="_x0000_s1325" style="position:absolute;left:7203;top:7329;width:233;height:521"/>
            <v:shape id="_x0000_s1326" type="#_x0000_t32" style="position:absolute;left:7307;top:7994;width:1;height:2397" o:connectortype="straight"/>
            <v:oval id="_x0000_s1327" style="position:absolute;left:7065;top:9577;width:476;height:455"/>
            <v:rect id="_x0000_s1328" style="position:absolute;left:7203;top:8390;width:233;height:520"/>
            <v:shape id="_x0000_s1329" type="#_x0000_t32" style="position:absolute;left:2555;top:7994;width:7;height:2992;flip:x" o:connectortype="straight"/>
            <v:rect id="_x0000_s1330" style="position:absolute;left:2448;top:9577;width:233;height:519"/>
            <v:oval id="_x0000_s1331" style="position:absolute;left:2323;top:10244;width:475;height:455"/>
            <v:shape id="_x0000_s1332" type="#_x0000_t32" style="position:absolute;left:7135;top:10389;width:359;height:1" o:connectortype="straight"/>
            <v:shape id="_x0000_s1333" type="#_x0000_t32" style="position:absolute;left:2373;top:10985;width:358;height:0" o:connectortype="straight"/>
            <v:shape id="_x0000_s1334" type="#_x0000_t32" style="position:absolute;left:7307;top:10394;width:58;height:160;flip:y" o:connectortype="straight"/>
            <v:shape id="_x0000_s1335" type="#_x0000_t32" style="position:absolute;left:7191;top:10394;width:58;height:160;flip:y" o:connectortype="straight"/>
            <v:shape id="_x0000_s1336" type="#_x0000_t32" style="position:absolute;left:7425;top:10390;width:57;height:160;flip:y" o:connectortype="straight"/>
            <v:shape id="_x0000_s1337" type="#_x0000_t32" style="position:absolute;left:7075;top:10390;width:58;height:160;flip:y" o:connectortype="straight"/>
            <v:shape id="_x0000_s1338" type="#_x0000_t32" style="position:absolute;left:2562;top:10985;width:56;height:160;flip:y" o:connectortype="straight"/>
            <v:shape id="_x0000_s1339" type="#_x0000_t32" style="position:absolute;left:2444;top:10985;width:56;height:160;flip:y" o:connectortype="straight"/>
            <v:shape id="_x0000_s1340" type="#_x0000_t32" style="position:absolute;left:2664;top:10985;width:57;height:160;flip:y" o:connectortype="straight"/>
            <v:shape id="_x0000_s1341" type="#_x0000_t32" style="position:absolute;left:2315;top:10985;width:58;height:160;flip:y" o:connectortype="straight"/>
            <v:oval id="_x0000_s1342" style="position:absolute;left:4380;top:9394;width:59;height:58" fillcolor="black">
              <o:lock v:ext="edit" aspectratio="t"/>
            </v:oval>
            <v:oval id="_x0000_s1343" style="position:absolute;left:2532;top:9405;width:58;height:58" fillcolor="black">
              <o:lock v:ext="edit" aspectratio="t"/>
            </v:oval>
            <v:oval id="_x0000_s1344" style="position:absolute;left:2539;top:7971;width:58;height:58" fillcolor="black">
              <o:lock v:ext="edit" aspectratio="t"/>
            </v:oval>
            <v:oval id="_x0000_s1345" style="position:absolute;left:4369;top:6523;width:58;height:58" fillcolor="black">
              <o:lock v:ext="edit" aspectratio="t"/>
            </v:oval>
            <v:oval id="_x0000_s1346" style="position:absolute;left:4386;top:7971;width:57;height:58" fillcolor="black">
              <o:lock v:ext="edit" aspectratio="t"/>
            </v:oval>
            <v:oval id="_x0000_s1347" style="position:absolute;left:7284;top:7971;width:59;height:58" fillcolor="black">
              <o:lock v:ext="edit" aspectratio="t"/>
            </v:oval>
            <v:oval id="_x0000_s1348" style="position:absolute;left:7284;top:9394;width:59;height:58" fillcolor="black">
              <o:lock v:ext="edit" aspectratio="t"/>
            </v:oval>
            <v:shape id="_x0000_s1349" type="#_x0000_t32" style="position:absolute;left:7307;top:7994;width:333;height:1" o:connectortype="straight">
              <v:stroke endarrow="block"/>
            </v:shape>
            <v:shape id="_x0000_s1350" type="#_x0000_t32" style="position:absolute;left:7325;top:9418;width:295;height:1;flip:x" o:connectortype="straight">
              <v:stroke endarrow="block"/>
            </v:shape>
            <v:shape id="_x0000_s1351" type="#_x0000_t32" style="position:absolute;left:4396;top:7422;width:1;height:266;flip:y" o:connectortype="straight">
              <v:stroke endarrow="block"/>
            </v:shape>
            <v:shape id="_x0000_s1352" type="#_x0000_t32" style="position:absolute;left:2555;top:10312;width:1;height:265;flip:y" o:connectortype="straight">
              <v:stroke endarrow="block"/>
            </v:shape>
            <v:shape id="_x0000_s1353" type="#_x0000_t32" style="position:absolute;left:3678;top:7995;width:338;height:0;flip:x" o:connectortype="straight">
              <v:stroke endarrow="block"/>
            </v:shape>
            <v:shape id="_x0000_s1354" type="#_x0000_t32" style="position:absolute;left:6356;top:7995;width:338;height:1;rotation:-180;flip:x" o:connectortype="straight">
              <v:stroke endarrow="block"/>
            </v:shape>
            <v:shape id="_x0000_s1355" type="#_x0000_t32" style="position:absolute;left:2995;top:9441;width:338;height:1;rotation:-180;flip:x" o:connectortype="straight">
              <v:stroke endarrow="block"/>
            </v:shape>
            <v:shape id="_x0000_s1356" type="#_x0000_t32" style="position:absolute;left:4128;top:6653;width:2;height:539" o:connectortype="straight">
              <v:stroke endarrow="block"/>
            </v:shape>
            <v:shape id="_x0000_s1357" type="#_x0000_t32" style="position:absolute;left:7302;top:6832;width:1;height:266;rotation:-180;flip:y" o:connectortype="straight">
              <v:stroke endarrow="block"/>
            </v:shape>
            <v:shape id="_x0000_s1358" type="#_x0000_t202" style="position:absolute;left:4488;top:6541;width:557;height:558" filled="f" stroked="f">
              <v:textbox style="mso-next-textbox:#_x0000_s1358" inset=".83139mm,.41569mm,.83139mm,.41569mm">
                <w:txbxContent>
                  <w:p w:rsidR="00AC6362" w:rsidRPr="007B3601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7B3601" w:rsidRDefault="00AC6362" w:rsidP="00BD0526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7B3601">
                      <w:rPr>
                        <w:sz w:val="8"/>
                        <w:lang w:val="en-US"/>
                      </w:rPr>
                      <w:t xml:space="preserve"> </w:t>
                    </w:r>
                    <w:r w:rsidRPr="007B3601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315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A65AC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A65AC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316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A65AC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A65AC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7B3601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359" type="#_x0000_t202" style="position:absolute;left:4947;top:8026;width:556;height:559" filled="f" stroked="f">
              <v:textbox style="mso-next-textbox:#_x0000_s1359" inset=".83139mm,.41569mm,.83139mm,.41569mm">
                <w:txbxContent>
                  <w:p w:rsidR="00AC6362" w:rsidRPr="007B3601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7B3601" w:rsidRDefault="00AC6362" w:rsidP="00BD0526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7B3601">
                      <w:rPr>
                        <w:sz w:val="8"/>
                        <w:lang w:val="en-US"/>
                      </w:rPr>
                      <w:t xml:space="preserve"> </w:t>
                    </w:r>
                    <w:r w:rsidRPr="007B3601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319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8391D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8391D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320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8391D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8391D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7B3601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360" type="#_x0000_t202" style="position:absolute;left:7388;top:8287;width:556;height:559" filled="f" stroked="f">
              <v:textbox style="mso-next-textbox:#_x0000_s1360" inset=".83139mm,.41569mm,.83139mm,.41569mm">
                <w:txbxContent>
                  <w:p w:rsidR="00AC6362" w:rsidRPr="007B3601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7B3601" w:rsidRDefault="00AC6362" w:rsidP="00BD0526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7B3601">
                      <w:rPr>
                        <w:sz w:val="8"/>
                        <w:lang w:val="en-US"/>
                      </w:rPr>
                      <w:t xml:space="preserve"> </w:t>
                    </w:r>
                    <w:r w:rsidRPr="007B3601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323" type="#_x0000_t75" style="width:10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2AFC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22AFC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9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324" type="#_x0000_t75" style="width:10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2AFC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22AFC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9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7B3601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7</w:t>
                    </w:r>
                  </w:p>
                </w:txbxContent>
              </v:textbox>
            </v:shape>
            <v:shape id="_x0000_s1361" type="#_x0000_t202" style="position:absolute;left:7394;top:7168;width:557;height:559" filled="f" stroked="f">
              <v:textbox style="mso-next-textbox:#_x0000_s1361" inset=".83139mm,.41569mm,.83139mm,.41569mm">
                <w:txbxContent>
                  <w:p w:rsidR="00AC6362" w:rsidRPr="007B3601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7B3601" w:rsidRDefault="00AC6362" w:rsidP="00BD0526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7B3601">
                      <w:rPr>
                        <w:sz w:val="8"/>
                        <w:lang w:val="en-US"/>
                      </w:rPr>
                      <w:t xml:space="preserve"> </w:t>
                    </w:r>
                    <w:r w:rsidRPr="007B3601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327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6A54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36A54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328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6A54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36A54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7B3601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362" type="#_x0000_t202" style="position:absolute;left:2857;top:7278;width:556;height:559" filled="f" stroked="f">
              <v:textbox style="mso-next-textbox:#_x0000_s1362" inset=".83139mm,.41569mm,.83139mm,.41569mm">
                <w:txbxContent>
                  <w:p w:rsidR="00AC6362" w:rsidRPr="007B3601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7B3601" w:rsidRDefault="00AC6362" w:rsidP="00BD0526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7B3601">
                      <w:rPr>
                        <w:sz w:val="8"/>
                        <w:lang w:val="en-US"/>
                      </w:rPr>
                      <w:t xml:space="preserve"> </w:t>
                    </w:r>
                    <w:r w:rsidRPr="007B3601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331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131B8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131B8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332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131B8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131B8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7B3601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363" type="#_x0000_t202" style="position:absolute;left:2653;top:6655;width:556;height:559" filled="f" stroked="f">
              <v:textbox style="mso-next-textbox:#_x0000_s1363" inset=".83139mm,.41569mm,.83139mm,.41569mm">
                <w:txbxContent>
                  <w:p w:rsidR="00AC6362" w:rsidRPr="007B3601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7B3601" w:rsidRDefault="00AC6362" w:rsidP="00BD0526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7B3601">
                      <w:rPr>
                        <w:sz w:val="8"/>
                        <w:lang w:val="en-US"/>
                      </w:rPr>
                      <w:t xml:space="preserve"> </w:t>
                    </w:r>
                    <w:r w:rsidRPr="007B3601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335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5BA5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F5BA5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336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5BA5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F5BA5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7B3601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7</w:t>
                    </w:r>
                  </w:p>
                </w:txbxContent>
              </v:textbox>
            </v:shape>
            <v:shape id="_x0000_s1364" type="#_x0000_t202" style="position:absolute;left:3714;top:8781;width:556;height:559" filled="f" stroked="f">
              <v:textbox style="mso-next-textbox:#_x0000_s1364" inset=".83139mm,.41569mm,.83139mm,.41569mm">
                <w:txbxContent>
                  <w:p w:rsidR="00AC6362" w:rsidRPr="007B3601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7B3601" w:rsidRDefault="00AC6362" w:rsidP="00BD0526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7B3601">
                      <w:rPr>
                        <w:sz w:val="8"/>
                        <w:lang w:val="en-US"/>
                      </w:rPr>
                      <w:t xml:space="preserve"> </w:t>
                    </w:r>
                    <w:r w:rsidRPr="007B3601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339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7E6D65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E6D65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340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7E6D65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E6D65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7B3601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365" type="#_x0000_t202" style="position:absolute;left:2654;top:9492;width:556;height:559" filled="f" stroked="f">
              <v:textbox style="mso-next-textbox:#_x0000_s1365" inset=".83139mm,.41569mm,.83139mm,.41569mm">
                <w:txbxContent>
                  <w:p w:rsidR="00AC6362" w:rsidRPr="007B3601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7B3601" w:rsidRDefault="00AC6362" w:rsidP="00BD0526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7B3601">
                      <w:rPr>
                        <w:sz w:val="8"/>
                        <w:lang w:val="en-US"/>
                      </w:rPr>
                      <w:t xml:space="preserve"> </w:t>
                    </w:r>
                    <w:r w:rsidRPr="007B3601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343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2899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72899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344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2899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72899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7B3601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366" type="#_x0000_t202" style="position:absolute;left:4624;top:7186;width:555;height:560" filled="f" stroked="f">
              <v:textbox style="mso-next-textbox:#_x0000_s1366" inset=".83139mm,.41569mm,.83139mm,.41569mm">
                <w:txbxContent>
                  <w:p w:rsidR="00AC6362" w:rsidRPr="007B3601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7B3601" w:rsidRDefault="00AC6362" w:rsidP="00BD0526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7B3601">
                      <w:rPr>
                        <w:sz w:val="8"/>
                        <w:lang w:val="en-US"/>
                      </w:rPr>
                      <w:t xml:space="preserve"> </w:t>
                    </w:r>
                    <w:r w:rsidRPr="007B3601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347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D2AFD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D2AFD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1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348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D2AFD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D2AFD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1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7B3601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367" type="#_x0000_t202" style="position:absolute;left:6276;top:8209;width:556;height:561" filled="f" stroked="f">
              <v:textbox style="mso-next-textbox:#_x0000_s1367" inset=".83139mm,.41569mm,.83139mm,.41569mm">
                <w:txbxContent>
                  <w:p w:rsidR="00AC6362" w:rsidRPr="007B3601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7B3601" w:rsidRDefault="00AC6362" w:rsidP="00BD0526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7B3601">
                      <w:rPr>
                        <w:sz w:val="8"/>
                        <w:lang w:val="en-US"/>
                      </w:rPr>
                      <w:t xml:space="preserve"> </w:t>
                    </w:r>
                    <w:r w:rsidRPr="007B3601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351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C58EA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C58EA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1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352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C58EA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C58EA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1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7B3601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368" type="#_x0000_t202" style="position:absolute;left:2950;top:8673;width:555;height:561" filled="f" stroked="f">
              <v:textbox style="mso-next-textbox:#_x0000_s1368" inset=".83139mm,.41569mm,.83139mm,.41569mm">
                <w:txbxContent>
                  <w:p w:rsidR="00AC6362" w:rsidRPr="007B3601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7B3601" w:rsidRDefault="00AC6362" w:rsidP="00BD0526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7B3601">
                      <w:rPr>
                        <w:sz w:val="8"/>
                        <w:lang w:val="en-US"/>
                      </w:rPr>
                      <w:t xml:space="preserve"> </w:t>
                    </w:r>
                    <w:r w:rsidRPr="007B3601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355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14480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14480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1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356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14480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14480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1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7B3601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369" type="#_x0000_t202" style="position:absolute;left:7497;top:6552;width:555;height:562" filled="f" stroked="f">
              <v:textbox style="mso-next-textbox:#_x0000_s1369" inset=".83139mm,.41569mm,.83139mm,.41569mm">
                <w:txbxContent>
                  <w:p w:rsidR="00AC6362" w:rsidRPr="007B3601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7B3601" w:rsidRDefault="00AC6362" w:rsidP="00BD0526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7B3601">
                      <w:rPr>
                        <w:sz w:val="8"/>
                        <w:lang w:val="en-US"/>
                      </w:rPr>
                      <w:t xml:space="preserve"> </w:t>
                    </w:r>
                    <w:r w:rsidRPr="007B3601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359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0759E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0759E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1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360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0759E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0759E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1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7B3601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370" type="#_x0000_t202" style="position:absolute;left:3660;top:7242;width:555;height:562" filled="f" stroked="f">
              <v:textbox style="mso-next-textbox:#_x0000_s1370" inset=".83139mm,.41569mm,.83139mm,.41569mm">
                <w:txbxContent>
                  <w:p w:rsidR="00AC6362" w:rsidRPr="007B3601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7B3601" w:rsidRDefault="00AC6362" w:rsidP="00BD0526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7B3601">
                      <w:rPr>
                        <w:sz w:val="8"/>
                        <w:lang w:val="en-US"/>
                      </w:rPr>
                      <w:t xml:space="preserve"> </w:t>
                    </w:r>
                    <w:r w:rsidRPr="007B3601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363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249E2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249E2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1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364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249E2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249E2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1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7B3601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371" type="#_x0000_t202" style="position:absolute;left:2746;top:10081;width:556;height:560" filled="f" stroked="f">
              <v:textbox style="mso-next-textbox:#_x0000_s1371" inset=".83139mm,.41569mm,.83139mm,.41569mm">
                <w:txbxContent>
                  <w:p w:rsidR="00AC6362" w:rsidRPr="007B3601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7B3601" w:rsidRDefault="00AC6362" w:rsidP="00BD0526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7B3601">
                      <w:rPr>
                        <w:sz w:val="8"/>
                        <w:lang w:val="en-US"/>
                      </w:rPr>
                      <w:t xml:space="preserve"> </w:t>
                    </w:r>
                    <w:r w:rsidRPr="007B3601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367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4E1CBF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E1CBF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1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368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4E1CBF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E1CBF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1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7B3601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372" type="#_x0000_t202" style="position:absolute;left:4210;top:8432;width:556;height:559" filled="f" stroked="f">
              <v:textbox style="mso-next-textbox:#_x0000_s1372" inset=".83139mm,.41569mm,.83139mm,.41569mm">
                <w:txbxContent>
                  <w:p w:rsidR="00AC6362" w:rsidRPr="007B3601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7B3601" w:rsidRDefault="00AC6362" w:rsidP="00BD0526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7B3601">
                      <w:rPr>
                        <w:sz w:val="8"/>
                        <w:lang w:val="en-US"/>
                      </w:rPr>
                      <w:t xml:space="preserve"> </w:t>
                    </w:r>
                    <w:r w:rsidRPr="007B3601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371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754B5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754B5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3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372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754B5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754B5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3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7B3601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373" type="#_x0000_t202" style="position:absolute;left:7076;top:9585;width:557;height:560" filled="f" stroked="f">
              <v:textbox style="mso-next-textbox:#_x0000_s1373" inset=".83139mm,.41569mm,.83139mm,.41569mm">
                <w:txbxContent>
                  <w:p w:rsidR="00AC6362" w:rsidRPr="007B3601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7B3601" w:rsidRDefault="00AC6362" w:rsidP="00BD0526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7B3601">
                      <w:rPr>
                        <w:sz w:val="8"/>
                        <w:lang w:val="en-US"/>
                      </w:rPr>
                      <w:t xml:space="preserve"> </w:t>
                    </w:r>
                    <w:r w:rsidRPr="007B3601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375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0F4079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F4079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3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376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0F4079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F4079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3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7B3601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374" type="#_x0000_t202" style="position:absolute;left:7608;top:7658;width:556;height:560" filled="f" stroked="f">
              <v:textbox style="mso-next-textbox:#_x0000_s1374" inset=".83139mm,.41569mm,.83139mm,.41569mm">
                <w:txbxContent>
                  <w:p w:rsidR="00AC6362" w:rsidRPr="007B3601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7B3601" w:rsidRDefault="00AC6362" w:rsidP="00BD0526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7B3601">
                      <w:rPr>
                        <w:sz w:val="8"/>
                        <w:lang w:val="en-US"/>
                      </w:rPr>
                      <w:t xml:space="preserve"> </w:t>
                    </w:r>
                    <w:r w:rsidRPr="007B3601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379" type="#_x0000_t75" style="width:9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19E1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519E1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4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380" type="#_x0000_t75" style="width:9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19E1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519E1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4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1375" type="#_x0000_t202" style="position:absolute;left:7619;top:9064;width:556;height:559" filled="f" stroked="f">
              <v:textbox style="mso-next-textbox:#_x0000_s1375" inset=".83139mm,.41569mm,.83139mm,.41569mm">
                <w:txbxContent>
                  <w:p w:rsidR="00AC6362" w:rsidRPr="007B3601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7B3601" w:rsidRDefault="00AC6362" w:rsidP="00BD0526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7B3601">
                      <w:rPr>
                        <w:sz w:val="8"/>
                        <w:lang w:val="en-US"/>
                      </w:rPr>
                      <w:t xml:space="preserve"> </w:t>
                    </w:r>
                    <w:r w:rsidRPr="007B3601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383" type="#_x0000_t75" style="width:9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1776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01776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4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384" type="#_x0000_t75" style="width:9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1776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01776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4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1376" type="#_x0000_t202" style="position:absolute;left:3698;top:6523;width:558;height:561" filled="f" stroked="f">
              <v:textbox style="mso-next-textbox:#_x0000_s1376" inset=".83139mm,.41569mm,.83139mm,.41569mm">
                <w:txbxContent>
                  <w:p w:rsidR="00AC6362" w:rsidRPr="007B3601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7B3601" w:rsidRDefault="00AC6362" w:rsidP="00BD0526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7B3601">
                      <w:rPr>
                        <w:sz w:val="8"/>
                        <w:lang w:val="en-US"/>
                      </w:rPr>
                      <w:t xml:space="preserve"> </w:t>
                    </w:r>
                    <w:r w:rsidRPr="007B3601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387" type="#_x0000_t75" style="width:9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44189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44189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4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388" type="#_x0000_t75" style="width:9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44189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44189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4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7B3601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w10:anchorlock/>
          </v:group>
        </w:pict>
      </w:r>
    </w:p>
    <w:p w:rsidR="00AC6362" w:rsidRDefault="00AC6362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AC6362" w:rsidRPr="0025630F" w:rsidRDefault="00AC6362" w:rsidP="00BD0526">
      <w:pPr>
        <w:tabs>
          <w:tab w:val="left" w:pos="142"/>
        </w:tabs>
        <w:rPr>
          <w:sz w:val="32"/>
          <w:szCs w:val="32"/>
        </w:rPr>
      </w:pPr>
      <w:r w:rsidRPr="0025630F">
        <w:rPr>
          <w:sz w:val="32"/>
          <w:szCs w:val="32"/>
        </w:rPr>
        <w:t>6.</w:t>
      </w:r>
    </w:p>
    <w:p w:rsidR="00AC6362" w:rsidRDefault="00AC6362" w:rsidP="00BD0526">
      <w:pPr>
        <w:tabs>
          <w:tab w:val="left" w:pos="142"/>
        </w:tabs>
      </w:pPr>
      <w:r>
        <w:rPr>
          <w:noProof/>
        </w:rPr>
      </w:r>
      <w:r w:rsidRPr="000A7C05">
        <w:rPr>
          <w:lang w:val="en-US"/>
        </w:rPr>
        <w:pict>
          <v:group id="_x0000_s1377" editas="canvas" style="width:384.65pt;height:212.55pt;mso-position-horizontal-relative:char;mso-position-vertical-relative:line" coordorigin="1418,11154" coordsize="7693,4251">
            <o:lock v:ext="edit" aspectratio="t"/>
            <v:shape id="_x0000_s1378" type="#_x0000_t75" style="position:absolute;left:1418;top:11154;width:7693;height:4251" o:preferrelative="f">
              <v:fill o:detectmouseclick="t"/>
              <v:path o:extrusionok="t" o:connecttype="none"/>
              <o:lock v:ext="edit" text="t"/>
            </v:shape>
            <v:shape id="_x0000_s1379" type="#_x0000_t32" style="position:absolute;left:2550;top:12050;width:5536;height:12;flip:y" o:connectortype="straight"/>
            <v:rect id="_x0000_s1380" style="position:absolute;left:3210;top:11800;width:223;height:500;rotation:90"/>
            <v:oval id="_x0000_s1381" style="position:absolute;left:4145;top:11831;width:457;height:438"/>
            <v:rect id="_x0000_s1382" style="position:absolute;left:4903;top:12049;width:1479;height:1802"/>
            <v:rect id="_x0000_s1383" style="position:absolute;left:5444;top:11813;width:223;height:500;rotation:90"/>
            <v:rect id="_x0000_s1384" style="position:absolute;left:4794;top:12386;width:225;height:499"/>
            <v:oval id="_x0000_s1385" style="position:absolute;left:4681;top:13117;width:458;height:438"/>
            <v:shape id="_x0000_s1386" type="#_x0000_t32" style="position:absolute;left:4878;top:12062;width:1504;height:1814" o:connectortype="straight"/>
            <v:oval id="_x0000_s1387" style="position:absolute;left:5319;top:12643;width:457;height:437"/>
            <v:shape id="_x0000_s1388" type="#_x0000_t32" style="position:absolute;left:6382;top:13834;width:1;height:802" o:connectortype="straight"/>
            <v:oval id="_x0000_s1389" style="position:absolute;left:6137;top:13080;width:457;height:438"/>
            <v:rect id="_x0000_s1390" style="position:absolute;left:6262;top:12293;width:225;height:500"/>
            <v:rect id="_x0000_s1391" style="position:absolute;left:6776;top:11800;width:223;height:500;rotation:90"/>
            <v:shape id="_x0000_s1392" type="#_x0000_t32" style="position:absolute;left:5643;top:13834;width:2444;height:17;flip:y" o:connectortype="straight"/>
            <v:rect id="_x0000_s1393" style="position:absolute;left:6789;top:13599;width:223;height:501;rotation:90"/>
            <v:oval id="_x0000_s1394" style="position:absolute;left:7428;top:13618;width:458;height:439"/>
            <v:shape id="_x0000_s1395" type="#_x0000_t32" style="position:absolute;left:6394;top:14636;width:1692;height:0" o:connectortype="straight"/>
            <v:oval id="_x0000_s1396" style="position:absolute;left:6787;top:14421;width:457;height:437"/>
            <v:shape id="_x0000_s1397" type="#_x0000_t32" style="position:absolute;left:2545;top:12062;width:5;height:2609;flip:x" o:connectortype="straight"/>
            <v:rect id="_x0000_s1398" style="position:absolute;left:2446;top:12651;width:224;height:499"/>
            <v:oval id="_x0000_s1399" style="position:absolute;left:2313;top:13618;width:458;height:439"/>
            <v:shape id="_x0000_s1400" type="#_x0000_t32" style="position:absolute;left:2551;top:14636;width:2130;height:1" o:connectortype="straight"/>
            <v:rect id="_x0000_s1401" style="position:absolute;left:3882;top:14402;width:223;height:500;rotation:90"/>
            <v:oval id="_x0000_s1402" style="position:absolute;left:2862;top:14432;width:457;height:439"/>
            <v:shape id="_x0000_s1403" type="#_x0000_t32" style="position:absolute;left:4681;top:14636;width:0;height:469" o:connectortype="straight"/>
            <v:shape id="_x0000_s1404" type="#_x0000_t32" style="position:absolute;left:8086;top:13656;width:1;height:343" o:connectortype="straight"/>
            <v:shape id="_x0000_s1405" type="#_x0000_t32" style="position:absolute;left:8086;top:14458;width:1;height:342" o:connectortype="straight"/>
            <v:shape id="_x0000_s1406" type="#_x0000_t32" style="position:absolute;left:8087;top:11901;width:1;height:342" o:connectortype="straight"/>
            <v:shape id="_x0000_s1407" type="#_x0000_t32" style="position:absolute;left:4513;top:15105;width:306;height:1" o:connectortype="straight"/>
            <v:shape id="_x0000_s1408" type="#_x0000_t32" style="position:absolute;left:8099;top:12174;width:123;height:69;flip:y" o:connectortype="straight"/>
            <v:shape id="_x0000_s1409" type="#_x0000_t32" style="position:absolute;left:4454;top:15106;width:56;height:153;flip:y" o:connectortype="straight"/>
            <v:shape id="_x0000_s1410" type="#_x0000_t32" style="position:absolute;left:4562;top:15105;width:56;height:153;flip:y" o:connectortype="straight"/>
            <v:shape id="_x0000_s1411" type="#_x0000_t32" style="position:absolute;left:4772;top:15106;width:56;height:153;flip:y" o:connectortype="straight"/>
            <v:shape id="_x0000_s1412" type="#_x0000_t32" style="position:absolute;left:4659;top:15106;width:57;height:153;flip:y" o:connectortype="straight"/>
            <v:shape id="_x0000_s1413" type="#_x0000_t32" style="position:absolute;left:8104;top:11956;width:123;height:70;flip:y" o:connectortype="straight"/>
            <v:shape id="_x0000_s1414" type="#_x0000_t32" style="position:absolute;left:8099;top:12063;width:123;height:70;flip:y" o:connectortype="straight"/>
            <v:shape id="_x0000_s1415" type="#_x0000_t32" style="position:absolute;left:8088;top:11843;width:123;height:70;flip:y" o:connectortype="straight"/>
            <v:shape id="_x0000_s1416" type="#_x0000_t32" style="position:absolute;left:8088;top:13594;width:123;height:69;flip:y" o:connectortype="straight"/>
            <v:shape id="_x0000_s1417" type="#_x0000_t32" style="position:absolute;left:8101;top:13916;width:123;height:70;flip:y" o:connectortype="straight"/>
            <v:shape id="_x0000_s1418" type="#_x0000_t32" style="position:absolute;left:8101;top:13715;width:123;height:70;flip:y" o:connectortype="straight"/>
            <v:shape id="_x0000_s1419" type="#_x0000_t32" style="position:absolute;left:8101;top:13806;width:123;height:70;flip:y" o:connectortype="straight"/>
            <v:shape id="_x0000_s1420" type="#_x0000_t32" style="position:absolute;left:8104;top:14388;width:123;height:70;flip:y" o:connectortype="straight"/>
            <v:shape id="_x0000_s1421" type="#_x0000_t32" style="position:absolute;left:8104;top:14601;width:123;height:70;flip:y" o:connectortype="straight"/>
            <v:shape id="_x0000_s1422" type="#_x0000_t32" style="position:absolute;left:8099;top:14495;width:123;height:69;flip:y" o:connectortype="straight"/>
            <v:shape id="_x0000_s1423" type="#_x0000_t32" style="position:absolute;left:8101;top:14718;width:123;height:70;flip:y" o:connectortype="straight"/>
            <v:shape id="_x0000_s1424" type="#_x0000_t32" style="position:absolute;left:2555;top:11843;width:1;height:243" o:connectortype="straight">
              <v:stroke endarrow="block"/>
            </v:shape>
            <v:shape id="_x0000_s1425" type="#_x0000_t32" style="position:absolute;left:2538;top:14552;width:1;height:504" o:connectortype="straight">
              <v:stroke endarrow="block"/>
            </v:shape>
            <v:shape id="_x0000_s1426" type="#_x0000_t32" style="position:absolute;left:2932;top:14635;width:325;height:1;rotation:-180;flip:x" o:connectortype="straight">
              <v:stroke endarrow="block"/>
            </v:shape>
            <v:shape id="_x0000_s1427" type="#_x0000_t32" style="position:absolute;left:4202;top:12048;width:324;height:2;rotation:-180;flip:x" o:connectortype="straight">
              <v:stroke endarrow="block"/>
            </v:shape>
            <v:shape id="_x0000_s1428" type="#_x0000_t32" style="position:absolute;left:7479;top:13834;width:325;height:2;rotation:-180;flip:x" o:connectortype="straight">
              <v:stroke endarrow="block"/>
            </v:shape>
            <v:shape id="_x0000_s1429" type="#_x0000_t32" style="position:absolute;left:4903;top:13199;width:0;height:255;flip:y" o:connectortype="straight">
              <v:stroke endarrow="block"/>
            </v:shape>
            <v:shape id="_x0000_s1430" type="#_x0000_t32" style="position:absolute;left:2549;top:13702;width:1;height:255;flip:y" o:connectortype="straight">
              <v:stroke endarrow="block"/>
            </v:shape>
            <v:shape id="_x0000_s1431" type="#_x0000_t32" style="position:absolute;left:6368;top:13150;width:1;height:255;flip:y" o:connectortype="straight">
              <v:stroke endarrow="block"/>
            </v:shape>
            <v:shape id="_x0000_s1432" type="#_x0000_t32" style="position:absolute;left:4491;top:12950;width:1;height:504" o:connectortype="straight">
              <v:stroke endarrow="block"/>
            </v:shape>
            <v:shape id="_x0000_s1433" type="#_x0000_t202" style="position:absolute;left:5343;top:12645;width:535;height:539" filled="f" stroked="f">
              <v:textbox style="mso-next-textbox:#_x0000_s1433" inset=".79986mm,.39992mm,.79986mm,.39992mm">
                <w:txbxContent>
                  <w:p w:rsidR="00AC6362" w:rsidRPr="005B2BFA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7B3601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7B3601">
                      <w:rPr>
                        <w:sz w:val="9"/>
                        <w:lang w:val="en-US"/>
                      </w:rPr>
                      <w:t xml:space="preserve"> </w:t>
                    </w:r>
                    <w:r w:rsidRPr="007B3601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392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6249A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6249A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393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6249A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6249A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7B3601">
                      <w:rPr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434" type="#_x0000_t202" style="position:absolute;left:6802;top:14392;width:536;height:536" filled="f" stroked="f">
              <v:textbox style="mso-next-textbox:#_x0000_s1434" inset=".79986mm,.39992mm,.79986mm,.39992mm">
                <w:txbxContent>
                  <w:p w:rsidR="00AC6362" w:rsidRPr="005B2BFA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7B3601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7B3601">
                      <w:rPr>
                        <w:sz w:val="9"/>
                        <w:lang w:val="en-US"/>
                      </w:rPr>
                      <w:t xml:space="preserve"> </w:t>
                    </w:r>
                    <w:r w:rsidRPr="007B3601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396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C7A69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C7A69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397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C7A69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C7A69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7B3601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435" type="#_x0000_t202" style="position:absolute;left:4395;top:12207;width:534;height:535" filled="f" stroked="f">
              <v:textbox style="mso-next-textbox:#_x0000_s1435" inset=".79986mm,.39992mm,.79986mm,.39992mm">
                <w:txbxContent>
                  <w:p w:rsidR="00AC6362" w:rsidRPr="005B2BFA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7B3601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7B3601">
                      <w:rPr>
                        <w:sz w:val="9"/>
                        <w:lang w:val="en-US"/>
                      </w:rPr>
                      <w:t xml:space="preserve"> </w:t>
                    </w:r>
                    <w:r w:rsidRPr="007B3601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400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5042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25042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40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5042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25042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7B3601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436" type="#_x0000_t202" style="position:absolute;left:6457;top:12133;width:534;height:535" filled="f" stroked="f">
              <v:textbox style="mso-next-textbox:#_x0000_s1436" inset=".79986mm,.39992mm,.79986mm,.39992mm">
                <w:txbxContent>
                  <w:p w:rsidR="00AC6362" w:rsidRPr="005B2BFA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7B3601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7B3601">
                      <w:rPr>
                        <w:sz w:val="9"/>
                        <w:lang w:val="en-US"/>
                      </w:rPr>
                      <w:t xml:space="preserve"> </w:t>
                    </w:r>
                    <w:r w:rsidRPr="007B3601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404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46C9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246C9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40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46C9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246C9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7B3601">
                      <w:rPr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437" type="#_x0000_t202" style="position:absolute;left:3806;top:14705;width:535;height:536" filled="f" stroked="f">
              <v:textbox style="mso-next-textbox:#_x0000_s1437" inset=".79986mm,.39992mm,.79986mm,.39992mm">
                <w:txbxContent>
                  <w:p w:rsidR="00AC6362" w:rsidRPr="005B2BFA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7B3601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7B3601">
                      <w:rPr>
                        <w:sz w:val="9"/>
                        <w:lang w:val="en-US"/>
                      </w:rPr>
                      <w:t xml:space="preserve"> </w:t>
                    </w:r>
                    <w:r w:rsidRPr="007B3601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40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64FD3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64FD3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409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64FD3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64FD3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7B3601">
                      <w:rPr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438" type="#_x0000_t202" style="position:absolute;left:3114;top:11375;width:535;height:535" filled="f" stroked="f">
              <v:textbox style="mso-next-textbox:#_x0000_s1438" inset=".79986mm,.39992mm,.79986mm,.39992mm">
                <w:txbxContent>
                  <w:p w:rsidR="00AC6362" w:rsidRPr="005B2BFA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7B3601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7B3601">
                      <w:rPr>
                        <w:sz w:val="9"/>
                        <w:lang w:val="en-US"/>
                      </w:rPr>
                      <w:t xml:space="preserve"> </w:t>
                    </w:r>
                    <w:r w:rsidRPr="007B3601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41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2E09F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E09F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41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2E09F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E09F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7B3601">
                      <w:rPr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439" type="#_x0000_t202" style="position:absolute;left:2654;top:12520;width:534;height:535" filled="f" stroked="f">
              <v:textbox style="mso-next-textbox:#_x0000_s1439" inset=".79986mm,.39992mm,.79986mm,.39992mm">
                <w:txbxContent>
                  <w:p w:rsidR="00AC6362" w:rsidRPr="005B2BFA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7B3601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7B3601">
                      <w:rPr>
                        <w:sz w:val="9"/>
                        <w:lang w:val="en-US"/>
                      </w:rPr>
                      <w:t xml:space="preserve"> </w:t>
                    </w:r>
                    <w:r w:rsidRPr="007B3601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41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55BF1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55BF1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41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55BF1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55BF1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7B3601">
                      <w:rPr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440" type="#_x0000_t202" style="position:absolute;left:6663;top:13315;width:534;height:537" filled="f" stroked="f">
              <v:textbox style="mso-next-textbox:#_x0000_s1440" inset=".79986mm,.39992mm,.79986mm,.39992mm">
                <w:txbxContent>
                  <w:p w:rsidR="00AC6362" w:rsidRPr="005B2BFA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7B3601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7B3601">
                      <w:rPr>
                        <w:sz w:val="9"/>
                        <w:lang w:val="en-US"/>
                      </w:rPr>
                      <w:t xml:space="preserve"> </w:t>
                    </w:r>
                    <w:r w:rsidRPr="007B3601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420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1AF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671AF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42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1AF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671AF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7B3601">
                      <w:rPr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441" type="#_x0000_t202" style="position:absolute;left:5356;top:11364;width:533;height:535" filled="f" stroked="f">
              <v:textbox style="mso-next-textbox:#_x0000_s1441" inset=".79986mm,.39992mm,.79986mm,.39992mm">
                <w:txbxContent>
                  <w:p w:rsidR="00AC6362" w:rsidRPr="005B2BFA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7B3601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7B3601">
                      <w:rPr>
                        <w:sz w:val="9"/>
                        <w:lang w:val="en-US"/>
                      </w:rPr>
                      <w:t xml:space="preserve"> </w:t>
                    </w:r>
                    <w:r w:rsidRPr="007B3601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424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861CB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861CB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42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861CB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861CB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7B3601">
                      <w:rPr>
                        <w:szCs w:val="32"/>
                        <w:vertAlign w:val="subscript"/>
                        <w:lang w:val="en-US"/>
                      </w:rPr>
                      <w:t>7</w:t>
                    </w:r>
                  </w:p>
                </w:txbxContent>
              </v:textbox>
            </v:shape>
            <v:shape id="_x0000_s1442" type="#_x0000_t202" style="position:absolute;left:6656;top:11389;width:535;height:536" filled="f" stroked="f">
              <v:textbox style="mso-next-textbox:#_x0000_s1442" inset=".79986mm,.39992mm,.79986mm,.39992mm">
                <w:txbxContent>
                  <w:p w:rsidR="00AC6362" w:rsidRPr="005B2BFA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7B3601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7B3601">
                      <w:rPr>
                        <w:sz w:val="9"/>
                        <w:lang w:val="en-US"/>
                      </w:rPr>
                      <w:t xml:space="preserve"> </w:t>
                    </w:r>
                    <w:r w:rsidRPr="007B3601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42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4E631F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E631F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429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4E631F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E631F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7B3601">
                      <w:rPr>
                        <w:szCs w:val="32"/>
                        <w:vertAlign w:val="subscript"/>
                        <w:lang w:val="en-US"/>
                      </w:rPr>
                      <w:t>8</w:t>
                    </w:r>
                  </w:p>
                </w:txbxContent>
              </v:textbox>
            </v:shape>
            <v:shape id="_x0000_s1443" type="#_x0000_t202" style="position:absolute;left:7406;top:13230;width:533;height:538" filled="f" stroked="f">
              <v:textbox style="mso-next-textbox:#_x0000_s1443" inset=".79986mm,.39992mm,.79986mm,.39992mm">
                <w:txbxContent>
                  <w:p w:rsidR="00AC6362" w:rsidRPr="005B2BFA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7B3601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7B3601">
                      <w:rPr>
                        <w:sz w:val="9"/>
                        <w:lang w:val="en-US"/>
                      </w:rPr>
                      <w:t xml:space="preserve"> </w:t>
                    </w:r>
                    <w:r w:rsidRPr="007B3601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43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391C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2391C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43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391C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2391C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7B3601">
                      <w:rPr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444" type="#_x0000_t202" style="position:absolute;left:4202;top:11292;width:533;height:539" filled="f" stroked="f">
              <v:textbox style="mso-next-textbox:#_x0000_s1444" inset=".79986mm,.39992mm,.79986mm,.39992mm">
                <w:txbxContent>
                  <w:p w:rsidR="00AC6362" w:rsidRPr="005B2BFA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7B3601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7B3601">
                      <w:rPr>
                        <w:sz w:val="9"/>
                        <w:lang w:val="en-US"/>
                      </w:rPr>
                      <w:t xml:space="preserve"> </w:t>
                    </w:r>
                    <w:r w:rsidRPr="007B3601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43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1F9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771F9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43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1F9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771F9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7B3601">
                      <w:rPr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445" type="#_x0000_t202" style="position:absolute;left:2695;top:13406;width:534;height:539" filled="f" stroked="f">
              <v:textbox style="mso-next-textbox:#_x0000_s1445" inset=".79986mm,.39992mm,.79986mm,.39992mm">
                <w:txbxContent>
                  <w:p w:rsidR="00AC6362" w:rsidRPr="005B2BFA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7B3601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7B3601">
                      <w:rPr>
                        <w:sz w:val="9"/>
                        <w:lang w:val="en-US"/>
                      </w:rPr>
                      <w:t xml:space="preserve"> </w:t>
                    </w:r>
                    <w:r w:rsidRPr="007B3601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440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1AFF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581AFF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44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1AFF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581AFF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7B3601">
                      <w:rPr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446" type="#_x0000_t202" style="position:absolute;left:2886;top:14842;width:536;height:538" filled="f" stroked="f">
              <v:textbox style="mso-next-textbox:#_x0000_s1446" inset=".79986mm,.39992mm,.79986mm,.39992mm">
                <w:txbxContent>
                  <w:p w:rsidR="00AC6362" w:rsidRPr="005B2BFA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7B3601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7B3601">
                      <w:rPr>
                        <w:sz w:val="9"/>
                        <w:lang w:val="en-US"/>
                      </w:rPr>
                      <w:t xml:space="preserve"> </w:t>
                    </w:r>
                    <w:r w:rsidRPr="007B3601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444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25A1D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25A1D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44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25A1D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25A1D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7B3601">
                      <w:rPr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447" type="#_x0000_t202" style="position:absolute;left:6536;top:12861;width:535;height:538" filled="f" stroked="f">
              <v:textbox style="mso-next-textbox:#_x0000_s1447" inset=".79986mm,.39992mm,.79986mm,.39992mm">
                <w:txbxContent>
                  <w:p w:rsidR="00AC6362" w:rsidRPr="005B2BFA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7B3601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7B3601">
                      <w:rPr>
                        <w:sz w:val="9"/>
                        <w:lang w:val="en-US"/>
                      </w:rPr>
                      <w:t xml:space="preserve"> </w:t>
                    </w:r>
                    <w:r w:rsidRPr="007B3601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44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wsp:rsid wsp:val=&quot;00FE2AED&quot;/&gt;&lt;/wsp:rsids&gt;&lt;/w:docPr&gt;&lt;w:body&gt;&lt;w:p wsp:rsidR=&quot;00000000&quot; wsp:rsidRDefault=&quot;00FE2AED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449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wsp:rsid wsp:val=&quot;00FE2AED&quot;/&gt;&lt;/wsp:rsids&gt;&lt;/w:docPr&gt;&lt;w:body&gt;&lt;w:p wsp:rsidR=&quot;00000000&quot; wsp:rsidRDefault=&quot;00FE2AED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7B3601">
                      <w:rPr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448" type="#_x0000_t202" style="position:absolute;left:5084;top:12946;width:534;height:539" filled="f" stroked="f">
              <v:textbox style="mso-next-textbox:#_x0000_s1448" inset=".79986mm,.39992mm,.79986mm,.39992mm">
                <w:txbxContent>
                  <w:p w:rsidR="00AC6362" w:rsidRPr="005B2BFA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7B3601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7B3601">
                      <w:rPr>
                        <w:sz w:val="9"/>
                        <w:lang w:val="en-US"/>
                      </w:rPr>
                      <w:t xml:space="preserve"> </w:t>
                    </w:r>
                    <w:r w:rsidRPr="007B3601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45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652B1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652B1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45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652B1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652B1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7B3601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449" type="#_x0000_t202" style="position:absolute;left:2218;top:14520;width:534;height:536" filled="f" stroked="f">
              <v:textbox style="mso-next-textbox:#_x0000_s1449" inset=".79986mm,.39992mm,.79986mm,.39992mm">
                <w:txbxContent>
                  <w:p w:rsidR="00AC6362" w:rsidRPr="005B2BFA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7B3601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7B3601">
                      <w:rPr>
                        <w:sz w:val="9"/>
                        <w:lang w:val="en-US"/>
                      </w:rPr>
                      <w:t xml:space="preserve"> </w:t>
                    </w:r>
                    <w:r w:rsidRPr="007B3601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456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4686F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4686F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457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4686F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4686F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1450" type="#_x0000_t202" style="position:absolute;left:2201;top:11489;width:534;height:537" filled="f" stroked="f">
              <v:textbox style="mso-next-textbox:#_x0000_s1450" inset=".79986mm,.39992mm,.79986mm,.39992mm">
                <w:txbxContent>
                  <w:p w:rsidR="00AC6362" w:rsidRPr="005B2BFA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7B3601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7B3601">
                      <w:rPr>
                        <w:sz w:val="9"/>
                        <w:lang w:val="en-US"/>
                      </w:rPr>
                      <w:t xml:space="preserve"> </w:t>
                    </w:r>
                    <w:r w:rsidRPr="007B3601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460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861E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861E8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461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861E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861E8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1451" type="#_x0000_t202" style="position:absolute;left:4063;top:12786;width:536;height:540" filled="f" stroked="f">
              <v:textbox style="mso-next-textbox:#_x0000_s1451" inset=".79986mm,.39992mm,.79986mm,.39992mm">
                <w:txbxContent>
                  <w:p w:rsidR="00AC6362" w:rsidRPr="005B2BFA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7B3601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7B3601">
                      <w:rPr>
                        <w:sz w:val="9"/>
                        <w:lang w:val="en-US"/>
                      </w:rPr>
                      <w:t xml:space="preserve"> </w:t>
                    </w:r>
                    <w:r w:rsidRPr="007B3601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464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B3B02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B3B02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465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B3B02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B3B02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7B3601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oval id="_x0000_s1452" style="position:absolute;left:4873;top:12038;width:60;height:59" fillcolor="black">
              <o:lock v:ext="edit" aspectratio="t"/>
            </v:oval>
            <v:oval id="_x0000_s1453" style="position:absolute;left:6347;top:12024;width:60;height:59" fillcolor="black">
              <o:lock v:ext="edit" aspectratio="t"/>
            </v:oval>
            <v:oval id="_x0000_s1454" style="position:absolute;left:6361;top:13818;width:60;height:60" fillcolor="black">
              <o:lock v:ext="edit" aspectratio="t"/>
            </v:oval>
            <w10:anchorlock/>
          </v:group>
        </w:pict>
      </w:r>
    </w:p>
    <w:p w:rsidR="00AC6362" w:rsidRPr="0025630F" w:rsidRDefault="00AC6362" w:rsidP="00BD0526">
      <w:pPr>
        <w:tabs>
          <w:tab w:val="left" w:pos="142"/>
        </w:tabs>
        <w:rPr>
          <w:sz w:val="32"/>
          <w:szCs w:val="32"/>
        </w:rPr>
      </w:pPr>
      <w:r w:rsidRPr="0025630F">
        <w:rPr>
          <w:sz w:val="32"/>
          <w:szCs w:val="32"/>
        </w:rPr>
        <w:t>7.</w:t>
      </w:r>
    </w:p>
    <w:p w:rsidR="00AC6362" w:rsidRDefault="00AC6362" w:rsidP="00BD0526">
      <w:pPr>
        <w:tabs>
          <w:tab w:val="left" w:pos="142"/>
        </w:tabs>
      </w:pPr>
      <w:r>
        <w:rPr>
          <w:noProof/>
        </w:rPr>
      </w:r>
      <w:r w:rsidRPr="000A7C05">
        <w:rPr>
          <w:lang w:val="en-US"/>
        </w:rPr>
        <w:pict>
          <v:group id="_x0000_s1455" editas="canvas" style="width:338.45pt;height:268.7pt;mso-position-horizontal-relative:char;mso-position-vertical-relative:line" coordorigin="1701,1134" coordsize="6769,5374">
            <o:lock v:ext="edit" aspectratio="t"/>
            <v:shape id="_x0000_s1456" type="#_x0000_t75" style="position:absolute;left:1701;top:1134;width:6769;height:5374" o:preferrelative="f">
              <v:fill o:detectmouseclick="t"/>
              <v:path o:extrusionok="t" o:connecttype="none"/>
              <o:lock v:ext="edit" text="t"/>
            </v:shape>
            <v:rect id="_x0000_s1457" style="position:absolute;left:2906;top:1846;width:4693;height:2734"/>
            <v:shape id="_x0000_s1458" type="#_x0000_t32" style="position:absolute;left:5253;top:2674;width:7;height:1906;flip:x" o:connectortype="straight"/>
            <v:shape id="_x0000_s1459" type="#_x0000_t32" style="position:absolute;left:2906;top:2696;width:4693;height:1" o:connectortype="straight"/>
            <v:rect id="_x0000_s1460" style="position:absolute;left:3990;top:1592;width:216;height:484;rotation:90"/>
            <v:oval id="_x0000_s1461" style="position:absolute;left:5694;top:1634;width:443;height:423"/>
            <v:oval id="_x0000_s1462" style="position:absolute;left:5689;top:2480;width:444;height:424"/>
            <v:rect id="_x0000_s1463" style="position:absolute;left:6819;top:2455;width:215;height:485;rotation:90"/>
            <v:rect id="_x0000_s1464" style="position:absolute;left:5901;top:4319;width:215;height:484;rotation:90"/>
            <v:shape id="_x0000_s1465" type="#_x0000_t32" style="position:absolute;left:2939;top:2697;width:2315;height:1883;flip:x y" o:connectortype="straight"/>
            <v:rect id="_x0000_s1466" style="position:absolute;left:2804;top:2904;width:217;height:483"/>
            <v:oval id="_x0000_s1467" style="position:absolute;left:3785;top:3374;width:444;height:424"/>
            <v:oval id="_x0000_s1468" style="position:absolute;left:5027;top:3798;width:443;height:423"/>
            <v:rect id="_x0000_s1469" style="position:absolute;left:5147;top:2970;width:218;height:484"/>
            <v:rect id="_x0000_s1470" style="position:absolute;left:7519;top:2970;width:217;height:484"/>
            <v:oval id="_x0000_s1471" style="position:absolute;left:6712;top:4360;width:442;height:423"/>
            <v:oval id="_x0000_s1472" style="position:absolute;left:3409;top:2480;width:443;height:424"/>
            <v:rect id="_x0000_s1473" style="position:absolute;left:4445;top:2456;width:215;height:484;rotation:90"/>
            <v:shape id="_x0000_s1474" type="#_x0000_t32" style="position:absolute;left:6493;top:4571;width:1;height:1216" o:connectortype="straight"/>
            <v:oval id="_x0000_s1475" style="position:absolute;left:6269;top:4904;width:443;height:423"/>
            <v:shape id="_x0000_s1476" type="#_x0000_t32" style="position:absolute;left:2893;top:3386;width:13;height:2885;flip:x" o:connectortype="straight"/>
            <v:oval id="_x0000_s1477" style="position:absolute;left:2680;top:4783;width:442;height:424"/>
            <v:rect id="_x0000_s1478" style="position:absolute;left:2792;top:5454;width:216;height:482"/>
            <v:shape id="_x0000_s1479" type="#_x0000_t32" style="position:absolute;left:2748;top:6271;width:297;height:1" o:connectortype="straight"/>
            <v:shape id="_x0000_s1480" type="#_x0000_t32" style="position:absolute;left:6347;top:5786;width:296;height:1" o:connectortype="straight"/>
            <v:shape id="_x0000_s1481" type="#_x0000_t32" style="position:absolute;left:6489;top:5787;width:54;height:149;flip:y" o:connectortype="straight"/>
            <v:shape id="_x0000_s1482" type="#_x0000_t32" style="position:absolute;left:6589;top:5789;width:54;height:147;flip:y" o:connectortype="straight"/>
            <v:shape id="_x0000_s1483" type="#_x0000_t32" style="position:absolute;left:6402;top:5787;width:55;height:149;flip:y" o:connectortype="straight"/>
            <v:shape id="_x0000_s1484" type="#_x0000_t32" style="position:absolute;left:6299;top:5786;width:55;height:149;flip:y" o:connectortype="straight"/>
            <v:shape id="_x0000_s1485" type="#_x0000_t32" style="position:absolute;left:2697;top:6271;width:53;height:148;flip:y" o:connectortype="straight"/>
            <v:shape id="_x0000_s1486" type="#_x0000_t32" style="position:absolute;left:2990;top:6272;width:55;height:148;flip:y" o:connectortype="straight"/>
            <v:shape id="_x0000_s1487" type="#_x0000_t32" style="position:absolute;left:2791;top:6272;width:53;height:148;flip:y" o:connectortype="straight"/>
            <v:shape id="_x0000_s1488" type="#_x0000_t32" style="position:absolute;left:2898;top:6272;width:54;height:148;flip:y" o:connectortype="straight"/>
            <v:oval id="_x0000_s1489" style="position:absolute;left:5231;top:2674;width:58;height:56" fillcolor="black">
              <o:lock v:ext="edit" aspectratio="t"/>
            </v:oval>
            <v:oval id="_x0000_s1490" style="position:absolute;left:2881;top:2661;width:57;height:58" fillcolor="black">
              <o:lock v:ext="edit" aspectratio="t"/>
            </v:oval>
            <v:oval id="_x0000_s1491" style="position:absolute;left:2870;top:4547;width:57;height:57" fillcolor="black">
              <o:lock v:ext="edit" aspectratio="t"/>
            </v:oval>
            <v:oval id="_x0000_s1492" style="position:absolute;left:5219;top:4547;width:59;height:57" fillcolor="black">
              <o:lock v:ext="edit" aspectratio="t"/>
            </v:oval>
            <v:oval id="_x0000_s1493" style="position:absolute;left:6479;top:4555;width:58;height:58" fillcolor="black">
              <o:lock v:ext="edit" aspectratio="t"/>
            </v:oval>
            <v:oval id="_x0000_s1494" style="position:absolute;left:7566;top:2661;width:57;height:58" fillcolor="black">
              <o:lock v:ext="edit" aspectratio="t"/>
            </v:oval>
            <v:shape id="_x0000_s1495" type="#_x0000_t32" style="position:absolute;left:5767;top:2674;width:314;height:1;rotation:-180;flip:x" o:connectortype="straight">
              <v:stroke endarrow="block"/>
            </v:shape>
            <v:shape id="_x0000_s1496" type="#_x0000_t32" style="position:absolute;left:5767;top:1837;width:314;height:2;rotation:-180;flip:x" o:connectortype="straight">
              <v:stroke endarrow="block"/>
            </v:shape>
            <v:shape id="_x0000_s1497" type="#_x0000_t32" style="position:absolute;left:5253;top:3873;width:1;height:248;flip:y" o:connectortype="straight">
              <v:stroke endarrow="block"/>
            </v:shape>
            <v:shape id="_x0000_s1498" type="#_x0000_t32" style="position:absolute;left:6764;top:4568;width:333;height:0;flip:x" o:connectortype="straight">
              <v:stroke endarrow="block"/>
            </v:shape>
            <v:shape id="_x0000_s1499" type="#_x0000_t32" style="position:absolute;left:3454;top:2706;width:333;height:1;flip:x" o:connectortype="straight">
              <v:stroke endarrow="block"/>
            </v:shape>
            <v:shape id="_x0000_s1500" type="#_x0000_t32" style="position:absolute;left:2905;top:4868;width:1;height:262;rotation:-180;flip:y" o:connectortype="straight">
              <v:stroke endarrow="block"/>
            </v:shape>
            <v:shape id="_x0000_s1501" type="#_x0000_t202" style="position:absolute;left:6272;top:4927;width:519;height:520" filled="f" stroked="f">
              <v:textbox style="mso-next-textbox:#_x0000_s1501" inset=".76072mm,.38036mm,.76072mm,.38036mm">
                <w:txbxContent>
                  <w:p w:rsidR="00AC6362" w:rsidRPr="0092266A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2266A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92266A">
                      <w:rPr>
                        <w:sz w:val="9"/>
                        <w:lang w:val="en-US"/>
                      </w:rPr>
                      <w:t xml:space="preserve"> </w:t>
                    </w:r>
                    <w:r w:rsidRPr="0092266A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469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2718D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2718D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470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2718D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2718D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92266A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502" type="#_x0000_t202" style="position:absolute;left:3782;top:3379;width:518;height:520" filled="f" stroked="f">
              <v:textbox style="mso-next-textbox:#_x0000_s1502" inset=".76072mm,.38036mm,.76072mm,.38036mm">
                <w:txbxContent>
                  <w:p w:rsidR="00AC6362" w:rsidRPr="0092266A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2266A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92266A">
                      <w:rPr>
                        <w:sz w:val="9"/>
                        <w:lang w:val="en-US"/>
                      </w:rPr>
                      <w:t xml:space="preserve"> </w:t>
                    </w:r>
                    <w:r w:rsidRPr="0092266A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473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36EBF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36EBF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474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36EBF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36EBF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92266A">
                      <w:rPr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503" type="#_x0000_t202" style="position:absolute;left:4342;top:2045;width:517;height:520" filled="f" stroked="f">
              <v:textbox style="mso-next-textbox:#_x0000_s1503" inset=".76072mm,.38036mm,.76072mm,.38036mm">
                <w:txbxContent>
                  <w:p w:rsidR="00AC6362" w:rsidRPr="0092266A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2266A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92266A">
                      <w:rPr>
                        <w:sz w:val="9"/>
                        <w:lang w:val="en-US"/>
                      </w:rPr>
                      <w:t xml:space="preserve"> </w:t>
                    </w:r>
                    <w:r w:rsidRPr="0092266A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47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9F0646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F0646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47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9F0646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F0646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92266A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504" type="#_x0000_t202" style="position:absolute;left:3891;top:1211;width:516;height:518" filled="f" stroked="f">
              <v:textbox style="mso-next-textbox:#_x0000_s1504" inset=".76072mm,.38036mm,.76072mm,.38036mm">
                <w:txbxContent>
                  <w:p w:rsidR="00AC6362" w:rsidRPr="0092266A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2266A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92266A">
                      <w:rPr>
                        <w:sz w:val="9"/>
                        <w:lang w:val="en-US"/>
                      </w:rPr>
                      <w:t xml:space="preserve"> </w:t>
                    </w:r>
                    <w:r w:rsidRPr="0092266A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48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01BB0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01BB0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48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01BB0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01BB0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92266A">
                      <w:rPr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505" type="#_x0000_t202" style="position:absolute;left:5770;top:4108;width:518;height:518" filled="f" stroked="f">
              <v:textbox style="mso-next-textbox:#_x0000_s1505" inset=".76072mm,.38036mm,.76072mm,.38036mm">
                <w:txbxContent>
                  <w:p w:rsidR="00AC6362" w:rsidRPr="0092266A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2266A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92266A">
                      <w:rPr>
                        <w:sz w:val="9"/>
                        <w:lang w:val="en-US"/>
                      </w:rPr>
                      <w:t xml:space="preserve"> </w:t>
                    </w:r>
                    <w:r w:rsidRPr="0092266A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48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04624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04624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48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04624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04624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92266A">
                      <w:rPr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506" type="#_x0000_t202" style="position:absolute;left:5373;top:2949;width:518;height:519" filled="f" stroked="f">
              <v:textbox style="mso-next-textbox:#_x0000_s1506" inset=".76072mm,.38036mm,.76072mm,.38036mm">
                <w:txbxContent>
                  <w:p w:rsidR="00AC6362" w:rsidRPr="0092266A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2266A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489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52029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52029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490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52029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52029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92266A">
                      <w:rPr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507" type="#_x0000_t202" style="position:absolute;left:6724;top:2085;width:516;height:518" filled="f" stroked="f">
              <v:textbox style="mso-next-textbox:#_x0000_s1507" inset=".76072mm,.38036mm,.76072mm,.38036mm">
                <w:txbxContent>
                  <w:p w:rsidR="00AC6362" w:rsidRPr="0092266A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2266A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92266A">
                      <w:rPr>
                        <w:sz w:val="9"/>
                        <w:lang w:val="en-US"/>
                      </w:rPr>
                      <w:t xml:space="preserve"> </w:t>
                    </w:r>
                    <w:r w:rsidRPr="0092266A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49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86FE4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86FE4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494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86FE4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86FE4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92266A">
                      <w:rPr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508" type="#_x0000_t202" style="position:absolute;left:2957;top:5272;width:516;height:518" filled="f" stroked="f">
              <v:textbox style="mso-next-textbox:#_x0000_s1508" inset=".76072mm,.38036mm,.76072mm,.38036mm">
                <w:txbxContent>
                  <w:p w:rsidR="00AC6362" w:rsidRPr="0092266A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2266A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92266A">
                      <w:rPr>
                        <w:sz w:val="9"/>
                        <w:lang w:val="en-US"/>
                      </w:rPr>
                      <w:t xml:space="preserve"> </w:t>
                    </w:r>
                    <w:r w:rsidRPr="0092266A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49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078B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53078B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49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078B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53078B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92266A">
                      <w:rPr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509" type="#_x0000_t202" style="position:absolute;left:7143;top:2985;width:517;height:518" filled="f" stroked="f">
              <v:textbox style="mso-next-textbox:#_x0000_s1509" inset=".76072mm,.38036mm,.76072mm,.38036mm">
                <w:txbxContent>
                  <w:p w:rsidR="00AC6362" w:rsidRPr="0092266A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2266A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92266A">
                      <w:rPr>
                        <w:sz w:val="9"/>
                        <w:lang w:val="en-US"/>
                      </w:rPr>
                      <w:t xml:space="preserve"> </w:t>
                    </w:r>
                    <w:r w:rsidRPr="0092266A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501" type="#_x0000_t75" style="width:9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203A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0203A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502" type="#_x0000_t75" style="width:9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203A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0203A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92266A">
                      <w:rPr>
                        <w:szCs w:val="32"/>
                        <w:vertAlign w:val="subscript"/>
                        <w:lang w:val="en-US"/>
                      </w:rPr>
                      <w:t>7</w:t>
                    </w:r>
                  </w:p>
                </w:txbxContent>
              </v:textbox>
            </v:shape>
            <v:shape id="_x0000_s1510" type="#_x0000_t202" style="position:absolute;left:3446;top:1958;width:517;height:522" filled="f" stroked="f">
              <v:textbox style="mso-next-textbox:#_x0000_s1510" inset=".76072mm,.38036mm,.76072mm,.38036mm">
                <w:txbxContent>
                  <w:p w:rsidR="00AC6362" w:rsidRPr="0092266A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2266A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92266A">
                      <w:rPr>
                        <w:sz w:val="9"/>
                        <w:lang w:val="en-US"/>
                      </w:rPr>
                      <w:t xml:space="preserve"> </w:t>
                    </w:r>
                    <w:r w:rsidRPr="0092266A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50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91B21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91B21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50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91B21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91B21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92266A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511" type="#_x0000_t202" style="position:absolute;left:5738;top:1134;width:517;height:522" filled="f" stroked="f">
              <v:textbox style="mso-next-textbox:#_x0000_s1511" inset=".76072mm,.38036mm,.76072mm,.38036mm">
                <w:txbxContent>
                  <w:p w:rsidR="00AC6362" w:rsidRPr="0092266A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2266A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92266A">
                      <w:rPr>
                        <w:sz w:val="9"/>
                        <w:lang w:val="en-US"/>
                      </w:rPr>
                      <w:t xml:space="preserve"> </w:t>
                    </w:r>
                    <w:r w:rsidRPr="0092266A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509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A2840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A2840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510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A2840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A2840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92266A">
                      <w:rPr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512" type="#_x0000_t202" style="position:absolute;left:6727;top:4014;width:517;height:522" filled="f" stroked="f">
              <v:textbox style="mso-next-textbox:#_x0000_s1512" inset=".76072mm,.38036mm,.76072mm,.38036mm">
                <w:txbxContent>
                  <w:p w:rsidR="00AC6362" w:rsidRPr="0092266A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2266A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92266A">
                      <w:rPr>
                        <w:sz w:val="9"/>
                        <w:lang w:val="en-US"/>
                      </w:rPr>
                      <w:t xml:space="preserve"> </w:t>
                    </w:r>
                    <w:r w:rsidRPr="0092266A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51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23DA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023DA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514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23DA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023DA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92266A">
                      <w:rPr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513" type="#_x0000_t202" style="position:absolute;left:5446;top:3612;width:517;height:521" filled="f" stroked="f">
              <v:textbox style="mso-next-textbox:#_x0000_s1513" inset=".76072mm,.38036mm,.76072mm,.38036mm">
                <w:txbxContent>
                  <w:p w:rsidR="00AC6362" w:rsidRPr="0092266A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2266A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92266A">
                      <w:rPr>
                        <w:sz w:val="9"/>
                        <w:lang w:val="en-US"/>
                      </w:rPr>
                      <w:t xml:space="preserve"> </w:t>
                    </w:r>
                    <w:r w:rsidRPr="0092266A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51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437A9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437A9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51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437A9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437A9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92266A">
                      <w:rPr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514" type="#_x0000_t202" style="position:absolute;left:5684;top:2135;width:517;height:521" filled="f" stroked="f">
              <v:textbox style="mso-next-textbox:#_x0000_s1514" inset=".76072mm,.38036mm,.76072mm,.38036mm">
                <w:txbxContent>
                  <w:p w:rsidR="00AC6362" w:rsidRPr="0092266A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2266A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92266A">
                      <w:rPr>
                        <w:sz w:val="9"/>
                        <w:lang w:val="en-US"/>
                      </w:rPr>
                      <w:t xml:space="preserve"> </w:t>
                    </w:r>
                    <w:r w:rsidRPr="0092266A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52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2449F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2449F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52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2449F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2449F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92266A">
                      <w:rPr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515" type="#_x0000_t202" style="position:absolute;left:3080;top:4624;width:518;height:522" filled="f" stroked="f">
              <v:textbox style="mso-next-textbox:#_x0000_s1515" inset=".76072mm,.38036mm,.76072mm,.38036mm">
                <w:txbxContent>
                  <w:p w:rsidR="00AC6362" w:rsidRPr="0092266A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2266A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92266A">
                      <w:rPr>
                        <w:sz w:val="9"/>
                        <w:lang w:val="en-US"/>
                      </w:rPr>
                      <w:t xml:space="preserve"> </w:t>
                    </w:r>
                    <w:r w:rsidRPr="0092266A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52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96088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96088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52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96088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96088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92266A">
                      <w:rPr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516" type="#_x0000_t202" style="position:absolute;left:7775;top:4025;width:518;height:518" filled="f" stroked="f">
              <v:textbox style="mso-next-textbox:#_x0000_s1516" inset=".76072mm,.38036mm,.76072mm,.38036mm">
                <w:txbxContent>
                  <w:p w:rsidR="00AC6362" w:rsidRPr="0092266A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2266A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92266A">
                      <w:rPr>
                        <w:sz w:val="9"/>
                        <w:lang w:val="en-US"/>
                      </w:rPr>
                      <w:t xml:space="preserve"> </w:t>
                    </w:r>
                    <w:r w:rsidRPr="0092266A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529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6942&quot;/&gt;&lt;wsp:rsid wsp:val=&quot;00FC762A&quot;/&gt;&lt;/wsp:rsids&gt;&lt;/w:docPr&gt;&lt;w:body&gt;&lt;w:p wsp:rsidR=&quot;00000000&quot; wsp:rsidRDefault=&quot;00FC6942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530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6942&quot;/&gt;&lt;wsp:rsid wsp:val=&quot;00FC762A&quot;/&gt;&lt;/wsp:rsids&gt;&lt;/w:docPr&gt;&lt;w:body&gt;&lt;w:p wsp:rsidR=&quot;00000000&quot; wsp:rsidRDefault=&quot;00FC6942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1517" type="#_x0000_t32" style="position:absolute;left:7599;top:4580;width:469;height:0" o:connectortype="straight">
              <v:stroke endarrow="block"/>
            </v:shape>
            <v:shape id="_x0000_s1518" type="#_x0000_t32" style="position:absolute;left:7599;top:2697;width:469;height:0;flip:x" o:connectortype="straight">
              <v:stroke endarrow="block"/>
            </v:shape>
            <v:shape id="_x0000_s1519" type="#_x0000_t202" style="position:absolute;left:7775;top:2144;width:518;height:517" filled="f" stroked="f">
              <v:textbox style="mso-next-textbox:#_x0000_s1519" inset=".76072mm,.38036mm,.76072mm,.38036mm">
                <w:txbxContent>
                  <w:p w:rsidR="00AC6362" w:rsidRPr="0092266A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2266A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92266A">
                      <w:rPr>
                        <w:sz w:val="9"/>
                        <w:lang w:val="en-US"/>
                      </w:rPr>
                      <w:t xml:space="preserve"> </w:t>
                    </w:r>
                    <w:r w:rsidRPr="0092266A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533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DF722B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F722B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534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DF722B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F722B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1520" type="#_x0000_t32" style="position:absolute;left:3968;top:2970;width:469;height:1;flip:x" o:connectortype="straight">
              <v:stroke endarrow="block"/>
            </v:shape>
            <v:shape id="_x0000_s1521" type="#_x0000_t202" style="position:absolute;left:4200;top:2939;width:518;height:521" filled="f" stroked="f">
              <v:textbox style="mso-next-textbox:#_x0000_s1521" inset=".76072mm,.38036mm,.76072mm,.38036mm">
                <w:txbxContent>
                  <w:p w:rsidR="00AC6362" w:rsidRPr="0092266A" w:rsidRDefault="00AC6362" w:rsidP="00BD0526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2266A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92266A">
                      <w:rPr>
                        <w:sz w:val="9"/>
                        <w:lang w:val="en-US"/>
                      </w:rPr>
                      <w:t xml:space="preserve"> </w:t>
                    </w:r>
                    <w:r w:rsidRPr="0092266A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537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1A21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31A21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538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1A21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31A21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92266A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w10:anchorlock/>
          </v:group>
        </w:pict>
      </w:r>
    </w:p>
    <w:p w:rsidR="00AC6362" w:rsidRDefault="00AC6362">
      <w:pPr>
        <w:widowControl/>
        <w:autoSpaceDE/>
        <w:autoSpaceDN/>
        <w:adjustRightInd/>
        <w:spacing w:after="200" w:line="276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AC6362" w:rsidRPr="0025630F" w:rsidRDefault="00AC6362" w:rsidP="00BD0526">
      <w:pPr>
        <w:tabs>
          <w:tab w:val="left" w:pos="142"/>
        </w:tabs>
        <w:rPr>
          <w:sz w:val="32"/>
          <w:szCs w:val="32"/>
        </w:rPr>
      </w:pPr>
      <w:r w:rsidRPr="0025630F">
        <w:rPr>
          <w:sz w:val="32"/>
          <w:szCs w:val="32"/>
        </w:rPr>
        <w:t>8.</w:t>
      </w:r>
    </w:p>
    <w:p w:rsidR="00AC6362" w:rsidRDefault="00AC6362" w:rsidP="00BD0526">
      <w:pPr>
        <w:tabs>
          <w:tab w:val="left" w:pos="142"/>
        </w:tabs>
      </w:pPr>
      <w:r>
        <w:rPr>
          <w:noProof/>
        </w:rPr>
      </w:r>
      <w:r w:rsidRPr="000A7C05">
        <w:rPr>
          <w:lang w:val="en-US"/>
        </w:rPr>
        <w:pict>
          <v:group id="_x0000_s1522" editas="canvas" style="width:398.55pt;height:283.4pt;mso-position-horizontal-relative:char;mso-position-vertical-relative:line" coordorigin="1707,7043" coordsize="7971,5668">
            <o:lock v:ext="edit" aspectratio="t"/>
            <v:shape id="_x0000_s1523" type="#_x0000_t75" style="position:absolute;left:1707;top:7043;width:7971;height:5668" o:preferrelative="f">
              <v:fill o:detectmouseclick="t"/>
              <v:path o:extrusionok="t" o:connecttype="none"/>
              <o:lock v:ext="edit" text="t"/>
            </v:shape>
            <v:rect id="_x0000_s1524" style="position:absolute;left:3541;top:8909;width:4217;height:1572"/>
            <v:shape id="_x0000_s1525" type="#_x0000_t32" style="position:absolute;left:3541;top:9695;width:1;height:2747" o:connectortype="straight"/>
            <v:rect id="_x0000_s1526" style="position:absolute;left:3436;top:11546;width:221;height:494"/>
            <v:oval id="_x0000_s1527" style="position:absolute;left:3307;top:10743;width:452;height:433"/>
            <v:shape id="_x0000_s1528" type="#_x0000_t32" style="position:absolute;left:3333;top:12443;width:54;height:150;flip:y" o:connectortype="straight"/>
            <v:shape id="_x0000_s1529" type="#_x0000_t32" style="position:absolute;left:3392;top:12443;width:303;height:1" o:connectortype="straight"/>
            <v:shape id="_x0000_s1530" type="#_x0000_t32" style="position:absolute;left:3631;top:12455;width:54;height:151;flip:y" o:connectortype="straight"/>
            <v:shape id="_x0000_s1531" type="#_x0000_t32" style="position:absolute;left:3428;top:12443;width:55;height:150;flip:y" o:connectortype="straight"/>
            <v:shape id="_x0000_s1532" type="#_x0000_t32" style="position:absolute;left:3534;top:12455;width:54;height:151;flip:y" o:connectortype="straight"/>
            <v:shape id="_x0000_s1533" type="#_x0000_t32" style="position:absolute;left:3541;top:9695;width:4217;height:1" o:connectortype="straight"/>
            <v:rect id="_x0000_s1534" style="position:absolute;left:4084;top:8659;width:220;height:495;rotation:90"/>
            <v:rect id="_x0000_s1535" style="position:absolute;left:4425;top:9452;width:220;height:495;rotation:90"/>
            <v:shape id="_x0000_s1536" type="#_x0000_t32" style="position:absolute;left:5650;top:7337;width:1;height:1572" o:connectortype="straight"/>
            <v:oval id="_x0000_s1537" style="position:absolute;left:5419;top:8307;width:452;height:432"/>
            <v:rect id="_x0000_s1538" style="position:absolute;left:5537;top:7535;width:222;height:494"/>
            <v:oval id="_x0000_s1539" style="position:absolute;left:4818;top:8701;width:451;height:433"/>
            <v:oval id="_x0000_s1540" style="position:absolute;left:6938;top:8701;width:451;height:433"/>
            <v:rect id="_x0000_s1541" style="position:absolute;left:6157;top:8657;width:220;height:495;rotation:90"/>
            <v:oval id="_x0000_s1542" style="position:absolute;left:6565;top:9479;width:452;height:433"/>
            <v:shape id="_x0000_s1543" type="#_x0000_t32" style="position:absolute;left:5643;top:7307;width:2163;height:1598" o:connectortype="straight"/>
            <v:shape id="_x0000_s1544" type="#_x0000_t32" style="position:absolute;left:5638;top:8139;width:1110;height:783;flip:x" o:connectortype="straight"/>
            <v:shape id="_x0000_s1545" type="#_x0000_t32" style="position:absolute;left:3538;top:7324;width:2101;height:1611;flip:x" o:connectortype="straight"/>
            <v:rect id="_x0000_s1546" style="position:absolute;left:4406;top:7884;width:231;height:521;rotation:50"/>
            <v:rect id="_x0000_s1547" style="position:absolute;left:6096;top:7497;width:233;height:520;rotation:130"/>
            <v:oval id="_x0000_s1548" style="position:absolute;left:6065;top:8247;width:452;height:433"/>
            <v:oval id="_x0000_s1549" style="position:absolute;left:5453;top:10259;width:452;height:433"/>
            <v:shape id="_x0000_s1550" type="#_x0000_t202" style="position:absolute;left:6063;top:8229;width:529;height:533" filled="f" stroked="f">
              <v:textbox style="mso-next-textbox:#_x0000_s1550" inset=".77983mm,.38989mm,.77983mm,.38989mm">
                <w:txbxContent>
                  <w:p w:rsidR="00AC6362" w:rsidRPr="007B3601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6562F5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6562F5">
                      <w:rPr>
                        <w:sz w:val="9"/>
                        <w:lang w:val="en-US"/>
                      </w:rPr>
                      <w:t xml:space="preserve"> </w:t>
                    </w:r>
                    <w:r w:rsidRPr="006562F5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542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0788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80788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543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0788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80788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562F5">
                      <w:rPr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551" type="#_x0000_t202" style="position:absolute;left:5471;top:10259;width:531;height:531" filled="f" stroked="f">
              <v:textbox style="mso-next-textbox:#_x0000_s1551" inset=".77983mm,.38989mm,.77983mm,.38989mm">
                <w:txbxContent>
                  <w:p w:rsidR="00AC6362" w:rsidRPr="007B3601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6562F5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6562F5">
                      <w:rPr>
                        <w:sz w:val="9"/>
                        <w:lang w:val="en-US"/>
                      </w:rPr>
                      <w:t xml:space="preserve"> </w:t>
                    </w:r>
                    <w:r w:rsidRPr="006562F5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546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5A84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A5A84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547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5A84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A5A84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562F5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552" type="#_x0000_t202" style="position:absolute;left:3970;top:8451;width:529;height:531" filled="f" stroked="f">
              <v:textbox style="mso-next-textbox:#_x0000_s1552" inset=".77983mm,.38989mm,.77983mm,.38989mm">
                <w:txbxContent>
                  <w:p w:rsidR="00AC6362" w:rsidRPr="007B3601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6562F5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6562F5">
                      <w:rPr>
                        <w:sz w:val="9"/>
                        <w:lang w:val="en-US"/>
                      </w:rPr>
                      <w:t xml:space="preserve"> </w:t>
                    </w:r>
                    <w:r w:rsidRPr="006562F5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550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B23D1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B23D1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55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B23D1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B23D1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562F5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553" type="#_x0000_t202" style="position:absolute;left:5135;top:7552;width:528;height:531" filled="f" stroked="f">
              <v:textbox style="mso-next-textbox:#_x0000_s1553" inset=".77983mm,.38989mm,.77983mm,.38989mm">
                <w:txbxContent>
                  <w:p w:rsidR="00AC6362" w:rsidRPr="007B3601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6562F5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6562F5">
                      <w:rPr>
                        <w:sz w:val="9"/>
                        <w:lang w:val="en-US"/>
                      </w:rPr>
                      <w:t xml:space="preserve"> </w:t>
                    </w:r>
                    <w:r w:rsidRPr="006562F5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554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73B84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73B84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55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73B84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73B84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562F5">
                      <w:rPr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554" type="#_x0000_t202" style="position:absolute;left:4262;top:9199;width:529;height:531" filled="f" stroked="f">
              <v:textbox style="mso-next-textbox:#_x0000_s1554" inset=".77983mm,.38989mm,.77983mm,.38989mm">
                <w:txbxContent>
                  <w:p w:rsidR="00AC6362" w:rsidRPr="007B3601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6562F5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6562F5">
                      <w:rPr>
                        <w:sz w:val="9"/>
                        <w:lang w:val="en-US"/>
                      </w:rPr>
                      <w:t xml:space="preserve"> </w:t>
                    </w:r>
                    <w:r w:rsidRPr="006562F5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55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7451B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7451B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559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7451B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7451B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562F5">
                      <w:rPr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555" type="#_x0000_t202" style="position:absolute;left:6058;top:8932;width:529;height:531" filled="f" stroked="f">
              <v:textbox style="mso-next-textbox:#_x0000_s1555" inset=".77983mm,.38989mm,.77983mm,.38989mm">
                <w:txbxContent>
                  <w:p w:rsidR="00AC6362" w:rsidRPr="007B3601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6562F5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6562F5">
                      <w:rPr>
                        <w:sz w:val="9"/>
                        <w:lang w:val="en-US"/>
                      </w:rPr>
                      <w:t xml:space="preserve"> </w:t>
                    </w:r>
                    <w:r w:rsidRPr="006562F5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56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86D7C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86D7C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56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86D7C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86D7C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562F5">
                      <w:rPr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556" type="#_x0000_t202" style="position:absolute;left:6219;top:7145;width:529;height:531" filled="f" stroked="f">
              <v:textbox style="mso-next-textbox:#_x0000_s1556" inset=".77983mm,.38989mm,.77983mm,.38989mm">
                <w:txbxContent>
                  <w:p w:rsidR="00AC6362" w:rsidRPr="007B3601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6562F5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6562F5">
                      <w:rPr>
                        <w:sz w:val="9"/>
                        <w:lang w:val="en-US"/>
                      </w:rPr>
                      <w:t xml:space="preserve"> </w:t>
                    </w:r>
                    <w:r w:rsidRPr="006562F5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56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A4811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A4811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56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A4811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A4811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562F5">
                      <w:rPr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557" type="#_x0000_t202" style="position:absolute;left:3614;top:11431;width:528;height:531" filled="f" stroked="f">
              <v:textbox style="mso-next-textbox:#_x0000_s1557" inset=".77983mm,.38989mm,.77983mm,.38989mm">
                <w:txbxContent>
                  <w:p w:rsidR="00AC6362" w:rsidRPr="007B3601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6562F5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6562F5">
                      <w:rPr>
                        <w:sz w:val="9"/>
                        <w:lang w:val="en-US"/>
                      </w:rPr>
                      <w:t xml:space="preserve"> </w:t>
                    </w:r>
                    <w:r w:rsidRPr="006562F5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570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87BEC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87BEC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57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87BEC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87BEC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562F5">
                      <w:rPr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558" type="#_x0000_t202" style="position:absolute;left:4138;top:7660;width:528;height:531" filled="f" stroked="f">
              <v:textbox style="mso-next-textbox:#_x0000_s1558" inset=".77983mm,.38989mm,.77983mm,.38989mm">
                <w:txbxContent>
                  <w:p w:rsidR="00AC6362" w:rsidRPr="007B3601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6562F5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6562F5">
                      <w:rPr>
                        <w:sz w:val="9"/>
                        <w:lang w:val="en-US"/>
                      </w:rPr>
                      <w:t xml:space="preserve"> </w:t>
                    </w:r>
                    <w:r w:rsidRPr="006562F5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574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87D84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87D84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57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87D84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87D84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562F5">
                      <w:rPr>
                        <w:szCs w:val="32"/>
                        <w:vertAlign w:val="subscript"/>
                        <w:lang w:val="en-US"/>
                      </w:rPr>
                      <w:t>7</w:t>
                    </w:r>
                  </w:p>
                </w:txbxContent>
              </v:textbox>
            </v:shape>
            <v:shape id="_x0000_s1559" type="#_x0000_t202" style="position:absolute;left:5123;top:8832;width:529;height:535" filled="f" stroked="f">
              <v:textbox style="mso-next-textbox:#_x0000_s1559" inset=".77983mm,.38989mm,.77983mm,.38989mm">
                <w:txbxContent>
                  <w:p w:rsidR="00AC6362" w:rsidRPr="007B3601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6562F5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6562F5">
                      <w:rPr>
                        <w:sz w:val="9"/>
                        <w:lang w:val="en-US"/>
                      </w:rPr>
                      <w:t xml:space="preserve"> </w:t>
                    </w:r>
                    <w:r w:rsidRPr="006562F5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57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2345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23450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579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2345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23450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562F5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560" type="#_x0000_t32" style="position:absolute;left:4866;top:8923;width:340;height:1;flip:x" o:connectortype="straight">
              <v:stroke endarrow="block"/>
            </v:shape>
            <v:shape id="_x0000_s1561" type="#_x0000_t32" style="position:absolute;left:6642;top:9682;width:321;height:1;rotation:-180;flip:x" o:connectortype="straight">
              <v:stroke endarrow="block"/>
            </v:shape>
            <v:shape id="_x0000_s1562" type="#_x0000_t32" style="position:absolute;left:7020;top:8911;width:321;height:1;rotation:-180;flip:x" o:connectortype="straight">
              <v:stroke endarrow="block"/>
            </v:shape>
            <v:shape id="_x0000_s1563" type="#_x0000_t32" style="position:absolute;left:5658;top:8384;width:1;height:253;flip:y" o:connectortype="straight">
              <v:stroke endarrow="block"/>
            </v:shape>
            <v:shape id="_x0000_s1564" type="#_x0000_t32" style="position:absolute;left:3534;top:10833;width:1;height:253;flip:y" o:connectortype="straight">
              <v:stroke endarrow="block"/>
            </v:shape>
            <v:oval id="_x0000_s1565" style="position:absolute;left:6938;top:8234;width:451;height:433"/>
            <v:shape id="_x0000_s1566" type="#_x0000_t32" style="position:absolute;left:7064;top:8332;width:251;height:246" o:connectortype="straight">
              <v:stroke endarrow="block"/>
            </v:shape>
            <v:oval id="_x0000_s1567" style="position:absolute;left:5615;top:7304;width:60;height:59" fillcolor="black">
              <o:lock v:ext="edit" aspectratio="t"/>
            </v:oval>
            <v:oval id="_x0000_s1568" style="position:absolute;left:3508;top:8883;width:61;height:59" fillcolor="black">
              <o:lock v:ext="edit" aspectratio="t"/>
            </v:oval>
            <v:oval id="_x0000_s1569" style="position:absolute;left:3515;top:9671;width:61;height:59" fillcolor="black">
              <o:lock v:ext="edit" aspectratio="t"/>
            </v:oval>
            <v:oval id="_x0000_s1570" style="position:absolute;left:3515;top:10448;width:61;height:59" fillcolor="black">
              <o:lock v:ext="edit" aspectratio="t"/>
            </v:oval>
            <v:oval id="_x0000_s1571" style="position:absolute;left:5624;top:8883;width:60;height:59" fillcolor="black">
              <o:lock v:ext="edit" aspectratio="t"/>
            </v:oval>
            <v:oval id="_x0000_s1572" style="position:absolute;left:6719;top:8106;width:60;height:58" fillcolor="black">
              <o:lock v:ext="edit" aspectratio="t"/>
            </v:oval>
            <v:oval id="_x0000_s1573" style="position:absolute;left:7717;top:8883;width:60;height:59" fillcolor="black">
              <o:lock v:ext="edit" aspectratio="t"/>
            </v:oval>
            <v:oval id="_x0000_s1574" style="position:absolute;left:7728;top:9663;width:60;height:59" fillcolor="black">
              <o:lock v:ext="edit" aspectratio="t"/>
            </v:oval>
            <v:shape id="_x0000_s1575" type="#_x0000_t32" style="position:absolute;left:7777;top:8909;width:435;height:4;flip:y" o:connectortype="straight">
              <v:stroke endarrow="block"/>
            </v:shape>
            <v:shape id="_x0000_s1576" type="#_x0000_t32" style="position:absolute;left:4433;top:8612;width:498;height:1" o:connectortype="straight">
              <v:stroke endarrow="block"/>
            </v:shape>
            <v:shape id="_x0000_s1577" type="#_x0000_t202" style="position:absolute;left:8100;top:8354;width:529;height:529" filled="f" stroked="f">
              <v:textbox style="mso-next-textbox:#_x0000_s1577" inset=".77983mm,.38989mm,.77983mm,.38989mm">
                <w:txbxContent>
                  <w:p w:rsidR="00AC6362" w:rsidRPr="007B3601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6562F5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6562F5">
                      <w:rPr>
                        <w:sz w:val="9"/>
                        <w:lang w:val="en-US"/>
                      </w:rPr>
                      <w:t xml:space="preserve"> </w:t>
                    </w:r>
                    <w:r w:rsidRPr="006562F5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582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4D4C0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D4C06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583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4D4C0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D4C06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1578" type="#_x0000_t32" style="position:absolute;left:5662;top:7324;width:418;height:10;flip:x" o:connectortype="straight">
              <v:stroke endarrow="block"/>
            </v:shape>
            <v:shape id="_x0000_s1579" type="#_x0000_t202" style="position:absolute;left:4492;top:8239;width:530;height:529" filled="f" stroked="f">
              <v:textbox style="mso-next-textbox:#_x0000_s1579" inset=".77983mm,.38989mm,.77983mm,.38989mm">
                <w:txbxContent>
                  <w:p w:rsidR="00AC6362" w:rsidRPr="007B3601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6562F5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6562F5">
                      <w:rPr>
                        <w:sz w:val="9"/>
                        <w:lang w:val="en-US"/>
                      </w:rPr>
                      <w:t xml:space="preserve"> </w:t>
                    </w:r>
                    <w:r w:rsidRPr="006562F5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586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B03C9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B03C9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587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B03C9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B03C9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562F5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580" type="#_x0000_t202" style="position:absolute;left:5044;top:8001;width:529;height:534" filled="f" stroked="f">
              <v:textbox style="mso-next-textbox:#_x0000_s1580" inset=".77983mm,.38989mm,.77983mm,.38989mm">
                <w:txbxContent>
                  <w:p w:rsidR="00AC6362" w:rsidRPr="007B3601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6562F5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6562F5">
                      <w:rPr>
                        <w:sz w:val="9"/>
                        <w:lang w:val="en-US"/>
                      </w:rPr>
                      <w:t xml:space="preserve"> </w:t>
                    </w:r>
                    <w:r w:rsidRPr="006562F5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590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35FCD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35FCD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59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35FCD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35FCD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562F5">
                      <w:rPr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581" type="#_x0000_t202" style="position:absolute;left:6744;top:9843;width:529;height:534" filled="f" stroked="f">
              <v:textbox style="mso-next-textbox:#_x0000_s1581" inset=".77983mm,.38989mm,.77983mm,.38989mm">
                <w:txbxContent>
                  <w:p w:rsidR="00AC6362" w:rsidRPr="007B3601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6562F5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6562F5">
                      <w:rPr>
                        <w:sz w:val="9"/>
                        <w:lang w:val="en-US"/>
                      </w:rPr>
                      <w:t xml:space="preserve"> </w:t>
                    </w:r>
                    <w:r w:rsidRPr="006562F5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594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B6657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B6657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59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B6657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B6657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562F5">
                      <w:rPr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582" type="#_x0000_t202" style="position:absolute;left:7196;top:8958;width:529;height:535" filled="f" stroked="f">
              <v:textbox style="mso-next-textbox:#_x0000_s1582" inset=".77983mm,.38989mm,.77983mm,.38989mm">
                <w:txbxContent>
                  <w:p w:rsidR="00AC6362" w:rsidRPr="007B3601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6562F5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6562F5">
                      <w:rPr>
                        <w:sz w:val="9"/>
                        <w:lang w:val="en-US"/>
                      </w:rPr>
                      <w:t xml:space="preserve"> </w:t>
                    </w:r>
                    <w:r w:rsidRPr="006562F5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59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101AC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101AC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599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101AC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101AC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562F5">
                      <w:rPr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583" type="#_x0000_t202" style="position:absolute;left:7273;top:8049;width:529;height:535" filled="f" stroked="f">
              <v:textbox style="mso-next-textbox:#_x0000_s1583" inset=".77983mm,.38989mm,.77983mm,.38989mm">
                <w:txbxContent>
                  <w:p w:rsidR="00AC6362" w:rsidRPr="007B3601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6562F5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6562F5">
                      <w:rPr>
                        <w:sz w:val="9"/>
                        <w:lang w:val="en-US"/>
                      </w:rPr>
                      <w:t xml:space="preserve"> </w:t>
                    </w:r>
                    <w:r w:rsidRPr="006562F5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60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01C1E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01C1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60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01C1E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01C1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562F5">
                      <w:rPr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584" type="#_x0000_t202" style="position:absolute;left:3685;top:10747;width:530;height:534" filled="f" stroked="f">
              <v:textbox style="mso-next-textbox:#_x0000_s1584" inset=".77983mm,.38989mm,.77983mm,.38989mm">
                <w:txbxContent>
                  <w:p w:rsidR="00AC6362" w:rsidRPr="007B3601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6562F5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6562F5">
                      <w:rPr>
                        <w:sz w:val="9"/>
                        <w:lang w:val="en-US"/>
                      </w:rPr>
                      <w:t xml:space="preserve"> </w:t>
                    </w:r>
                    <w:r w:rsidRPr="006562F5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60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45C84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45C84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60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45C84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45C84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562F5">
                      <w:rPr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585" type="#_x0000_t202" style="position:absolute;left:5843;top:7226;width:564;height:564" filled="f" stroked="f">
              <v:textbox style="mso-next-textbox:#_x0000_s1585" inset=".83403mm,.417mm,.83403mm,.417mm">
                <w:txbxContent>
                  <w:p w:rsidR="00AC6362" w:rsidRPr="007B3601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6562F5" w:rsidRDefault="00AC6362" w:rsidP="00BD0526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6562F5">
                      <w:rPr>
                        <w:sz w:val="10"/>
                        <w:lang w:val="en-US"/>
                      </w:rPr>
                      <w:t xml:space="preserve"> </w:t>
                    </w:r>
                    <w:r w:rsidRPr="006562F5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610" type="#_x0000_t75" style="width:9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866FC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866FC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4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611" type="#_x0000_t75" style="width:9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866FC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866FC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4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w10:anchorlock/>
          </v:group>
        </w:pict>
      </w:r>
    </w:p>
    <w:p w:rsidR="00AC6362" w:rsidRPr="0025630F" w:rsidRDefault="00AC6362" w:rsidP="00BD0526">
      <w:pPr>
        <w:tabs>
          <w:tab w:val="left" w:pos="142"/>
        </w:tabs>
        <w:rPr>
          <w:sz w:val="32"/>
          <w:szCs w:val="32"/>
        </w:rPr>
      </w:pPr>
      <w:r w:rsidRPr="0025630F">
        <w:rPr>
          <w:sz w:val="32"/>
          <w:szCs w:val="32"/>
        </w:rPr>
        <w:t>9.</w:t>
      </w:r>
    </w:p>
    <w:p w:rsidR="00AC6362" w:rsidRDefault="00AC6362" w:rsidP="00BD0526">
      <w:pPr>
        <w:tabs>
          <w:tab w:val="left" w:pos="142"/>
        </w:tabs>
        <w:rPr>
          <w:b/>
        </w:rPr>
      </w:pPr>
      <w:r>
        <w:rPr>
          <w:noProof/>
        </w:rPr>
      </w:r>
      <w:r w:rsidRPr="000A7C05">
        <w:rPr>
          <w:b/>
          <w:lang w:val="en-US"/>
        </w:rPr>
        <w:pict>
          <v:group id="_x0000_s1586" editas="canvas" style="width:413.3pt;height:296.65pt;mso-position-horizontal-relative:char;mso-position-vertical-relative:line" coordorigin="1418,1481" coordsize="8266,5933">
            <o:lock v:ext="edit" aspectratio="t"/>
            <v:shape id="_x0000_s1587" type="#_x0000_t75" style="position:absolute;left:1418;top:1481;width:8266;height:5933" o:preferrelative="f">
              <v:fill o:detectmouseclick="t"/>
              <v:path o:extrusionok="t" o:connecttype="none"/>
              <o:lock v:ext="edit" text="t"/>
            </v:shape>
            <v:rect id="_x0000_s1588" style="position:absolute;left:3271;top:2262;width:5052;height:3065"/>
            <v:shape id="_x0000_s1589" type="#_x0000_t32" style="position:absolute;left:3266;top:3792;width:2540;height:1" o:connectortype="straight"/>
            <v:shape id="_x0000_s1590" type="#_x0000_t32" style="position:absolute;left:5797;top:2262;width:1;height:3065;flip:y" o:connectortype="straight"/>
            <v:rect id="_x0000_s1591" style="position:absolute;left:5709;top:4632;width:228;height:504"/>
            <v:oval id="_x0000_s1592" style="position:absolute;left:5581;top:4010;width:463;height:443"/>
            <v:oval id="_x0000_s1593" style="position:absolute;left:4365;top:3567;width:463;height:443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594" type="#_x0000_t5" style="position:absolute;left:4533;top:2259;width:2546;height:1533;rotation:180"/>
            <v:oval id="_x0000_s1595" style="position:absolute;left:4703;top:2527;width:462;height:443"/>
            <v:rect id="_x0000_s1596" style="position:absolute;left:5289;top:3045;width:237;height:531;rotation:140"/>
            <v:oval id="_x0000_s1597" style="position:absolute;left:5937;top:3160;width:463;height:444"/>
            <v:rect id="_x0000_s1598" style="position:absolute;left:6567;top:2437;width:236;height:533;rotation:220"/>
            <v:rect id="_x0000_s1599" style="position:absolute;left:3899;top:1992;width:225;height:506;rotation:90"/>
            <v:rect id="_x0000_s1600" style="position:absolute;left:5664;top:1992;width:225;height:506;rotation:90"/>
            <v:rect id="_x0000_s1601" style="position:absolute;left:7587;top:1992;width:225;height:505;rotation:90"/>
            <v:oval id="_x0000_s1602" style="position:absolute;left:3052;top:4261;width:463;height:444"/>
            <v:shape id="_x0000_s1603" type="#_x0000_t32" style="position:absolute;left:7093;top:2245;width:226;height:575" o:connectortype="straight"/>
            <v:shape id="_x0000_s1604" type="#_x0000_t32" style="position:absolute;left:7319;top:2819;width:346;height:1" o:connectortype="straight"/>
            <v:oval id="_x0000_s1605" style="position:absolute;left:7505;top:2602;width:462;height:443"/>
            <v:shape id="_x0000_s1606" type="#_x0000_t32" style="position:absolute;left:7954;top:2820;width:212;height:1" o:connectortype="straight"/>
            <v:shape id="_x0000_s1607" type="#_x0000_t32" style="position:absolute;left:8165;top:2817;width:1;height:430" o:connectortype="straight"/>
            <v:shape id="_x0000_s1608" type="#_x0000_t32" style="position:absolute;left:7952;top:3247;width:310;height:1" o:connectortype="straight"/>
            <v:shape id="_x0000_s1609" type="#_x0000_t32" style="position:absolute;left:8193;top:3254;width:55;height:153;flip:y" o:connectortype="straight"/>
            <v:shape id="_x0000_s1610" type="#_x0000_t32" style="position:absolute;left:8092;top:3240;width:55;height:154;flip:y" o:connectortype="straight"/>
            <v:shape id="_x0000_s1611" type="#_x0000_t32" style="position:absolute;left:7995;top:3240;width:55;height:154;flip:y" o:connectortype="straight"/>
            <v:shape id="_x0000_s1612" type="#_x0000_t32" style="position:absolute;left:7899;top:3254;width:55;height:153;flip:y" o:connectortype="straight"/>
            <v:oval id="_x0000_s1613" style="position:absolute;left:6803;top:5122;width:462;height:443"/>
            <v:shape id="_x0000_s1614" type="#_x0000_t32" style="position:absolute;left:5811;top:5324;width:14;height:1785" o:connectortype="straight"/>
            <v:rect id="_x0000_s1615" style="position:absolute;left:5703;top:5565;width:229;height:504"/>
            <v:oval id="_x0000_s1616" style="position:absolute;left:5596;top:6331;width:462;height:443"/>
            <v:shape id="_x0000_s1617" type="#_x0000_t32" style="position:absolute;left:5619;top:7109;width:55;height:153;flip:y" o:connectortype="straight"/>
            <v:shape id="_x0000_s1618" type="#_x0000_t32" style="position:absolute;left:5667;top:7094;width:309;height:1" o:connectortype="straight"/>
            <v:shape id="_x0000_s1619" type="#_x0000_t32" style="position:absolute;left:5910;top:7109;width:55;height:153;flip:y" o:connectortype="straight"/>
            <v:shape id="_x0000_s1620" type="#_x0000_t32" style="position:absolute;left:5807;top:7109;width:55;height:153;flip:y" o:connectortype="straight"/>
            <v:shape id="_x0000_s1621" type="#_x0000_t32" style="position:absolute;left:5712;top:7109;width:55;height:153;flip:y" o:connectortype="straight"/>
            <v:shape id="_x0000_s1622" type="#_x0000_t32" style="position:absolute;left:6888;top:5324;width:327;height:3;rotation:-180;flip:x" o:connectortype="straight">
              <v:stroke endarrow="block"/>
            </v:shape>
            <v:shape id="_x0000_s1623" type="#_x0000_t32" style="position:absolute;left:6080;top:3254;width:209;height:188;flip:y" o:connectortype="straight">
              <v:stroke endarrow="block"/>
            </v:shape>
            <v:shape id="_x0000_s1624" type="#_x0000_t32" style="position:absolute;left:4808;top:2615;width:256;height:252" o:connectortype="straight">
              <v:stroke endarrow="block"/>
            </v:shape>
            <v:shape id="_x0000_s1625" type="#_x0000_t32" style="position:absolute;left:5816;top:4092;width:1;height:320" o:connectortype="straight">
              <v:stroke endarrow="block"/>
            </v:shape>
            <v:shape id="_x0000_s1626" type="#_x0000_t32" style="position:absolute;left:5824;top:6415;width:1;height:258;flip:y" o:connectortype="straight">
              <v:stroke endarrow="block"/>
            </v:shape>
            <v:shape id="_x0000_s1627" type="#_x0000_t32" style="position:absolute;left:3284;top:4328;width:1;height:321" o:connectortype="straight">
              <v:stroke endarrow="block"/>
            </v:shape>
            <v:shape id="_x0000_s1628" type="#_x0000_t32" style="position:absolute;left:4547;top:1865;width:1;height:394;flip:y" o:connectortype="straight">
              <v:stroke endarrow="block"/>
            </v:shape>
            <v:shape id="_x0000_s1629" type="#_x0000_t32" style="position:absolute;left:7079;top:1869;width:1;height:390" o:connectortype="straight">
              <v:stroke endarrow="block"/>
            </v:shape>
            <v:shape id="_x0000_s1630" type="#_x0000_t32" style="position:absolute;left:5412;top:4010;width:1;height:399" o:connectortype="straight">
              <v:stroke endarrow="block"/>
            </v:shape>
            <v:shape id="_x0000_s1631" type="#_x0000_t202" style="position:absolute;left:7516;top:2599;width:544;height:542" filled="f" stroked="f">
              <v:textbox style="mso-next-textbox:#_x0000_s1631" inset=".79864mm,.39928mm,.79864mm,.39928mm">
                <w:txbxContent>
                  <w:p w:rsidR="00AC6362" w:rsidRPr="007B3601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4D7113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4D7113">
                      <w:rPr>
                        <w:sz w:val="9"/>
                        <w:lang w:val="en-US"/>
                      </w:rPr>
                      <w:t xml:space="preserve"> </w:t>
                    </w:r>
                    <w:r w:rsidRPr="004D7113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615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219F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9219F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616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219F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9219F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4D7113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632" type="#_x0000_t202" style="position:absolute;left:4385;top:3593;width:544;height:543" filled="f" stroked="f">
              <v:textbox style="mso-next-textbox:#_x0000_s1632" inset=".79864mm,.39928mm,.79864mm,.39928mm">
                <w:txbxContent>
                  <w:p w:rsidR="00AC6362" w:rsidRPr="007B3601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4D7113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4D7113">
                      <w:rPr>
                        <w:sz w:val="9"/>
                        <w:lang w:val="en-US"/>
                      </w:rPr>
                      <w:t xml:space="preserve"> </w:t>
                    </w:r>
                    <w:r w:rsidRPr="004D7113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619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DF335B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F335B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620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DF335B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F335B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4D7113">
                      <w:rPr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633" type="#_x0000_t202" style="position:absolute;left:3794;top:1775;width:540;height:542" filled="f" stroked="f">
              <v:textbox style="mso-next-textbox:#_x0000_s1633" inset=".79864mm,.39928mm,.79864mm,.39928mm">
                <w:txbxContent>
                  <w:p w:rsidR="00AC6362" w:rsidRPr="007B3601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4D7113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4D7113">
                      <w:rPr>
                        <w:sz w:val="9"/>
                        <w:lang w:val="en-US"/>
                      </w:rPr>
                      <w:t xml:space="preserve"> </w:t>
                    </w:r>
                    <w:r w:rsidRPr="004D7113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62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1643B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1643B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624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1643B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1643B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4D7113">
                      <w:rPr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634" type="#_x0000_t202" style="position:absolute;left:5577;top:1774;width:541;height:542" filled="f" stroked="f">
              <v:textbox style="mso-next-textbox:#_x0000_s1634" inset=".79864mm,.39928mm,.79864mm,.39928mm">
                <w:txbxContent>
                  <w:p w:rsidR="00AC6362" w:rsidRPr="007B3601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4D7113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4D7113">
                      <w:rPr>
                        <w:sz w:val="9"/>
                        <w:lang w:val="en-US"/>
                      </w:rPr>
                      <w:t xml:space="preserve"> </w:t>
                    </w:r>
                    <w:r w:rsidRPr="004D7113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62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3257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E3257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62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3257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E3257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4D7113">
                      <w:rPr>
                        <w:szCs w:val="32"/>
                        <w:vertAlign w:val="subscript"/>
                        <w:lang w:val="en-US"/>
                      </w:rPr>
                      <w:t>7</w:t>
                    </w:r>
                  </w:p>
                </w:txbxContent>
              </v:textbox>
            </v:shape>
            <v:shape id="_x0000_s1635" type="#_x0000_t202" style="position:absolute;left:7496;top:1787;width:541;height:543" filled="f" stroked="f">
              <v:textbox style="mso-next-textbox:#_x0000_s1635" inset=".79864mm,.39928mm,.79864mm,.39928mm">
                <w:txbxContent>
                  <w:p w:rsidR="00AC6362" w:rsidRPr="007B3601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4D7113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4D7113">
                      <w:rPr>
                        <w:sz w:val="9"/>
                        <w:lang w:val="en-US"/>
                      </w:rPr>
                      <w:t xml:space="preserve"> </w:t>
                    </w:r>
                    <w:r w:rsidRPr="004D7113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63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31FBB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31FBB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63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31FBB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31FBB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4D7113">
                      <w:rPr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636" type="#_x0000_t202" style="position:absolute;left:6680;top:2686;width:540;height:542" filled="f" stroked="f">
              <v:textbox style="mso-next-textbox:#_x0000_s1636" inset=".79864mm,.39928mm,.79864mm,.39928mm">
                <w:txbxContent>
                  <w:p w:rsidR="00AC6362" w:rsidRPr="007B3601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4D7113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4D7113">
                      <w:rPr>
                        <w:sz w:val="9"/>
                        <w:lang w:val="en-US"/>
                      </w:rPr>
                      <w:t xml:space="preserve"> </w:t>
                    </w:r>
                    <w:r w:rsidRPr="004D7113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63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97E11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97E11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63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97E11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97E11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4D7113">
                      <w:rPr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637" type="#_x0000_t202" style="position:absolute;left:4929;top:3215;width:540;height:542" filled="f" stroked="f">
              <v:textbox style="mso-next-textbox:#_x0000_s1637" inset=".79864mm,.39928mm,.79864mm,.39928mm">
                <w:txbxContent>
                  <w:p w:rsidR="00AC6362" w:rsidRPr="007B3601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4D7113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4D7113">
                      <w:rPr>
                        <w:sz w:val="9"/>
                        <w:lang w:val="en-US"/>
                      </w:rPr>
                      <w:t xml:space="preserve"> </w:t>
                    </w:r>
                    <w:r w:rsidRPr="004D7113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639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02F4E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02F4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640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02F4E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02F4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4D7113">
                      <w:rPr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638" type="#_x0000_t202" style="position:absolute;left:5892;top:5402;width:540;height:542" filled="f" stroked="f">
              <v:textbox style="mso-next-textbox:#_x0000_s1638" inset=".79864mm,.39928mm,.79864mm,.39928mm">
                <w:txbxContent>
                  <w:p w:rsidR="00AC6362" w:rsidRPr="007B3601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4D7113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4D7113">
                      <w:rPr>
                        <w:sz w:val="9"/>
                        <w:lang w:val="en-US"/>
                      </w:rPr>
                      <w:t xml:space="preserve"> </w:t>
                    </w:r>
                    <w:r w:rsidRPr="004D7113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64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1282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A1282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644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1282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A1282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4D7113">
                      <w:rPr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639" type="#_x0000_t202" style="position:absolute;left:6020;top:6159;width:542;height:546" filled="f" stroked="f">
              <v:textbox style="mso-next-textbox:#_x0000_s1639" inset=".79864mm,.39928mm,.79864mm,.39928mm">
                <w:txbxContent>
                  <w:p w:rsidR="00AC6362" w:rsidRPr="007B3601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4D7113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4D7113">
                      <w:rPr>
                        <w:sz w:val="9"/>
                        <w:lang w:val="en-US"/>
                      </w:rPr>
                      <w:t xml:space="preserve"> </w:t>
                    </w:r>
                    <w:r w:rsidRPr="004D7113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64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55524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55524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64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55524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55524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4D7113">
                      <w:rPr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640" type="#_x0000_t202" style="position:absolute;left:6331;top:3143;width:541;height:545" filled="f" stroked="f">
              <v:textbox style="mso-next-textbox:#_x0000_s1640" inset=".79864mm,.39928mm,.79864mm,.39928mm">
                <w:txbxContent>
                  <w:p w:rsidR="00AC6362" w:rsidRPr="007B3601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4D7113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4D7113">
                      <w:rPr>
                        <w:sz w:val="9"/>
                        <w:lang w:val="en-US"/>
                      </w:rPr>
                      <w:t xml:space="preserve"> </w:t>
                    </w:r>
                    <w:r w:rsidRPr="004D7113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65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4522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C4522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65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4522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C4522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4D7113">
                      <w:rPr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641" type="#_x0000_t202" style="position:absolute;left:4353;top:2723;width:541;height:545" filled="f" stroked="f">
              <v:textbox style="mso-next-textbox:#_x0000_s1641" inset=".79864mm,.39928mm,.79864mm,.39928mm">
                <w:txbxContent>
                  <w:p w:rsidR="00AC6362" w:rsidRPr="007B3601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4D7113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4D7113">
                      <w:rPr>
                        <w:sz w:val="9"/>
                        <w:lang w:val="en-US"/>
                      </w:rPr>
                      <w:t xml:space="preserve"> </w:t>
                    </w:r>
                    <w:r w:rsidRPr="004D7113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65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C4AA2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C4AA2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65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C4AA2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C4AA2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4D7113">
                      <w:rPr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642" type="#_x0000_t202" style="position:absolute;left:6844;top:4549;width:541;height:545" filled="f" stroked="f">
              <v:textbox style="mso-next-textbox:#_x0000_s1642" inset=".79864mm,.39928mm,.79864mm,.39928mm">
                <w:txbxContent>
                  <w:p w:rsidR="00AC6362" w:rsidRPr="007B3601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4D7113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4D7113">
                      <w:rPr>
                        <w:sz w:val="9"/>
                        <w:lang w:val="en-US"/>
                      </w:rPr>
                      <w:t xml:space="preserve"> </w:t>
                    </w:r>
                    <w:r w:rsidRPr="004D7113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659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45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245E0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660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45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245E0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4D7113">
                      <w:rPr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643" type="#_x0000_t202" style="position:absolute;left:3460;top:4054;width:542;height:546" filled="f" stroked="f">
              <v:textbox style="mso-next-textbox:#_x0000_s1643" inset=".79864mm,.39928mm,.79864mm,.39928mm">
                <w:txbxContent>
                  <w:p w:rsidR="00AC6362" w:rsidRPr="007B3601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4D7113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4D7113">
                      <w:rPr>
                        <w:sz w:val="9"/>
                        <w:lang w:val="en-US"/>
                      </w:rPr>
                      <w:t xml:space="preserve"> </w:t>
                    </w:r>
                    <w:r w:rsidRPr="004D7113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66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16C07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516C07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664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16C07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516C07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4D7113">
                      <w:rPr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644" type="#_x0000_t202" style="position:absolute;left:6007;top:3839;width:542;height:545" filled="f" stroked="f">
              <v:textbox style="mso-next-textbox:#_x0000_s1644" inset=".79864mm,.39928mm,.79864mm,.39928mm">
                <w:txbxContent>
                  <w:p w:rsidR="00AC6362" w:rsidRPr="007B3601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4D7113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4D7113">
                      <w:rPr>
                        <w:sz w:val="9"/>
                        <w:lang w:val="en-US"/>
                      </w:rPr>
                      <w:t xml:space="preserve"> </w:t>
                    </w:r>
                    <w:r w:rsidRPr="004D7113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66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2F0C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C2F0C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66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2F0C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C2F0C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4D7113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645" type="#_x0000_t202" style="position:absolute;left:7140;top:1607;width:541;height:541" filled="f" stroked="f">
              <v:textbox style="mso-next-textbox:#_x0000_s1645" inset=".79864mm,.39928mm,.79864mm,.39928mm">
                <w:txbxContent>
                  <w:p w:rsidR="00AC6362" w:rsidRPr="007B3601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4D7113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4D7113">
                      <w:rPr>
                        <w:sz w:val="9"/>
                        <w:lang w:val="en-US"/>
                      </w:rPr>
                      <w:t xml:space="preserve"> </w:t>
                    </w:r>
                    <w:r w:rsidRPr="004D7113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671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72575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72575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672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72575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72575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1646" type="#_x0000_t202" style="position:absolute;left:4580;top:1665;width:541;height:541" filled="f" stroked="f">
              <v:textbox style="mso-next-textbox:#_x0000_s1646" inset=".79864mm,.39928mm,.79864mm,.39928mm">
                <w:txbxContent>
                  <w:p w:rsidR="00AC6362" w:rsidRPr="007B3601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4D7113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4D7113">
                      <w:rPr>
                        <w:sz w:val="9"/>
                        <w:lang w:val="en-US"/>
                      </w:rPr>
                      <w:t xml:space="preserve"> </w:t>
                    </w:r>
                    <w:r w:rsidRPr="004D7113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675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D4473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D4473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676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D4473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D4473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1647" type="#_x0000_t202" style="position:absolute;left:5020;top:3829;width:541;height:541" filled="f" stroked="f">
              <v:textbox style="mso-next-textbox:#_x0000_s1647" inset=".79864mm,.39928mm,.79864mm,.39928mm">
                <w:txbxContent>
                  <w:p w:rsidR="00AC6362" w:rsidRPr="007B3601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4D7113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4D7113">
                      <w:rPr>
                        <w:sz w:val="9"/>
                        <w:lang w:val="en-US"/>
                      </w:rPr>
                      <w:t xml:space="preserve"> </w:t>
                    </w:r>
                    <w:r w:rsidRPr="004D7113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679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30AE&quot;/&gt;&lt;wsp:rsid wsp:val=&quot;00FA4041&quot;/&gt;&lt;wsp:rsid wsp:val=&quot;00FB309B&quot;/&gt;&lt;wsp:rsid wsp:val=&quot;00FC762A&quot;/&gt;&lt;/wsp:rsids&gt;&lt;/w:docPr&gt;&lt;w:body&gt;&lt;w:p wsp:rsidR=&quot;00000000&quot; wsp:rsidRDefault=&quot;00FA30A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680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30AE&quot;/&gt;&lt;wsp:rsid wsp:val=&quot;00FA4041&quot;/&gt;&lt;wsp:rsid wsp:val=&quot;00FB309B&quot;/&gt;&lt;wsp:rsid wsp:val=&quot;00FC762A&quot;/&gt;&lt;/wsp:rsids&gt;&lt;/w:docPr&gt;&lt;w:body&gt;&lt;w:p wsp:rsidR=&quot;00000000&quot; wsp:rsidRDefault=&quot;00FA30A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4D7113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648" type="#_x0000_t202" style="position:absolute;left:5860;top:4549;width:540;height:542" filled="f" stroked="f">
              <v:textbox style="mso-next-textbox:#_x0000_s1648" inset=".79864mm,.39928mm,.79864mm,.39928mm">
                <w:txbxContent>
                  <w:p w:rsidR="00AC6362" w:rsidRPr="007B3601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4D7113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4D7113">
                      <w:rPr>
                        <w:sz w:val="9"/>
                        <w:lang w:val="en-US"/>
                      </w:rPr>
                      <w:t xml:space="preserve"> </w:t>
                    </w:r>
                    <w:r w:rsidRPr="004D7113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68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C5143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C5143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684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C5143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C5143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w10:anchorlock/>
          </v:group>
        </w:pict>
      </w:r>
    </w:p>
    <w:p w:rsidR="00AC6362" w:rsidRDefault="00AC6362" w:rsidP="00BD0526">
      <w:pPr>
        <w:tabs>
          <w:tab w:val="left" w:pos="142"/>
        </w:tabs>
        <w:rPr>
          <w:b/>
        </w:rPr>
      </w:pPr>
    </w:p>
    <w:p w:rsidR="00AC6362" w:rsidRDefault="00AC6362" w:rsidP="00BD0526">
      <w:pPr>
        <w:tabs>
          <w:tab w:val="left" w:pos="142"/>
        </w:tabs>
        <w:rPr>
          <w:b/>
        </w:rPr>
      </w:pPr>
    </w:p>
    <w:p w:rsidR="00AC6362" w:rsidRDefault="00AC6362" w:rsidP="00BD0526">
      <w:pPr>
        <w:tabs>
          <w:tab w:val="left" w:pos="142"/>
        </w:tabs>
        <w:rPr>
          <w:b/>
        </w:rPr>
      </w:pPr>
    </w:p>
    <w:p w:rsidR="00AC6362" w:rsidRDefault="00AC6362" w:rsidP="00BD0526">
      <w:pPr>
        <w:tabs>
          <w:tab w:val="left" w:pos="142"/>
        </w:tabs>
        <w:rPr>
          <w:b/>
        </w:rPr>
      </w:pPr>
    </w:p>
    <w:p w:rsidR="00AC6362" w:rsidRDefault="00AC6362" w:rsidP="00BD0526">
      <w:pPr>
        <w:tabs>
          <w:tab w:val="left" w:pos="142"/>
        </w:tabs>
        <w:rPr>
          <w:b/>
        </w:rPr>
      </w:pPr>
    </w:p>
    <w:p w:rsidR="00AC6362" w:rsidRDefault="00AC6362" w:rsidP="00BD0526">
      <w:pPr>
        <w:tabs>
          <w:tab w:val="left" w:pos="142"/>
        </w:tabs>
        <w:rPr>
          <w:b/>
        </w:rPr>
      </w:pPr>
    </w:p>
    <w:p w:rsidR="00AC6362" w:rsidRDefault="00AC6362" w:rsidP="00BD0526">
      <w:pPr>
        <w:tabs>
          <w:tab w:val="left" w:pos="142"/>
        </w:tabs>
        <w:rPr>
          <w:b/>
        </w:rPr>
      </w:pPr>
    </w:p>
    <w:p w:rsidR="00AC6362" w:rsidRDefault="00AC6362" w:rsidP="00BD0526">
      <w:pPr>
        <w:tabs>
          <w:tab w:val="left" w:pos="142"/>
        </w:tabs>
        <w:rPr>
          <w:b/>
        </w:rPr>
      </w:pPr>
    </w:p>
    <w:p w:rsidR="00AC6362" w:rsidRDefault="00AC6362" w:rsidP="00BD0526">
      <w:pPr>
        <w:tabs>
          <w:tab w:val="left" w:pos="142"/>
        </w:tabs>
        <w:rPr>
          <w:b/>
        </w:rPr>
      </w:pPr>
    </w:p>
    <w:p w:rsidR="00AC6362" w:rsidRDefault="00AC6362" w:rsidP="00BD0526">
      <w:pPr>
        <w:tabs>
          <w:tab w:val="left" w:pos="142"/>
        </w:tabs>
        <w:rPr>
          <w:b/>
        </w:rPr>
      </w:pPr>
    </w:p>
    <w:p w:rsidR="00AC6362" w:rsidRPr="0025630F" w:rsidRDefault="00AC6362" w:rsidP="00BD0526">
      <w:pPr>
        <w:tabs>
          <w:tab w:val="left" w:pos="142"/>
        </w:tabs>
        <w:rPr>
          <w:sz w:val="32"/>
          <w:szCs w:val="32"/>
        </w:rPr>
      </w:pPr>
      <w:r w:rsidRPr="0025630F">
        <w:rPr>
          <w:sz w:val="32"/>
          <w:szCs w:val="32"/>
        </w:rPr>
        <w:t xml:space="preserve">10. </w:t>
      </w:r>
    </w:p>
    <w:p w:rsidR="00AC6362" w:rsidRDefault="00AC6362" w:rsidP="00BD0526">
      <w:pPr>
        <w:tabs>
          <w:tab w:val="left" w:pos="142"/>
        </w:tabs>
      </w:pPr>
      <w:r>
        <w:rPr>
          <w:noProof/>
        </w:rPr>
      </w:r>
      <w:r w:rsidRPr="000A7C05">
        <w:rPr>
          <w:lang w:val="en-US"/>
        </w:rPr>
        <w:pict>
          <v:group id="_x0000_s1649" editas="canvas" style="width:416.7pt;height:297.7pt;mso-position-horizontal-relative:char;mso-position-vertical-relative:line" coordorigin="1418,7414" coordsize="8334,5954">
            <o:lock v:ext="edit" aspectratio="t"/>
            <v:shape id="_x0000_s1650" type="#_x0000_t75" style="position:absolute;left:1418;top:7414;width:8334;height:5954" o:preferrelative="f">
              <v:fill o:detectmouseclick="t"/>
              <v:path o:extrusionok="t" o:connecttype="none"/>
              <o:lock v:ext="edit" text="t"/>
            </v:shape>
            <v:rect id="_x0000_s1651" style="position:absolute;left:2910;top:8150;width:4569;height:3096"/>
            <v:shape id="_x0000_s1652" type="#_x0000_t32" style="position:absolute;left:2915;top:8162;width:4561;height:3071" o:connectortype="straight"/>
            <v:shape id="_x0000_s1653" type="#_x0000_t32" style="position:absolute;left:2939;top:9709;width:2244;height:1524;flip:y" o:connectortype="straight"/>
            <v:shape id="_x0000_s1654" type="#_x0000_t32" style="position:absolute;left:5372;top:8588;width:1515;height:1043" o:connectortype="straight"/>
            <v:rect id="_x0000_s1655" style="position:absolute;left:5194;top:7909;width:216;height:483;rotation:90"/>
            <v:rect id="_x0000_s1656" style="position:absolute;left:4336;top:11011;width:214;height:483;rotation:90"/>
            <v:oval id="_x0000_s1657" style="position:absolute;left:5795;top:11040;width:441;height:422"/>
            <v:oval id="_x0000_s1658" style="position:absolute;left:5881;top:8869;width:440;height:423"/>
            <v:rect id="_x0000_s1659" style="position:absolute;left:2793;top:8869;width:217;height:482"/>
            <v:rect id="_x0000_s1660" style="position:absolute;left:7343;top:8858;width:218;height:481"/>
            <v:oval id="_x0000_s1661" style="position:absolute;left:7248;top:10249;width:440;height:423"/>
            <v:oval id="_x0000_s1662" style="position:absolute;left:2685;top:9982;width:442;height:423"/>
            <v:rect id="_x0000_s1663" style="position:absolute;left:3690;top:8504;width:225;height:506;rotation:305"/>
            <v:rect id="_x0000_s1664" style="position:absolute;left:5681;top:9844;width:229;height:506;rotation:305"/>
            <v:oval id="_x0000_s1665" style="position:absolute;left:4323;top:9052;width:441;height:423"/>
            <v:oval id="_x0000_s1666" style="position:absolute;left:6321;top:10405;width:441;height:422"/>
            <v:rect id="_x0000_s1667" style="position:absolute;left:3872;top:10280;width:225;height:509;rotation:235"/>
            <v:shape id="_x0000_s1668" type="#_x0000_t32" style="position:absolute;left:6887;top:9641;width:580;height:1617" o:connectortype="straight"/>
            <v:shape id="_x0000_s1669" type="#_x0000_t32" style="position:absolute;left:2880;top:8174;width:2492;height:399" o:connectortype="straight"/>
            <v:shape id="_x0000_s1670" type="#_x0000_t32" style="position:absolute;left:2793;top:12799;width:231;height:1" o:connectortype="straight"/>
            <v:shape id="_x0000_s1671" type="#_x0000_t32" style="position:absolute;left:7348;top:13029;width:248;height:1" o:connectortype="straight"/>
            <v:shape id="_x0000_s1672" type="#_x0000_t32" style="position:absolute;left:2729;top:12800;width:52;height:147;flip:y" o:connectortype="straight"/>
            <v:shape id="_x0000_s1673" type="#_x0000_t32" style="position:absolute;left:2813;top:12799;width:51;height:148;flip:y" o:connectortype="straight"/>
            <v:shape id="_x0000_s1674" type="#_x0000_t32" style="position:absolute;left:2888;top:12800;width:51;height:147;flip:y" o:connectortype="straight"/>
            <v:shape id="_x0000_s1675" type="#_x0000_t32" style="position:absolute;left:2965;top:12799;width:52;height:148;flip:y" o:connectortype="straight"/>
            <v:shape id="_x0000_s1676" type="#_x0000_t32" style="position:absolute;left:7296;top:13029;width:52;height:146;flip:y" o:connectortype="straight"/>
            <v:shape id="_x0000_s1677" type="#_x0000_t32" style="position:absolute;left:7536;top:13030;width:52;height:146;flip:y" o:connectortype="straight"/>
            <v:shape id="_x0000_s1678" type="#_x0000_t32" style="position:absolute;left:7456;top:13030;width:53;height:146;flip:y" o:connectortype="straight"/>
            <v:shape id="_x0000_s1679" type="#_x0000_t32" style="position:absolute;left:7366;top:13029;width:52;height:146;flip:y" o:connectortype="straight"/>
            <v:oval id="_x0000_s1680" style="position:absolute;left:2888;top:8133;width:52;height:52" fillcolor="black">
              <o:lock v:ext="edit" aspectratio="t"/>
            </v:oval>
            <v:oval id="_x0000_s1681" style="position:absolute;left:5162;top:9667;width:54;height:51" fillcolor="black">
              <o:lock v:ext="edit" aspectratio="t"/>
            </v:oval>
            <v:oval id="_x0000_s1682" style="position:absolute;left:2898;top:11221;width:54;height:53" fillcolor="black">
              <o:lock v:ext="edit" aspectratio="t"/>
            </v:oval>
            <v:oval id="_x0000_s1683" style="position:absolute;left:7450;top:11233;width:55;height:52" fillcolor="black">
              <o:lock v:ext="edit" aspectratio="t"/>
            </v:oval>
            <v:oval id="_x0000_s1684" style="position:absolute;left:7450;top:8133;width:54;height:52" fillcolor="black">
              <o:lock v:ext="edit" aspectratio="t"/>
            </v:oval>
            <v:shape id="_x0000_s1685" type="#_x0000_t32" style="position:absolute;left:2911;top:7883;width:1;height:376;flip:y" o:connectortype="straight">
              <v:stroke endarrow="block"/>
            </v:shape>
            <v:shape id="_x0000_s1686" type="#_x0000_t32" style="position:absolute;left:7478;top:7802;width:1;height:372" o:connectortype="straight">
              <v:stroke endarrow="block"/>
            </v:shape>
            <v:shape id="_x0000_s1687" type="#_x0000_t202" style="position:absolute;left:7527;top:7652;width:516;height:516" filled="f" stroked="f">
              <v:textbox style="mso-next-textbox:#_x0000_s1687" inset=".84283mm,.42136mm,.84283mm,.42136mm">
                <w:txbxContent>
                  <w:p w:rsidR="00AC6362" w:rsidRPr="000B6078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A1784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6562F5">
                      <w:rPr>
                        <w:sz w:val="8"/>
                        <w:lang w:val="en-US"/>
                      </w:rPr>
                      <w:t xml:space="preserve"> </w:t>
                    </w:r>
                    <w:r w:rsidRPr="00EA1784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688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1881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51881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689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1881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51881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1688" type="#_x0000_t202" style="position:absolute;left:2394;top:8889;width:515;height:517" filled="f" stroked="f">
              <v:textbox style="mso-next-textbox:#_x0000_s1688" inset=".84283mm,.42136mm,.84283mm,.42136mm">
                <w:txbxContent>
                  <w:p w:rsidR="00AC6362" w:rsidRPr="000B6078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A1784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6562F5">
                      <w:rPr>
                        <w:sz w:val="8"/>
                        <w:lang w:val="en-US"/>
                      </w:rPr>
                      <w:t xml:space="preserve"> </w:t>
                    </w:r>
                    <w:r w:rsidRPr="00EA1784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69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wsp:rsid wsp:val=&quot;00FF66CE&quot;/&gt;&lt;/wsp:rsids&gt;&lt;/w:docPr&gt;&lt;w:body&gt;&lt;w:p wsp:rsidR=&quot;00000000&quot; wsp:rsidRDefault=&quot;00FF66CE&quot;&gt;&lt;m:oMathPara&gt;&lt;m:oMath&gt;&lt;m:r&gt;&lt;w:rPr&gt;&lt;w:rFonts w:ascii=&quot;Cambria Math&quot; w:h-ansi=&quot;Cambria Math&quot;/&gt;&lt;wx:font wx:val=&quot;Cambria Math&quot;/&gt;&lt;w:i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69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wsp:rsid wsp:val=&quot;00FF66CE&quot;/&gt;&lt;/wsp:rsids&gt;&lt;/w:docPr&gt;&lt;w:body&gt;&lt;w:p wsp:rsidR=&quot;00000000&quot; wsp:rsidRDefault=&quot;00FF66CE&quot;&gt;&lt;m:oMathPara&gt;&lt;m:oMath&gt;&lt;m:r&gt;&lt;w:rPr&gt;&lt;w:rFonts w:ascii=&quot;Cambria Math&quot; w:h-ansi=&quot;Cambria Math&quot;/&gt;&lt;wx:font wx:val=&quot;Cambria Math&quot;/&gt;&lt;w:i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vertAlign w:val="subscript"/>
                        <w:lang w:val="en-US"/>
                      </w:rPr>
                      <w:fldChar w:fldCharType="end"/>
                    </w:r>
                    <w:r w:rsidRPr="00EA1784"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689" type="#_x0000_t202" style="position:absolute;left:7547;top:8898;width:515;height:517" filled="f" stroked="f">
              <v:textbox style="mso-next-textbox:#_x0000_s1689" inset=".84283mm,.42136mm,.84283mm,.42136mm">
                <w:txbxContent>
                  <w:p w:rsidR="00AC6362" w:rsidRPr="000B6078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A1784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6562F5">
                      <w:rPr>
                        <w:sz w:val="8"/>
                        <w:lang w:val="en-US"/>
                      </w:rPr>
                      <w:t xml:space="preserve"> </w:t>
                    </w:r>
                    <w:r w:rsidRPr="00EA1784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696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56D1C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56D1C&quot;&gt;&lt;m:oMathPara&gt;&lt;m:oMath&gt;&lt;m:r&gt;&lt;w:rPr&gt;&lt;w:rFonts w:ascii=&quot;Cambria Math&quot; w:h-ansi=&quot;Cambria Math&quot;/&gt;&lt;wx:font wx:val=&quot;Cambria Math&quot;/&gt;&lt;w:i/&gt;&lt;w:sz w:val=&quot;21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697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56D1C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56D1C&quot;&gt;&lt;m:oMathPara&gt;&lt;m:oMath&gt;&lt;m:r&gt;&lt;w:rPr&gt;&lt;w:rFonts w:ascii=&quot;Cambria Math&quot; w:h-ansi=&quot;Cambria Math&quot;/&gt;&lt;wx:font wx:val=&quot;Cambria Math&quot;/&gt;&lt;w:i/&gt;&lt;w:sz w:val=&quot;21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vertAlign w:val="subscript"/>
                        <w:lang w:val="en-US"/>
                      </w:rPr>
                      <w:fldChar w:fldCharType="end"/>
                    </w:r>
                    <w:r w:rsidRPr="00EA1784">
                      <w:rPr>
                        <w:sz w:val="21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690" type="#_x0000_t202" style="position:absolute;left:3448;top:8766;width:608;height:670" filled="f" stroked="f">
              <v:textbox style="mso-next-textbox:#_x0000_s1690" inset=".84283mm,.42136mm,.84283mm,.42136mm">
                <w:txbxContent>
                  <w:p w:rsidR="00AC6362" w:rsidRPr="000B6078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A1784" w:rsidRDefault="00AC6362" w:rsidP="00BD0526">
                    <w:pPr>
                      <w:rPr>
                        <w:lang w:val="en-US"/>
                      </w:rPr>
                    </w:pPr>
                    <w:r w:rsidRPr="006562F5">
                      <w:rPr>
                        <w:sz w:val="8"/>
                        <w:lang w:val="en-US"/>
                      </w:rPr>
                      <w:t xml:space="preserve"> </w:t>
                    </w:r>
                    <w:r w:rsidRPr="00EA1784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700" type="#_x0000_t75" style="width:9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90180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90180&quot;&gt;&lt;m:oMathPara&gt;&lt;m:oMath&gt;&lt;m:r&gt;&lt;w:rPr&gt;&lt;w:rFonts w:ascii=&quot;Cambria Math&quot; w:h-ansi=&quot;Cambria Math&quot;/&gt;&lt;wx:font wx:val=&quot;Cambria Math&quot;/&gt;&lt;w:i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0" o:title="" chromakey="white"/>
                        </v:shape>
                      </w:pict>
                    </w:r>
                    <w:r w:rsidRPr="00AC4D24">
                      <w:rPr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701" type="#_x0000_t75" style="width:9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90180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90180&quot;&gt;&lt;m:oMathPara&gt;&lt;m:oMath&gt;&lt;m:r&gt;&lt;w:rPr&gt;&lt;w:rFonts w:ascii=&quot;Cambria Math&quot; w:h-ansi=&quot;Cambria Math&quot;/&gt;&lt;wx:font wx:val=&quot;Cambria Math&quot;/&gt;&lt;w:i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0" o:title="" chromakey="white"/>
                        </v:shape>
                      </w:pict>
                    </w:r>
                    <w:r w:rsidRPr="00AC4D24">
                      <w:rPr>
                        <w:vertAlign w:val="subscript"/>
                        <w:lang w:val="en-US"/>
                      </w:rPr>
                      <w:fldChar w:fldCharType="end"/>
                    </w:r>
                    <w:r w:rsidRPr="00EA1784"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691" type="#_x0000_t202" style="position:absolute;left:4218;top:10741;width:515;height:517" filled="f" stroked="f">
              <v:textbox style="mso-next-textbox:#_x0000_s1691" inset=".84283mm,.42136mm,.84283mm,.42136mm">
                <w:txbxContent>
                  <w:p w:rsidR="00AC6362" w:rsidRPr="000B6078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A1784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6562F5">
                      <w:rPr>
                        <w:sz w:val="8"/>
                        <w:lang w:val="en-US"/>
                      </w:rPr>
                      <w:t xml:space="preserve"> </w:t>
                    </w:r>
                    <w:r w:rsidRPr="00EA1784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704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25E02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25E02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70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25E02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25E02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A178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692" type="#_x0000_t202" style="position:absolute;left:5736;top:9642;width:518;height:672" filled="f" stroked="f">
              <v:textbox style="mso-next-textbox:#_x0000_s1692" inset=".84283mm,.42136mm,.84283mm,.42136mm">
                <w:txbxContent>
                  <w:p w:rsidR="00AC6362" w:rsidRPr="000B6078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A1784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6562F5">
                      <w:rPr>
                        <w:sz w:val="8"/>
                        <w:lang w:val="en-US"/>
                      </w:rPr>
                      <w:t xml:space="preserve"> </w:t>
                    </w:r>
                    <w:r w:rsidRPr="00EA1784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70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2167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E2167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709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2167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E2167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A178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693" type="#_x0000_t202" style="position:absolute;left:7583;top:12248;width:517;height:616" filled="f" stroked="f">
              <v:textbox style="mso-next-textbox:#_x0000_s1693" inset=".84283mm,.42136mm,.84283mm,.42136mm">
                <w:txbxContent>
                  <w:p w:rsidR="00AC6362" w:rsidRPr="000B6078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A1784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6562F5">
                      <w:rPr>
                        <w:sz w:val="8"/>
                        <w:lang w:val="en-US"/>
                      </w:rPr>
                      <w:t xml:space="preserve"> </w:t>
                    </w:r>
                    <w:r w:rsidRPr="00EA1784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71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4177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F4177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71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4177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F4177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A178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694" type="#_x0000_t202" style="position:absolute;left:3591;top:10067;width:514;height:515" filled="f" stroked="f">
              <v:textbox style="mso-next-textbox:#_x0000_s1694" inset=".84283mm,.42136mm,.84283mm,.42136mm">
                <w:txbxContent>
                  <w:p w:rsidR="00AC6362" w:rsidRPr="000B6078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A1784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6562F5">
                      <w:rPr>
                        <w:sz w:val="8"/>
                        <w:lang w:val="en-US"/>
                      </w:rPr>
                      <w:t xml:space="preserve"> </w:t>
                    </w:r>
                    <w:r w:rsidRPr="00EA1784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71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60F31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60F31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71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60F31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60F31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A178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8</w:t>
                    </w:r>
                  </w:p>
                </w:txbxContent>
              </v:textbox>
            </v:shape>
            <v:shape id="_x0000_s1695" type="#_x0000_t202" style="position:absolute;left:5796;top:11399;width:516;height:520" filled="f" stroked="f">
              <v:textbox style="mso-next-textbox:#_x0000_s1695" inset=".84283mm,.42136mm,.84283mm,.42136mm">
                <w:txbxContent>
                  <w:p w:rsidR="00AC6362" w:rsidRPr="000B6078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A1784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6562F5">
                      <w:rPr>
                        <w:sz w:val="8"/>
                        <w:lang w:val="en-US"/>
                      </w:rPr>
                      <w:t xml:space="preserve"> </w:t>
                    </w:r>
                    <w:r w:rsidRPr="00EA1784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720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C7FDE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C7FDE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72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C7FDE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C7FDE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A178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696" type="#_x0000_t32" style="position:absolute;left:5869;top:11258;width:304;height:1;flip:x" o:connectortype="straight">
              <v:stroke endarrow="block"/>
            </v:shape>
            <v:shape id="_x0000_s1697" type="#_x0000_t32" style="position:absolute;left:2910;top:10030;width:0;height:307" o:connectortype="straight">
              <v:stroke endarrow="block"/>
            </v:shape>
            <v:shape id="_x0000_s1698" type="#_x0000_t32" style="position:absolute;left:7475;top:10329;width:1;height:307" o:connectortype="straight">
              <v:stroke endarrow="block"/>
            </v:shape>
            <v:shape id="_x0000_s1699" type="#_x0000_t32" style="position:absolute;left:7491;top:11614;width:2;height:306" o:connectortype="straight">
              <v:stroke endarrow="block"/>
            </v:shape>
            <v:shape id="_x0000_s1700" type="#_x0000_t32" style="position:absolute;left:6405;top:10539;width:260;height:161;flip:x y" o:connectortype="straight">
              <v:stroke endarrow="block"/>
            </v:shape>
            <v:shape id="_x0000_s1701" type="#_x0000_t32" style="position:absolute;left:4403;top:9171;width:300;height:168" o:connectortype="straight">
              <v:stroke endarrow="block"/>
            </v:shape>
            <v:shape id="_x0000_s1702" type="#_x0000_t32" style="position:absolute;left:6384;top:11462;width:451;height:1;flip:x" o:connectortype="straight">
              <v:stroke endarrow="block"/>
            </v:shape>
            <v:shape id="_x0000_s1703" type="#_x0000_t202" style="position:absolute;left:2283;top:10011;width:516;height:522" filled="f" stroked="f">
              <v:textbox style="mso-next-textbox:#_x0000_s1703" inset=".84283mm,.42136mm,.84283mm,.42136mm">
                <w:txbxContent>
                  <w:p w:rsidR="00AC6362" w:rsidRPr="000B6078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A1784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6562F5">
                      <w:rPr>
                        <w:sz w:val="8"/>
                        <w:lang w:val="en-US"/>
                      </w:rPr>
                      <w:t xml:space="preserve"> </w:t>
                    </w:r>
                    <w:r w:rsidRPr="00EA1784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724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B430A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B430A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72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B430A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B430A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A178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704" type="#_x0000_t202" style="position:absolute;left:7633;top:10254;width:516;height:519" filled="f" stroked="f">
              <v:textbox style="mso-next-textbox:#_x0000_s1704" inset=".84283mm,.42136mm,.84283mm,.42136mm">
                <w:txbxContent>
                  <w:p w:rsidR="00AC6362" w:rsidRPr="000B6078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A1784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6562F5">
                      <w:rPr>
                        <w:sz w:val="8"/>
                        <w:lang w:val="en-US"/>
                      </w:rPr>
                      <w:t xml:space="preserve"> </w:t>
                    </w:r>
                    <w:r w:rsidRPr="00EA1784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72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21EF2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21EF2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729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21EF2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21EF2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A178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705" type="#_x0000_t202" style="position:absolute;left:4098;top:9313;width:605;height:570" filled="f" stroked="f">
              <v:textbox style="mso-next-textbox:#_x0000_s1705" inset=".84283mm,.42136mm,.84283mm,.42136mm">
                <w:txbxContent>
                  <w:p w:rsidR="00AC6362" w:rsidRPr="000B6078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A1784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6562F5">
                      <w:rPr>
                        <w:sz w:val="8"/>
                        <w:lang w:val="en-US"/>
                      </w:rPr>
                      <w:t xml:space="preserve"> </w:t>
                    </w:r>
                    <w:r w:rsidRPr="00EA1784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73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D60D7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D60D7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 w:val="21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73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D60D7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D60D7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 w:val="21"/>
                        <w:vertAlign w:val="subscript"/>
                        <w:lang w:val="en-US"/>
                      </w:rPr>
                      <w:fldChar w:fldCharType="end"/>
                    </w:r>
                    <w:r w:rsidRPr="00EA1784">
                      <w:rPr>
                        <w:sz w:val="21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706" type="#_x0000_t202" style="position:absolute;left:6122;top:10684;width:517;height:521" filled="f" stroked="f">
              <v:textbox style="mso-next-textbox:#_x0000_s1706" inset=".84283mm,.42136mm,.84283mm,.42136mm">
                <w:txbxContent>
                  <w:p w:rsidR="00AC6362" w:rsidRPr="000B6078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A1784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6562F5">
                      <w:rPr>
                        <w:sz w:val="8"/>
                        <w:lang w:val="en-US"/>
                      </w:rPr>
                      <w:t xml:space="preserve"> </w:t>
                    </w:r>
                    <w:r w:rsidRPr="00EA1784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73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E487B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E487B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73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E487B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E487B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A178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707" type="#_x0000_t202" style="position:absolute;left:7621;top:11562;width:517;height:609" filled="f" stroked="f">
              <v:textbox style="mso-next-textbox:#_x0000_s1707" inset=".84283mm,.42136mm,.84283mm,.42136mm">
                <w:txbxContent>
                  <w:p w:rsidR="00AC6362" w:rsidRPr="000B6078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A1784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6562F5">
                      <w:rPr>
                        <w:sz w:val="8"/>
                        <w:lang w:val="en-US"/>
                      </w:rPr>
                      <w:t xml:space="preserve"> </w:t>
                    </w:r>
                    <w:r w:rsidRPr="00EA1784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740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71BFD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71BFD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74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71BFD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71BFD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A178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708" type="#_x0000_t202" style="position:absolute;left:6473;top:11420;width:516;height:635" filled="f" stroked="f">
              <v:textbox style="mso-next-textbox:#_x0000_s1708" inset=".84283mm,.42136mm,.84283mm,.42136mm">
                <w:txbxContent>
                  <w:p w:rsidR="00AC6362" w:rsidRPr="000B6078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A1784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6562F5">
                      <w:rPr>
                        <w:sz w:val="8"/>
                        <w:lang w:val="en-US"/>
                      </w:rPr>
                      <w:t xml:space="preserve"> </w:t>
                    </w:r>
                    <w:r w:rsidRPr="00EA1784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744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934DB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934DB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745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934DB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934DB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A178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709" type="#_x0000_t202" style="position:absolute;left:5860;top:8813;width:520;height:556" filled="f" stroked="f">
              <v:textbox style="mso-next-textbox:#_x0000_s1709" inset=".84283mm,.42136mm,.84283mm,.42136mm">
                <w:txbxContent>
                  <w:p w:rsidR="00AC6362" w:rsidRPr="000B6078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A1784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6562F5">
                      <w:rPr>
                        <w:sz w:val="8"/>
                        <w:lang w:val="en-US"/>
                      </w:rPr>
                      <w:t xml:space="preserve"> </w:t>
                    </w:r>
                    <w:r w:rsidRPr="00EA1784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748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24310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24310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749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24310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24310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A178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710" type="#_x0000_t202" style="position:absolute;left:3067;top:7705;width:570;height:571" filled="f" stroked="f">
              <v:textbox style="mso-next-textbox:#_x0000_s1710" inset=".92339mm,.46161mm,.92339mm,.46161mm">
                <w:txbxContent>
                  <w:p w:rsidR="00AC6362" w:rsidRPr="007B3601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A1784" w:rsidRDefault="00AC6362" w:rsidP="00BD0526">
                    <w:pPr>
                      <w:rPr>
                        <w:sz w:val="27"/>
                        <w:szCs w:val="32"/>
                        <w:lang w:val="en-US"/>
                      </w:rPr>
                    </w:pPr>
                    <w:r w:rsidRPr="00EA1784">
                      <w:rPr>
                        <w:sz w:val="10"/>
                        <w:lang w:val="en-US"/>
                      </w:rPr>
                      <w:t xml:space="preserve"> </w:t>
                    </w:r>
                    <w:r w:rsidRPr="00EA1784">
                      <w:rPr>
                        <w:lang w:val="en-US"/>
                      </w:rPr>
                      <w:t xml:space="preserve"> </w:t>
                    </w:r>
                    <w:r w:rsidRPr="00AC4D24">
                      <w:rPr>
                        <w:sz w:val="27"/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7"/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752" type="#_x0000_t75" style="width:10.5pt;height:1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39B8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139B8&quot;&gt;&lt;m:oMathPara&gt;&lt;m:oMath&gt;&lt;m:r&gt;&lt;w:rPr&gt;&lt;w:rFonts w:ascii=&quot;Cambria Math&quot; w:h-ansi=&quot;Cambria Math&quot;/&gt;&lt;wx:font wx:val=&quot;Cambria Math&quot;/&gt;&lt;w:i/&gt;&lt;w:sz w:val=&quot;27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2" o:title="" chromakey="white"/>
                        </v:shape>
                      </w:pict>
                    </w:r>
                    <w:r w:rsidRPr="00AC4D24">
                      <w:rPr>
                        <w:sz w:val="27"/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7"/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753" type="#_x0000_t75" style="width:10.5pt;height:1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39B8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139B8&quot;&gt;&lt;m:oMathPara&gt;&lt;m:oMath&gt;&lt;m:r&gt;&lt;w:rPr&gt;&lt;w:rFonts w:ascii=&quot;Cambria Math&quot; w:h-ansi=&quot;Cambria Math&quot;/&gt;&lt;wx:font wx:val=&quot;Cambria Math&quot;/&gt;&lt;w:i/&gt;&lt;w:sz w:val=&quot;27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2" o:title="" chromakey="white"/>
                        </v:shape>
                      </w:pict>
                    </w:r>
                    <w:r w:rsidRPr="00AC4D24">
                      <w:rPr>
                        <w:sz w:val="27"/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1711" type="#_x0000_t202" style="position:absolute;left:5042;top:7624;width:628;height:631" filled="f" stroked="f">
              <v:textbox style="mso-next-textbox:#_x0000_s1711" inset=".92339mm,.46161mm,.92339mm,.46161mm">
                <w:txbxContent>
                  <w:p w:rsidR="00AC6362" w:rsidRPr="007B3601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A1784" w:rsidRDefault="00AC6362" w:rsidP="00BD0526">
                    <w:pPr>
                      <w:rPr>
                        <w:sz w:val="27"/>
                        <w:szCs w:val="32"/>
                        <w:lang w:val="en-US"/>
                      </w:rPr>
                    </w:pPr>
                    <w:r w:rsidRPr="00EA1784">
                      <w:rPr>
                        <w:sz w:val="10"/>
                        <w:lang w:val="en-US"/>
                      </w:rPr>
                      <w:t xml:space="preserve"> </w:t>
                    </w:r>
                    <w:r w:rsidRPr="00EA1784">
                      <w:rPr>
                        <w:lang w:val="en-US"/>
                      </w:rPr>
                      <w:t xml:space="preserve"> </w:t>
                    </w:r>
                    <w:r w:rsidRPr="00AC4D24">
                      <w:rPr>
                        <w:sz w:val="27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7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75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A381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A3819&quot;&gt;&lt;m:oMathPara&gt;&lt;m:oMath&gt;&lt;m:r&gt;&lt;w:rPr&gt;&lt;w:rFonts w:ascii=&quot;Cambria Math&quot; w:h-ansi=&quot;Cambria Math&quot;/&gt;&lt;wx:font wx:val=&quot;Cambria Math&quot;/&gt;&lt;w:i/&gt;&lt;w:sz w:val=&quot;23&quot;/&gt;&lt;w:sz-cs w:val=&quot;24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 w:val="27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7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75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A381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A3819&quot;&gt;&lt;m:oMathPara&gt;&lt;m:oMath&gt;&lt;m:r&gt;&lt;w:rPr&gt;&lt;w:rFonts w:ascii=&quot;Cambria Math&quot; w:h-ansi=&quot;Cambria Math&quot;/&gt;&lt;wx:font wx:val=&quot;Cambria Math&quot;/&gt;&lt;w:i/&gt;&lt;w:sz w:val=&quot;23&quot;/&gt;&lt;w:sz-cs w:val=&quot;24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 w:val="27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A1784">
                      <w:rPr>
                        <w:sz w:val="27"/>
                        <w:szCs w:val="32"/>
                        <w:vertAlign w:val="subscript"/>
                        <w:lang w:val="en-US"/>
                      </w:rPr>
                      <w:t>7</w:t>
                    </w:r>
                  </w:p>
                </w:txbxContent>
              </v:textbox>
            </v:shape>
            <v:shape id="_x0000_s1712" type="#_x0000_t32" style="position:absolute;left:2888;top:11221;width:37;height:1578;flip:x" o:connectortype="straight"/>
            <v:oval id="_x0000_s1713" style="position:absolute;left:2685;top:11660;width:442;height:423"/>
            <v:shape id="_x0000_s1714" type="#_x0000_t202" style="position:absolute;left:2681;top:11639;width:518;height:517" filled="f" stroked="f">
              <v:textbox style="mso-next-textbox:#_x0000_s1714" inset=".84283mm,.42136mm,.84283mm,.42136mm">
                <w:txbxContent>
                  <w:p w:rsidR="00AC6362" w:rsidRPr="000B6078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A1784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6562F5">
                      <w:rPr>
                        <w:sz w:val="8"/>
                        <w:lang w:val="en-US"/>
                      </w:rPr>
                      <w:t xml:space="preserve"> </w:t>
                    </w:r>
                    <w:r w:rsidRPr="00EA1784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760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B4B88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B4B88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761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B4B88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B4B88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A178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715" type="#_x0000_t32" style="position:absolute;left:7486;top:11241;width:11;height:1790;flip:x" o:connectortype="straight"/>
            <v:rect id="_x0000_s1716" style="position:absolute;left:7402;top:12218;width:219;height:481"/>
            <v:oval id="_x0000_s1717" style="position:absolute;left:7267;top:11614;width:440;height:423"/>
            <v:shape id="_x0000_s1718" type="#_x0000_t32" style="position:absolute;left:7497;top:11699;width:1;height:307" o:connectortype="straight">
              <v:stroke endarrow="block"/>
            </v:shape>
            <w10:anchorlock/>
          </v:group>
        </w:pict>
      </w:r>
    </w:p>
    <w:p w:rsidR="00AC6362" w:rsidRPr="0025630F" w:rsidRDefault="00AC6362" w:rsidP="00BD0526">
      <w:pPr>
        <w:tabs>
          <w:tab w:val="left" w:pos="142"/>
        </w:tabs>
        <w:rPr>
          <w:sz w:val="32"/>
          <w:szCs w:val="32"/>
        </w:rPr>
      </w:pPr>
      <w:r w:rsidRPr="0025630F">
        <w:rPr>
          <w:sz w:val="32"/>
          <w:szCs w:val="32"/>
        </w:rPr>
        <w:t>11.</w:t>
      </w:r>
    </w:p>
    <w:p w:rsidR="00AC6362" w:rsidRDefault="00AC6362" w:rsidP="00BD0526">
      <w:pPr>
        <w:tabs>
          <w:tab w:val="left" w:pos="142"/>
        </w:tabs>
      </w:pPr>
      <w:r>
        <w:rPr>
          <w:noProof/>
        </w:rPr>
      </w:r>
      <w:r w:rsidRPr="000A7C05">
        <w:rPr>
          <w:lang w:val="en-US"/>
        </w:rPr>
        <w:pict>
          <v:group id="_x0000_s1719" editas="canvas" style="width:370.2pt;height:311.7pt;mso-position-horizontal-relative:char;mso-position-vertical-relative:line" coordorigin="1707,7944" coordsize="7404,6234">
            <o:lock v:ext="edit" aspectratio="t"/>
            <v:shape id="_x0000_s1720" type="#_x0000_t75" style="position:absolute;left:1707;top:7944;width:7404;height:6234" o:preferrelative="f">
              <v:fill o:detectmouseclick="t"/>
              <v:path o:extrusionok="t" o:connecttype="none"/>
              <o:lock v:ext="edit" text="t"/>
            </v:shape>
            <v:rect id="_x0000_s1721" style="position:absolute;left:3153;top:8881;width:5079;height:2801"/>
            <v:shape id="_x0000_s1722" type="#_x0000_t32" style="position:absolute;left:3170;top:10959;width:5027;height:1" o:connectortype="straight"/>
            <v:oval id="_x0000_s1723" style="position:absolute;left:4013;top:11472;width:463;height:443"/>
            <v:rect id="_x0000_s1724" style="position:absolute;left:6647;top:11426;width:224;height:506;rotation:90"/>
            <v:rect id="_x0000_s1725" style="position:absolute;left:3767;top:10693;width:225;height:507;rotation:90"/>
            <v:shape id="_x0000_s1726" type="#_x0000_t32" style="position:absolute;left:5682;top:8893;width:1;height:2067" o:connectortype="straight"/>
            <v:rect id="_x0000_s1727" style="position:absolute;left:6279;top:10693;width:225;height:507;rotation:90"/>
            <v:oval id="_x0000_s1728" style="position:absolute;left:4652;top:10752;width:463;height:444"/>
            <v:oval id="_x0000_s1729" style="position:absolute;left:7188;top:10741;width:463;height:443"/>
            <v:oval id="_x0000_s1730" style="position:absolute;left:5453;top:9233;width:463;height:443"/>
            <v:rect id="_x0000_s1731" style="position:absolute;left:5577;top:9946;width:229;height:504"/>
            <v:rect id="_x0000_s1732" style="position:absolute;left:6906;top:8641;width:225;height:507;rotation:90"/>
            <v:rect id="_x0000_s1733" style="position:absolute;left:4897;top:8641;width:225;height:507;rotation:90"/>
            <v:oval id="_x0000_s1734" style="position:absolute;left:3789;top:8675;width:463;height:443"/>
            <v:shape id="_x0000_s1735" type="#_x0000_t32" style="position:absolute;left:3155;top:8894;width:2563;height:2042;flip:x" o:connectortype="straight"/>
            <v:oval id="_x0000_s1736" style="position:absolute;left:3134;top:10916;width:56;height:56" fillcolor="black">
              <o:lock v:ext="edit" aspectratio="t"/>
            </v:oval>
            <v:oval id="_x0000_s1737" style="position:absolute;left:5663;top:8881;width:56;height:55" fillcolor="black">
              <o:lock v:ext="edit" aspectratio="t"/>
            </v:oval>
            <v:oval id="_x0000_s1738" style="position:absolute;left:5650;top:10932;width:56;height:55" fillcolor="black">
              <o:lock v:ext="edit" aspectratio="t"/>
            </v:oval>
            <v:oval id="_x0000_s1739" style="position:absolute;left:8203;top:10928;width:56;height:55" fillcolor="black">
              <o:lock v:ext="edit" aspectratio="t"/>
            </v:oval>
            <v:oval id="_x0000_s1740" style="position:absolute;left:3131;top:11662;width:56;height:56" fillcolor="black">
              <o:lock v:ext="edit" aspectratio="t"/>
            </v:oval>
            <v:oval id="_x0000_s1741" style="position:absolute;left:8206;top:8869;width:56;height:55" fillcolor="black">
              <o:lock v:ext="edit" aspectratio="t"/>
            </v:oval>
            <v:oval id="_x0000_s1742" style="position:absolute;left:8210;top:11666;width:56;height:56" fillcolor="black">
              <o:lock v:ext="edit" aspectratio="t"/>
            </v:oval>
            <v:shape id="_x0000_s1743" type="#_x0000_t32" style="position:absolute;left:5682;top:8474;width:0;height:395;flip:y" o:connectortype="straight">
              <v:stroke endarrow="block"/>
            </v:shape>
            <v:shape id="_x0000_s1744" type="#_x0000_t32" style="position:absolute;left:8221;top:8491;width:0;height:390" o:connectortype="straight">
              <v:stroke endarrow="block"/>
            </v:shape>
            <v:shape id="_x0000_s1745" type="#_x0000_t32" style="position:absolute;left:3151;top:11682;width:11;height:1630;flip:x" o:connectortype="straight"/>
            <v:rect id="_x0000_s1746" style="position:absolute;left:3055;top:11915;width:229;height:504"/>
            <v:oval id="_x0000_s1747" style="position:absolute;left:2923;top:12557;width:463;height:443"/>
            <v:shape id="_x0000_s1748" type="#_x0000_t32" style="position:absolute;left:3899;top:8894;width:280;height:1" o:connectortype="straight">
              <v:stroke endarrow="block"/>
            </v:shape>
            <v:shape id="_x0000_s1749" type="#_x0000_t32" style="position:absolute;left:4133;top:11690;width:280;height:1" o:connectortype="straight">
              <v:stroke endarrow="block"/>
            </v:shape>
            <v:shape id="_x0000_s1750" type="#_x0000_t32" style="position:absolute;left:4700;top:10970;width:339;height:1;flip:x" o:connectortype="straight">
              <v:stroke endarrow="block"/>
            </v:shape>
            <v:shape id="_x0000_s1751" type="#_x0000_t32" style="position:absolute;left:7227;top:10959;width:339;height:1;flip:x" o:connectortype="straight">
              <v:stroke endarrow="block"/>
            </v:shape>
            <v:shape id="_x0000_s1752" type="#_x0000_t32" style="position:absolute;left:5694;top:9316;width:0;height:253;flip:y" o:connectortype="straight">
              <v:stroke endarrow="block"/>
            </v:shape>
            <v:shape id="_x0000_s1753" type="#_x0000_t32" style="position:absolute;left:4938;top:11314;width:496;height:1" o:connectortype="straight">
              <v:stroke endarrow="block"/>
            </v:shape>
            <v:shape id="_x0000_s1754" type="#_x0000_t202" style="position:absolute;left:3737;top:10441;width:541;height:542" filled="f" stroked="f">
              <v:textbox style="mso-next-textbox:#_x0000_s1754" inset=".79606mm,.39797mm,.79606mm,.39797mm">
                <w:txbxContent>
                  <w:p w:rsidR="00AC6362" w:rsidRPr="0067172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6562F5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76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63A1&quot;/&gt;&lt;wsp:rsid wsp:val=&quot;00FC762A&quot;/&gt;&lt;/wsp:rsids&gt;&lt;/w:docPr&gt;&lt;w:body&gt;&lt;w:p wsp:rsidR=&quot;00000000&quot; wsp:rsidRDefault=&quot;00FC63A1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76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63A1&quot;/&gt;&lt;wsp:rsid wsp:val=&quot;00FC762A&quot;/&gt;&lt;/wsp:rsids&gt;&lt;/w:docPr&gt;&lt;w:body&gt;&lt;w:p wsp:rsidR=&quot;00000000&quot; wsp:rsidRDefault=&quot;00FC63A1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562F5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oval id="_x0000_s1755" style="position:absolute;left:4225;top:9708;width:463;height:443"/>
            <v:shape id="_x0000_s1756" type="#_x0000_t202" style="position:absolute;left:6623;top:11708;width:541;height:542" filled="f" stroked="f">
              <v:textbox style="mso-next-textbox:#_x0000_s1756" inset=".79606mm,.39797mm,.79606mm,.39797mm">
                <w:txbxContent>
                  <w:p w:rsidR="00AC6362" w:rsidRPr="0067172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6562F5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769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5E5A53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5E5A53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770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5E5A53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5E5A53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562F5">
                      <w:rPr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757" type="#_x0000_t202" style="position:absolute;left:5771;top:10014;width:541;height:542" filled="f" stroked="f">
              <v:textbox style="mso-next-textbox:#_x0000_s1757" inset=".79606mm,.39797mm,.79606mm,.39797mm">
                <w:txbxContent>
                  <w:p w:rsidR="00AC6362" w:rsidRPr="0067172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6562F5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6562F5">
                      <w:rPr>
                        <w:sz w:val="9"/>
                        <w:lang w:val="en-US"/>
                      </w:rPr>
                      <w:t xml:space="preserve"> </w:t>
                    </w:r>
                    <w:r w:rsidRPr="006562F5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77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2F5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072F5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774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2F5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072F5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562F5">
                      <w:rPr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758" type="#_x0000_t202" style="position:absolute;left:6175;top:10457;width:541;height:542" filled="f" stroked="f">
              <v:textbox style="mso-next-textbox:#_x0000_s1758" inset=".79606mm,.39797mm,.79606mm,.39797mm">
                <w:txbxContent>
                  <w:p w:rsidR="00AC6362" w:rsidRPr="0067172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6562F5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6562F5">
                      <w:rPr>
                        <w:sz w:val="9"/>
                        <w:lang w:val="en-US"/>
                      </w:rPr>
                      <w:t xml:space="preserve"> </w:t>
                    </w:r>
                    <w:r w:rsidRPr="006562F5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77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240E&quot;/&gt;&lt;wsp:rsid wsp:val=&quot;00FA4041&quot;/&gt;&lt;wsp:rsid wsp:val=&quot;00FB309B&quot;/&gt;&lt;wsp:rsid wsp:val=&quot;00FC762A&quot;/&gt;&lt;/wsp:rsids&gt;&lt;/w:docPr&gt;&lt;w:body&gt;&lt;w:p wsp:rsidR=&quot;00000000&quot; wsp:rsidRDefault=&quot;00FA240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77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240E&quot;/&gt;&lt;wsp:rsid wsp:val=&quot;00FA4041&quot;/&gt;&lt;wsp:rsid wsp:val=&quot;00FB309B&quot;/&gt;&lt;wsp:rsid wsp:val=&quot;00FC762A&quot;/&gt;&lt;/wsp:rsids&gt;&lt;/w:docPr&gt;&lt;w:body&gt;&lt;w:p wsp:rsidR=&quot;00000000&quot; wsp:rsidRDefault=&quot;00FA240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562F5">
                      <w:rPr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759" type="#_x0000_t202" style="position:absolute;left:3223;top:11932;width:541;height:542" filled="f" stroked="f">
              <v:textbox style="mso-next-textbox:#_x0000_s1759" inset=".79606mm,.39797mm,.79606mm,.39797mm">
                <w:txbxContent>
                  <w:p w:rsidR="00AC6362" w:rsidRPr="0067172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6562F5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6562F5">
                      <w:rPr>
                        <w:sz w:val="9"/>
                        <w:lang w:val="en-US"/>
                      </w:rPr>
                      <w:t xml:space="preserve"> </w:t>
                    </w:r>
                    <w:r w:rsidRPr="006562F5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78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63CD9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63CD9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78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63CD9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63CD9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562F5">
                      <w:rPr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760" type="#_x0000_t202" style="position:absolute;left:8270;top:8348;width:541;height:541" filled="f" stroked="f">
              <v:textbox style="mso-next-textbox:#_x0000_s1760" inset=".79606mm,.39797mm,.79606mm,.39797mm">
                <w:txbxContent>
                  <w:p w:rsidR="00AC6362" w:rsidRPr="0067172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6562F5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6562F5">
                      <w:rPr>
                        <w:sz w:val="9"/>
                        <w:lang w:val="en-US"/>
                      </w:rPr>
                      <w:t xml:space="preserve"> </w:t>
                    </w:r>
                    <w:r w:rsidRPr="006562F5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785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9082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90823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786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9082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90823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1761" type="#_x0000_t202" style="position:absolute;left:4692;top:10352;width:543;height:546" filled="f" stroked="f">
              <v:textbox style="mso-next-textbox:#_x0000_s1761" inset=".79606mm,.39797mm,.79606mm,.39797mm">
                <w:txbxContent>
                  <w:p w:rsidR="00AC6362" w:rsidRPr="0067172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6562F5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6562F5">
                      <w:rPr>
                        <w:sz w:val="9"/>
                        <w:lang w:val="en-US"/>
                      </w:rPr>
                      <w:t xml:space="preserve"> </w:t>
                    </w:r>
                    <w:r w:rsidRPr="006562F5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789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A462E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A462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790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A462E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A462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562F5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762" type="#_x0000_t202" style="position:absolute;left:4043;top:11829;width:543;height:546" filled="f" stroked="f">
              <v:textbox style="mso-next-textbox:#_x0000_s1762" inset=".79606mm,.39797mm,.79606mm,.39797mm">
                <w:txbxContent>
                  <w:p w:rsidR="00AC6362" w:rsidRPr="0067172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6562F5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6562F5">
                      <w:rPr>
                        <w:sz w:val="9"/>
                        <w:lang w:val="en-US"/>
                      </w:rPr>
                      <w:t xml:space="preserve"> </w:t>
                    </w:r>
                    <w:r w:rsidRPr="006562F5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79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0773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40773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794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0773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40773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562F5">
                      <w:rPr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763" type="#_x0000_t202" style="position:absolute;left:5841;top:9083;width:543;height:546" filled="f" stroked="f">
              <v:textbox style="mso-next-textbox:#_x0000_s1763" inset=".79606mm,.39797mm,.79606mm,.39797mm">
                <w:txbxContent>
                  <w:p w:rsidR="00AC6362" w:rsidRPr="0067172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6562F5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6562F5">
                      <w:rPr>
                        <w:sz w:val="9"/>
                        <w:lang w:val="en-US"/>
                      </w:rPr>
                      <w:t xml:space="preserve"> </w:t>
                    </w:r>
                    <w:r w:rsidRPr="006562F5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79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4C69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94C69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79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4C69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94C69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562F5">
                      <w:rPr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764" type="#_x0000_t202" style="position:absolute;left:7201;top:10386;width:542;height:546" filled="f" stroked="f">
              <v:textbox style="mso-next-textbox:#_x0000_s1764" inset=".79606mm,.39797mm,.79606mm,.39797mm">
                <w:txbxContent>
                  <w:p w:rsidR="00AC6362" w:rsidRPr="0067172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6562F5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6562F5">
                      <w:rPr>
                        <w:sz w:val="9"/>
                        <w:lang w:val="en-US"/>
                      </w:rPr>
                      <w:t xml:space="preserve"> </w:t>
                    </w:r>
                    <w:r w:rsidRPr="006562F5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80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800BD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800BD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80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800BD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800BD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562F5">
                      <w:rPr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765" type="#_x0000_t202" style="position:absolute;left:3313;top:12598;width:543;height:546" filled="f" stroked="f">
              <v:textbox style="mso-next-textbox:#_x0000_s1765" inset=".79606mm,.39797mm,.79606mm,.39797mm">
                <w:txbxContent>
                  <w:p w:rsidR="00AC6362" w:rsidRPr="0067172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6562F5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6562F5">
                      <w:rPr>
                        <w:sz w:val="9"/>
                        <w:lang w:val="en-US"/>
                      </w:rPr>
                      <w:t xml:space="preserve"> </w:t>
                    </w:r>
                    <w:r w:rsidRPr="006562F5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80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632A8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632A8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80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632A8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632A8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562F5">
                      <w:rPr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766" type="#_x0000_t202" style="position:absolute;left:5023;top:11277;width:542;height:541" filled="f" stroked="f">
              <v:textbox style="mso-next-textbox:#_x0000_s1766" inset=".79606mm,.39797mm,.79606mm,.39797mm">
                <w:txbxContent>
                  <w:p w:rsidR="00AC6362" w:rsidRPr="0067172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6562F5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6562F5">
                      <w:rPr>
                        <w:sz w:val="9"/>
                        <w:lang w:val="en-US"/>
                      </w:rPr>
                      <w:t xml:space="preserve"> </w:t>
                    </w:r>
                    <w:r w:rsidRPr="006562F5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809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E253C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E253C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810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E253C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E253C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562F5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767" type="#_x0000_t202" style="position:absolute;left:4249;top:9677;width:545;height:543" filled="f" stroked="f">
              <v:textbox style="mso-next-textbox:#_x0000_s1767" inset=".79606mm,.39797mm,.79606mm,.39797mm">
                <w:txbxContent>
                  <w:p w:rsidR="00AC6362" w:rsidRPr="0067172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6562F5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6562F5">
                      <w:rPr>
                        <w:sz w:val="9"/>
                        <w:lang w:val="en-US"/>
                      </w:rPr>
                      <w:t xml:space="preserve"> </w:t>
                    </w:r>
                    <w:r w:rsidRPr="006562F5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813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3E5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D73E5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814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3E5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D73E5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562F5">
                      <w:rPr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768" type="#_x0000_t32" style="position:absolute;left:8232;top:11682;width:12;height:1223;flip:x" o:connectortype="straight"/>
            <v:oval id="_x0000_s1769" style="position:absolute;left:8005;top:12085;width:463;height:443"/>
            <v:shape id="_x0000_s1770" type="#_x0000_t202" style="position:absolute;left:8022;top:12063;width:544;height:542" filled="f" stroked="f">
              <v:textbox style="mso-next-textbox:#_x0000_s1770" inset=".79606mm,.39797mm,.79606mm,.39797mm">
                <w:txbxContent>
                  <w:p w:rsidR="00AC6362" w:rsidRPr="0067172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6562F5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6562F5">
                      <w:rPr>
                        <w:sz w:val="9"/>
                        <w:lang w:val="en-US"/>
                      </w:rPr>
                      <w:t xml:space="preserve"> </w:t>
                    </w:r>
                    <w:r w:rsidRPr="006562F5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817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2690C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2690C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818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2690C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2690C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562F5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771" type="#_x0000_t32" style="position:absolute;left:8051;top:12906;width:56;height:153;flip:y" o:connectortype="straight"/>
            <v:shape id="_x0000_s1772" type="#_x0000_t32" style="position:absolute;left:8137;top:12906;width:55;height:153;flip:y" o:connectortype="straight"/>
            <v:shape id="_x0000_s1773" type="#_x0000_t32" style="position:absolute;left:8113;top:12905;width:245;height:1" o:connectortype="straight"/>
            <v:shape id="_x0000_s1774" type="#_x0000_t32" style="position:absolute;left:8302;top:12905;width:56;height:153;flip:y" o:connectortype="straight"/>
            <v:shape id="_x0000_s1775" type="#_x0000_t32" style="position:absolute;left:8221;top:12905;width:56;height:153;flip:y" o:connectortype="straight"/>
            <v:shape id="_x0000_s1776" type="#_x0000_t32" style="position:absolute;left:3155;top:12623;width:0;height:282;flip:y" o:connectortype="straight">
              <v:stroke endarrow="block"/>
            </v:shape>
            <v:shape id="_x0000_s1777" type="#_x0000_t32" style="position:absolute;left:3039;top:13312;width:245;height:0" o:connectortype="straight"/>
            <v:shape id="_x0000_s1778" type="#_x0000_t32" style="position:absolute;left:2988;top:13312;width:55;height:153;flip:y" o:connectortype="straight"/>
            <v:shape id="_x0000_s1779" type="#_x0000_t32" style="position:absolute;left:3067;top:13312;width:55;height:154;flip:y" o:connectortype="straight"/>
            <v:shape id="_x0000_s1780" type="#_x0000_t32" style="position:absolute;left:3223;top:13312;width:55;height:154;flip:y" o:connectortype="straight"/>
            <v:shape id="_x0000_s1781" type="#_x0000_t32" style="position:absolute;left:3143;top:13312;width:56;height:154;flip:y" o:connectortype="straight"/>
            <v:shape id="_x0000_s1782" type="#_x0000_t202" style="position:absolute;left:3840;top:8297;width:543;height:546" filled="f" stroked="f">
              <v:textbox style="mso-next-textbox:#_x0000_s1782" inset=".79606mm,.39797mm,.79606mm,.39797mm">
                <w:txbxContent>
                  <w:p w:rsidR="00AC6362" w:rsidRPr="0067172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6562F5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6562F5">
                      <w:rPr>
                        <w:sz w:val="9"/>
                        <w:lang w:val="en-US"/>
                      </w:rPr>
                      <w:t xml:space="preserve"> </w:t>
                    </w:r>
                    <w:r w:rsidRPr="006562F5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82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32877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32877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82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32877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32877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562F5">
                      <w:rPr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783" type="#_x0000_t202" style="position:absolute;left:4804;top:8354;width:541;height:542" filled="f" stroked="f">
              <v:textbox style="mso-next-textbox:#_x0000_s1783" inset=".79606mm,.39797mm,.79606mm,.39797mm">
                <w:txbxContent>
                  <w:p w:rsidR="00AC6362" w:rsidRPr="0067172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6562F5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6562F5">
                      <w:rPr>
                        <w:sz w:val="9"/>
                        <w:lang w:val="en-US"/>
                      </w:rPr>
                      <w:t xml:space="preserve"> </w:t>
                    </w:r>
                    <w:r w:rsidRPr="006562F5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82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0C87&quot;/&gt;&lt;wsp:rsid wsp:val=&quot;00FB309B&quot;/&gt;&lt;wsp:rsid wsp:val=&quot;00FC762A&quot;/&gt;&lt;/wsp:rsids&gt;&lt;/w:docPr&gt;&lt;w:body&gt;&lt;w:p wsp:rsidR=&quot;00000000&quot; wsp:rsidRDefault=&quot;00FB0C87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82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0C87&quot;/&gt;&lt;wsp:rsid wsp:val=&quot;00FB309B&quot;/&gt;&lt;wsp:rsid wsp:val=&quot;00FC762A&quot;/&gt;&lt;/wsp:rsids&gt;&lt;/w:docPr&gt;&lt;w:body&gt;&lt;w:p wsp:rsidR=&quot;00000000&quot; wsp:rsidRDefault=&quot;00FB0C87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562F5">
                      <w:rPr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784" type="#_x0000_t202" style="position:absolute;left:6803;top:8216;width:541;height:542" filled="f" stroked="f">
              <v:textbox style="mso-next-textbox:#_x0000_s1784" inset=".79606mm,.39797mm,.79606mm,.39797mm">
                <w:txbxContent>
                  <w:p w:rsidR="00AC6362" w:rsidRPr="0067172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6562F5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6562F5">
                      <w:rPr>
                        <w:sz w:val="9"/>
                        <w:lang w:val="en-US"/>
                      </w:rPr>
                      <w:t xml:space="preserve"> </w:t>
                    </w:r>
                    <w:r w:rsidRPr="006562F5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829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wsp:rsid wsp:val=&quot;00FD6D7B&quot;/&gt;&lt;/wsp:rsids&gt;&lt;/w:docPr&gt;&lt;w:body&gt;&lt;w:p wsp:rsidR=&quot;00000000&quot; wsp:rsidRDefault=&quot;00FD6D7B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830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wsp:rsid wsp:val=&quot;00FD6D7B&quot;/&gt;&lt;/wsp:rsids&gt;&lt;/w:docPr&gt;&lt;w:body&gt;&lt;w:p wsp:rsidR=&quot;00000000&quot; wsp:rsidRDefault=&quot;00FD6D7B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562F5">
                      <w:rPr>
                        <w:szCs w:val="32"/>
                        <w:vertAlign w:val="subscript"/>
                        <w:lang w:val="en-US"/>
                      </w:rPr>
                      <w:t>7</w:t>
                    </w:r>
                  </w:p>
                </w:txbxContent>
              </v:textbox>
            </v:shape>
            <v:shape id="_x0000_s1785" type="#_x0000_t202" style="position:absolute;left:5718;top:8276;width:541;height:542" filled="f" stroked="f">
              <v:textbox style="mso-next-textbox:#_x0000_s1785" inset=".79606mm,.39797mm,.79606mm,.39797mm">
                <w:txbxContent>
                  <w:p w:rsidR="00AC6362" w:rsidRPr="0067172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6562F5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6562F5">
                      <w:rPr>
                        <w:sz w:val="9"/>
                        <w:lang w:val="en-US"/>
                      </w:rPr>
                      <w:t xml:space="preserve"> </w:t>
                    </w:r>
                    <w:r w:rsidRPr="006562F5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833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4DDC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54DDC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834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4DDC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54DDC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w10:anchorlock/>
          </v:group>
        </w:pict>
      </w:r>
    </w:p>
    <w:p w:rsidR="00AC6362" w:rsidRDefault="00AC6362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AC6362" w:rsidRPr="0025630F" w:rsidRDefault="00AC6362" w:rsidP="00BD0526">
      <w:pPr>
        <w:tabs>
          <w:tab w:val="left" w:pos="142"/>
        </w:tabs>
        <w:rPr>
          <w:sz w:val="32"/>
          <w:szCs w:val="32"/>
        </w:rPr>
      </w:pPr>
      <w:r w:rsidRPr="0025630F">
        <w:rPr>
          <w:sz w:val="32"/>
          <w:szCs w:val="32"/>
        </w:rPr>
        <w:t>12.</w:t>
      </w:r>
    </w:p>
    <w:p w:rsidR="00AC6362" w:rsidRDefault="00AC6362" w:rsidP="00BD0526">
      <w:pPr>
        <w:tabs>
          <w:tab w:val="left" w:pos="142"/>
        </w:tabs>
      </w:pPr>
      <w:r>
        <w:rPr>
          <w:noProof/>
        </w:rPr>
      </w:r>
      <w:r w:rsidRPr="000A7C05">
        <w:rPr>
          <w:lang w:val="en-US"/>
        </w:rPr>
        <w:pict>
          <v:group id="_x0000_s1786" editas="canvas" style="width:409.9pt;height:255.1pt;mso-position-horizontal-relative:char;mso-position-vertical-relative:line" coordorigin="1418,7414" coordsize="8198,5102">
            <o:lock v:ext="edit" aspectratio="t"/>
            <v:shape id="_x0000_s1787" type="#_x0000_t75" style="position:absolute;left:1418;top:7414;width:8198;height:5102" o:preferrelative="f">
              <v:fill o:detectmouseclick="t"/>
              <v:path o:extrusionok="t" o:connecttype="none"/>
              <o:lock v:ext="edit" text="t"/>
            </v:shape>
            <v:shape id="_x0000_s1788" type="#_x0000_t32" style="position:absolute;left:2236;top:8522;width:3286;height:0" o:connectortype="straight"/>
            <v:shape id="_x0000_s1789" type="#_x0000_t32" style="position:absolute;left:2236;top:8522;width:1;height:2768" o:connectortype="straight"/>
            <v:rect id="_x0000_s1790" style="position:absolute;left:2125;top:9067;width:243;height:534"/>
            <v:oval id="_x0000_s1791" style="position:absolute;left:1988;top:10337;width:491;height:470"/>
            <v:shape id="_x0000_s1792" type="#_x0000_t32" style="position:absolute;left:2236;top:11290;width:6409;height:1" o:connectortype="straight"/>
            <v:shape id="_x0000_s1793" type="#_x0000_t32" style="position:absolute;left:3180;top:8522;width:1;height:2769" o:connectortype="straight"/>
            <v:oval id="_x0000_s1794" style="position:absolute;left:2931;top:9091;width:491;height:470"/>
            <v:shape id="_x0000_s1795" type="#_x0000_t32" style="position:absolute;left:4073;top:9906;width:4572;height:1" o:connectortype="straight"/>
            <v:shape id="_x0000_s1796" type="#_x0000_t32" style="position:absolute;left:4073;top:8522;width:1449;height:1385;flip:x" o:connectortype="straight"/>
            <v:shape id="_x0000_s1797" type="#_x0000_t32" style="position:absolute;left:5522;top:8522;width:1302;height:1384" o:connectortype="straight"/>
            <v:shape id="_x0000_s1798" type="#_x0000_t32" style="position:absolute;left:4073;top:9906;width:1449;height:1384" o:connectortype="straight"/>
            <v:shape id="_x0000_s1799" type="#_x0000_t32" style="position:absolute;left:5522;top:9907;width:1302;height:1383;flip:x" o:connectortype="straight"/>
            <v:oval id="_x0000_s1800" style="position:absolute;left:4693;top:9669;width:490;height:470"/>
            <v:rect id="_x0000_s1801" style="position:absolute;left:5819;top:9618;width:238;height:537;rotation:90"/>
            <v:oval id="_x0000_s1802" style="position:absolute;left:4303;top:10139;width:490;height:470"/>
            <v:oval id="_x0000_s1803" style="position:absolute;left:6220;top:10058;width:490;height:470"/>
            <v:oval id="_x0000_s1804" style="position:absolute;left:5643;top:8688;width:490;height:470"/>
            <v:rect id="_x0000_s1805" style="position:absolute;left:7204;top:9632;width:239;height:537;rotation:90"/>
            <v:oval id="_x0000_s1806" style="position:absolute;left:7913;top:9669;width:490;height:470"/>
            <v:rect id="_x0000_s1807" style="position:absolute;left:4936;top:10571;width:241;height:531;rotation:314"/>
            <v:rect id="_x0000_s1808" style="position:absolute;left:6291;top:9202;width:241;height:531;rotation:314"/>
            <v:rect id="_x0000_s1809" style="position:absolute;left:4745;top:8894;width:240;height:531;rotation:314;flip:y"/>
            <v:rect id="_x0000_s1810" style="position:absolute;left:5820;top:10572;width:241;height:530;rotation:314;flip:y"/>
            <v:oval id="_x0000_s1811" style="position:absolute;left:7055;top:11065;width:490;height:470"/>
            <v:shape id="_x0000_s1812" type="#_x0000_t202" style="position:absolute;left:5700;top:9356;width:574;height:575" filled="f" stroked="f">
              <v:textbox style="mso-next-textbox:#_x0000_s1812" inset=".84392mm,.42189mm,.84392mm,.42189mm">
                <w:txbxContent>
                  <w:p w:rsidR="00AC6362" w:rsidRPr="008A51A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6C5720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6C5720">
                      <w:rPr>
                        <w:sz w:val="10"/>
                        <w:lang w:val="en-US"/>
                      </w:rPr>
                      <w:t xml:space="preserve"> </w:t>
                    </w:r>
                    <w:r w:rsidRPr="006C5720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83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1473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C1473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839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1473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C1473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C5720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813" type="#_x0000_t32" style="position:absolute;left:5778;top:8781;width:269;height:296" o:connectortype="straight">
              <v:stroke endarrow="block"/>
            </v:shape>
            <v:shape id="_x0000_s1814" type="#_x0000_t32" style="position:absolute;left:4422;top:10267;width:231;height:179;flip:x y" o:connectortype="straight">
              <v:stroke endarrow="block"/>
            </v:shape>
            <v:shape id="_x0000_s1815" type="#_x0000_t32" style="position:absolute;left:4752;top:9906;width:378;height:1" o:connectortype="straight">
              <v:stroke endarrow="block"/>
            </v:shape>
            <v:shape id="_x0000_s1816" type="#_x0000_t32" style="position:absolute;left:2222;top:10421;width:1;height:295;flip:y" o:connectortype="straight">
              <v:stroke endarrow="block"/>
            </v:shape>
            <v:shape id="_x0000_s1817" type="#_x0000_t32" style="position:absolute;left:6354;top:10139;width:250;height:258;flip:y" o:connectortype="straight">
              <v:stroke endarrow="block"/>
            </v:shape>
            <v:shape id="_x0000_s1818" type="#_x0000_t32" style="position:absolute;left:7989;top:9907;width:309;height:1;flip:x" o:connectortype="straight">
              <v:stroke endarrow="block"/>
            </v:shape>
            <v:shape id="_x0000_s1819" type="#_x0000_t32" style="position:absolute;left:5157;top:10139;width:486;height:1" o:connectortype="straight">
              <v:stroke endarrow="block"/>
            </v:shape>
            <v:shape id="_x0000_s1820" type="#_x0000_t202" style="position:absolute;left:4666;top:10837;width:574;height:575" filled="f" stroked="f">
              <v:textbox style="mso-next-textbox:#_x0000_s1820" inset=".84392mm,.42189mm,.84392mm,.42189mm">
                <w:txbxContent>
                  <w:p w:rsidR="00AC6362" w:rsidRPr="008A51A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6C5720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6C5720">
                      <w:rPr>
                        <w:sz w:val="10"/>
                        <w:lang w:val="en-US"/>
                      </w:rPr>
                      <w:t xml:space="preserve"> </w:t>
                    </w:r>
                    <w:r w:rsidRPr="006C5720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84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102FF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102FF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84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102FF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102FF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C5720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821" type="#_x0000_t202" style="position:absolute;left:2317;top:8906;width:574;height:575" filled="f" stroked="f">
              <v:textbox style="mso-next-textbox:#_x0000_s1821" inset=".84392mm,.42189mm,.84392mm,.42189mm">
                <w:txbxContent>
                  <w:p w:rsidR="00AC6362" w:rsidRPr="008A51A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6C5720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6C5720">
                      <w:rPr>
                        <w:sz w:val="10"/>
                        <w:lang w:val="en-US"/>
                      </w:rPr>
                      <w:t xml:space="preserve"> </w:t>
                    </w:r>
                    <w:r w:rsidRPr="006C5720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84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23BA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A23BA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84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23BA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A23BA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C5720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822" type="#_x0000_t202" style="position:absolute;left:6381;top:8852;width:574;height:575" filled="f" stroked="f">
              <v:textbox style="mso-next-textbox:#_x0000_s1822" inset=".84392mm,.42189mm,.84392mm,.42189mm">
                <w:txbxContent>
                  <w:p w:rsidR="00AC6362" w:rsidRPr="008A51A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6C5720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6C5720">
                      <w:rPr>
                        <w:sz w:val="10"/>
                        <w:lang w:val="en-US"/>
                      </w:rPr>
                      <w:t xml:space="preserve"> </w:t>
                    </w:r>
                    <w:r w:rsidRPr="006C5720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850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32589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32589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85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32589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32589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C5720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823" type="#_x0000_t202" style="position:absolute;left:5976;top:10748;width:574;height:575" filled="f" stroked="f">
              <v:textbox style="mso-next-textbox:#_x0000_s1823" inset=".84392mm,.42189mm,.84392mm,.42189mm">
                <w:txbxContent>
                  <w:p w:rsidR="00AC6362" w:rsidRPr="008A51A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6C5720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6C5720">
                      <w:rPr>
                        <w:sz w:val="10"/>
                        <w:lang w:val="en-US"/>
                      </w:rPr>
                      <w:t xml:space="preserve"> </w:t>
                    </w:r>
                    <w:r w:rsidRPr="006C5720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854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73BE0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73BE0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85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73BE0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73BE0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C5720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824" type="#_x0000_t202" style="position:absolute;left:7081;top:9206;width:574;height:575" filled="f" stroked="f">
              <v:textbox style="mso-next-textbox:#_x0000_s1824" inset=".84392mm,.42189mm,.84392mm,.42189mm">
                <w:txbxContent>
                  <w:p w:rsidR="00AC6362" w:rsidRPr="008A51A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6C5720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6C5720">
                      <w:rPr>
                        <w:sz w:val="10"/>
                        <w:lang w:val="en-US"/>
                      </w:rPr>
                      <w:t xml:space="preserve"> </w:t>
                    </w:r>
                    <w:r w:rsidRPr="006C5720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85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2EF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412EF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859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2EF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412EF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C5720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825" type="#_x0000_t202" style="position:absolute;left:4490;top:8540;width:573;height:575" filled="f" stroked="f">
              <v:textbox style="mso-next-textbox:#_x0000_s1825" inset=".84392mm,.42189mm,.84392mm,.42189mm">
                <w:txbxContent>
                  <w:p w:rsidR="00AC6362" w:rsidRPr="008A51A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6C5720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6C5720">
                      <w:rPr>
                        <w:sz w:val="10"/>
                        <w:lang w:val="en-US"/>
                      </w:rPr>
                      <w:t xml:space="preserve"> </w:t>
                    </w:r>
                    <w:r w:rsidRPr="006C5720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86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972E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972E3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86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972E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972E3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C5720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7</w:t>
                    </w:r>
                  </w:p>
                </w:txbxContent>
              </v:textbox>
            </v:shape>
            <v:shape id="_x0000_s1826" type="#_x0000_t202" style="position:absolute;left:4747;top:9280;width:575;height:580" filled="f" stroked="f">
              <v:textbox style="mso-next-textbox:#_x0000_s1826" inset=".84392mm,.42189mm,.84392mm,.42189mm">
                <w:txbxContent>
                  <w:p w:rsidR="00AC6362" w:rsidRPr="008A51A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6C5720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6C5720">
                      <w:rPr>
                        <w:sz w:val="10"/>
                        <w:lang w:val="en-US"/>
                      </w:rPr>
                      <w:t xml:space="preserve"> </w:t>
                    </w:r>
                    <w:r w:rsidRPr="006C5720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86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0832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10832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86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0832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10832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C5720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827" type="#_x0000_t202" style="position:absolute;left:4023;top:10417;width:576;height:579" filled="f" stroked="f">
              <v:textbox style="mso-next-textbox:#_x0000_s1827" inset=".84392mm,.42189mm,.84392mm,.42189mm">
                <w:txbxContent>
                  <w:p w:rsidR="00AC6362" w:rsidRPr="008A51A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6C5720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6C5720">
                      <w:rPr>
                        <w:sz w:val="10"/>
                        <w:lang w:val="en-US"/>
                      </w:rPr>
                      <w:t xml:space="preserve"> </w:t>
                    </w:r>
                    <w:r w:rsidRPr="006C5720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870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07B19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07B19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87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07B19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07B19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C5720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828" type="#_x0000_t202" style="position:absolute;left:2396;top:10133;width:576;height:579" filled="f" stroked="f">
              <v:textbox style="mso-next-textbox:#_x0000_s1828" inset=".84392mm,.42189mm,.84392mm,.42189mm">
                <w:txbxContent>
                  <w:p w:rsidR="00AC6362" w:rsidRPr="008A51A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6C5720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6C5720">
                      <w:rPr>
                        <w:sz w:val="10"/>
                        <w:lang w:val="en-US"/>
                      </w:rPr>
                      <w:t xml:space="preserve"> </w:t>
                    </w:r>
                    <w:r w:rsidRPr="006C5720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874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1BB3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21BB3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87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1BB3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21BB3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C5720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829" type="#_x0000_t202" style="position:absolute;left:5988;top:8246;width:575;height:579" filled="f" stroked="f">
              <v:textbox style="mso-next-textbox:#_x0000_s1829" inset=".84392mm,.42189mm,.84392mm,.42189mm">
                <w:txbxContent>
                  <w:p w:rsidR="00AC6362" w:rsidRPr="008A51A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6C5720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6C5720">
                      <w:rPr>
                        <w:sz w:val="10"/>
                        <w:lang w:val="en-US"/>
                      </w:rPr>
                      <w:t xml:space="preserve"> </w:t>
                    </w:r>
                    <w:r w:rsidRPr="006C5720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87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7122A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7122A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879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7122A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7122A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C5720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830" type="#_x0000_t202" style="position:absolute;left:6600;top:10106;width:576;height:579" filled="f" stroked="f">
              <v:textbox style="mso-next-textbox:#_x0000_s1830" inset=".84392mm,.42189mm,.84392mm,.42189mm">
                <w:txbxContent>
                  <w:p w:rsidR="00AC6362" w:rsidRPr="008A51A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6C5720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6C5720">
                      <w:rPr>
                        <w:sz w:val="10"/>
                        <w:lang w:val="en-US"/>
                      </w:rPr>
                      <w:t xml:space="preserve"> </w:t>
                    </w:r>
                    <w:r w:rsidRPr="006C5720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88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96760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96760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88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96760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96760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C5720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831" type="#_x0000_t202" style="position:absolute;left:7966;top:9118;width:576;height:579" filled="f" stroked="f">
              <v:textbox style="mso-next-textbox:#_x0000_s1831" inset=".84392mm,.42189mm,.84392mm,.42189mm">
                <w:txbxContent>
                  <w:p w:rsidR="00AC6362" w:rsidRPr="008A51A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6C5720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6C5720">
                      <w:rPr>
                        <w:sz w:val="10"/>
                        <w:lang w:val="en-US"/>
                      </w:rPr>
                      <w:t xml:space="preserve"> </w:t>
                    </w:r>
                    <w:r w:rsidRPr="006C5720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88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01B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801BE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88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01B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801BE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C5720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oval id="_x0000_s1832" style="position:absolute;left:5489;top:8509;width:60;height:58" fillcolor="black">
              <o:lock v:ext="edit" aspectratio="t"/>
            </v:oval>
            <v:oval id="_x0000_s1833" style="position:absolute;left:4059;top:9863;width:60;height:58" fillcolor="black">
              <o:lock v:ext="edit" aspectratio="t"/>
            </v:oval>
            <v:oval id="_x0000_s1834" style="position:absolute;left:6778;top:9867;width:60;height:59" fillcolor="black">
              <o:lock v:ext="edit" aspectratio="t"/>
            </v:oval>
            <v:oval id="_x0000_s1835" style="position:absolute;left:5476;top:11250;width:60;height:58" fillcolor="black">
              <o:lock v:ext="edit" aspectratio="t"/>
            </v:oval>
            <v:oval id="_x0000_s1836" style="position:absolute;left:3167;top:8495;width:60;height:59" fillcolor="black">
              <o:lock v:ext="edit" aspectratio="t"/>
            </v:oval>
            <v:oval id="_x0000_s1837" style="position:absolute;left:3147;top:11246;width:61;height:59" fillcolor="black">
              <o:lock v:ext="edit" aspectratio="t"/>
            </v:oval>
            <v:shape id="_x0000_s1838" type="#_x0000_t32" style="position:absolute;left:5509;top:11259;width:4;height:411;flip:x" o:connectortype="straight">
              <v:stroke endarrow="block"/>
            </v:shape>
            <v:shape id="_x0000_s1839" type="#_x0000_t32" style="position:absolute;left:5522;top:8130;width:5;height:410;flip:x" o:connectortype="straight">
              <v:stroke endarrow="block"/>
            </v:shape>
            <v:shape id="_x0000_s1840" type="#_x0000_t202" style="position:absolute;left:5573;top:7922;width:573;height:573" filled="f" stroked="f">
              <v:textbox style="mso-next-textbox:#_x0000_s1840" inset=".84392mm,.42189mm,.84392mm,.42189mm">
                <w:txbxContent>
                  <w:p w:rsidR="00AC6362" w:rsidRPr="008A51A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6C5720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6C5720">
                      <w:rPr>
                        <w:sz w:val="10"/>
                        <w:lang w:val="en-US"/>
                      </w:rPr>
                      <w:t xml:space="preserve"> </w:t>
                    </w:r>
                    <w:r w:rsidRPr="006C5720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890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6439C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6439C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891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6439C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6439C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1841" type="#_x0000_t202" style="position:absolute;left:5549;top:11340;width:574;height:574" filled="f" stroked="f">
              <v:textbox style="mso-next-textbox:#_x0000_s1841" inset=".84392mm,.42189mm,.84392mm,.42189mm">
                <w:txbxContent>
                  <w:p w:rsidR="00AC6362" w:rsidRPr="008A51A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6C5720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6C5720">
                      <w:rPr>
                        <w:sz w:val="10"/>
                        <w:lang w:val="en-US"/>
                      </w:rPr>
                      <w:t xml:space="preserve"> </w:t>
                    </w:r>
                    <w:r w:rsidRPr="006C5720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894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0938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30938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895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0938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30938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1842" type="#_x0000_t202" style="position:absolute;left:7082;top:11026;width:577;height:575" filled="f" stroked="f">
              <v:textbox style="mso-next-textbox:#_x0000_s1842" inset=".84392mm,.42189mm,.84392mm,.42189mm">
                <w:txbxContent>
                  <w:p w:rsidR="00AC6362" w:rsidRPr="008A51A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6C5720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6C5720">
                      <w:rPr>
                        <w:sz w:val="10"/>
                        <w:lang w:val="en-US"/>
                      </w:rPr>
                      <w:t xml:space="preserve"> </w:t>
                    </w:r>
                    <w:r w:rsidRPr="006C5720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898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D7AAC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D7AAC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899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D7AAC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D7AAC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C5720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843" type="#_x0000_t202" style="position:absolute;left:2958;top:9082;width:577;height:576" filled="f" stroked="f">
              <v:textbox style="mso-next-textbox:#_x0000_s1843" inset=".84392mm,.42189mm,.84392mm,.42189mm">
                <w:txbxContent>
                  <w:p w:rsidR="00AC6362" w:rsidRPr="008A51A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6C5720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6C5720">
                      <w:rPr>
                        <w:sz w:val="10"/>
                        <w:lang w:val="en-US"/>
                      </w:rPr>
                      <w:t xml:space="preserve"> </w:t>
                    </w:r>
                    <w:r w:rsidRPr="006C5720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902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B65DD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B65DD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903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B65DD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B65DD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C5720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844" type="#_x0000_t32" style="position:absolute;left:8645;top:9751;width:0;height:269" o:connectortype="straight"/>
            <v:shape id="_x0000_s1845" type="#_x0000_t32" style="position:absolute;left:8645;top:11119;width:1;height:269" o:connectortype="straight"/>
            <v:shape id="_x0000_s1846" type="#_x0000_t32" style="position:absolute;left:8645;top:9630;width:139;height:134;flip:y" o:connectortype="straight"/>
            <v:shape id="_x0000_s1847" type="#_x0000_t32" style="position:absolute;left:8646;top:9724;width:139;height:134;flip:y" o:connectortype="straight"/>
            <v:shape id="_x0000_s1848" type="#_x0000_t32" style="position:absolute;left:8646;top:9809;width:139;height:134;flip:y" o:connectortype="straight"/>
            <v:shape id="_x0000_s1849" type="#_x0000_t32" style="position:absolute;left:8646;top:9885;width:139;height:135;flip:y" o:connectortype="straight"/>
            <v:shape id="_x0000_s1850" type="#_x0000_t32" style="position:absolute;left:8654;top:10984;width:139;height:134;flip:y" o:connectortype="straight"/>
            <v:shape id="_x0000_s1851" type="#_x0000_t32" style="position:absolute;left:8654;top:11071;width:139;height:135;flip:y" o:connectortype="straight"/>
            <v:shape id="_x0000_s1852" type="#_x0000_t32" style="position:absolute;left:8654;top:11157;width:139;height:134;flip:y" o:connectortype="straight"/>
            <v:shape id="_x0000_s1853" type="#_x0000_t32" style="position:absolute;left:8654;top:11246;width:139;height:135;flip:y" o:connectortype="straight"/>
            <w10:anchorlock/>
          </v:group>
        </w:pict>
      </w:r>
    </w:p>
    <w:p w:rsidR="00AC6362" w:rsidRPr="0025630F" w:rsidRDefault="00AC6362" w:rsidP="00BD0526">
      <w:pPr>
        <w:tabs>
          <w:tab w:val="left" w:pos="142"/>
        </w:tabs>
        <w:rPr>
          <w:sz w:val="32"/>
          <w:szCs w:val="32"/>
        </w:rPr>
      </w:pPr>
      <w:r w:rsidRPr="0025630F">
        <w:rPr>
          <w:sz w:val="32"/>
          <w:szCs w:val="32"/>
        </w:rPr>
        <w:t>13.</w:t>
      </w:r>
    </w:p>
    <w:p w:rsidR="00AC6362" w:rsidRDefault="00AC6362" w:rsidP="00BD0526">
      <w:pPr>
        <w:tabs>
          <w:tab w:val="left" w:pos="142"/>
        </w:tabs>
      </w:pPr>
      <w:r>
        <w:rPr>
          <w:noProof/>
        </w:rPr>
      </w:r>
      <w:r w:rsidRPr="000A7C05">
        <w:rPr>
          <w:lang w:val="en-US"/>
        </w:rPr>
        <w:pict>
          <v:group id="_x0000_s1854" editas="canvas" style="width:351.2pt;height:283.55pt;mso-position-horizontal-relative:char;mso-position-vertical-relative:line" coordorigin="1707,6476" coordsize="7024,5671">
            <o:lock v:ext="edit" aspectratio="t"/>
            <v:shape id="_x0000_s1855" type="#_x0000_t75" style="position:absolute;left:1707;top:6476;width:7024;height:5671" o:preferrelative="f">
              <v:fill o:detectmouseclick="t"/>
              <v:path o:extrusionok="t" o:connecttype="none"/>
              <o:lock v:ext="edit" text="t"/>
            </v:shape>
            <v:rect id="_x0000_s1856" style="position:absolute;left:3260;top:7327;width:4758;height:2715"/>
            <v:shape id="_x0000_s1857" type="#_x0000_t32" style="position:absolute;left:3260;top:8685;width:4758;height:1" o:connectortype="straight"/>
            <v:shape id="_x0000_s1858" type="#_x0000_t32" style="position:absolute;left:5641;top:8728;width:10;height:2878;flip:x" o:connectortype="straight"/>
            <v:rect id="_x0000_s1859" style="position:absolute;left:5532;top:8880;width:223;height:490"/>
            <v:oval id="_x0000_s1860" style="position:absolute;left:5433;top:9506;width:450;height:431"/>
            <v:oval id="_x0000_s1861" style="position:absolute;left:5430;top:10271;width:450;height:432"/>
            <v:rect id="_x0000_s1862" style="position:absolute;left:5543;top:10840;width:223;height:489"/>
            <v:shape id="_x0000_s1863" type="#_x0000_t32" style="position:absolute;left:5641;top:7369;width:2378;height:1358;flip:y" o:connectortype="straight"/>
            <v:oval id="_x0000_s1864" style="position:absolute;left:6599;top:7847;width:450;height:432"/>
            <v:oval id="_x0000_s1865" style="position:absolute;left:7134;top:8511;width:450;height:432"/>
            <v:rect id="_x0000_s1866" style="position:absolute;left:6359;top:8490;width:218;height:493;rotation:90"/>
            <v:rect id="_x0000_s1867" style="position:absolute;left:6525;top:7139;width:219;height:493;rotation:90"/>
            <v:oval id="_x0000_s1868" style="position:absolute;left:4176;top:7149;width:451;height:431"/>
            <v:oval id="_x0000_s1869" style="position:absolute;left:4713;top:8500;width:451;height:432"/>
            <v:rect id="_x0000_s1870" style="position:absolute;left:3913;top:8479;width:218;height:493;rotation:90"/>
            <v:oval id="_x0000_s1871" style="position:absolute;left:3032;top:9506;width:451;height:431"/>
            <v:rect id="_x0000_s1872" style="position:absolute;left:3140;top:8835;width:223;height:490"/>
            <v:rect id="_x0000_s1873" style="position:absolute;left:6397;top:9811;width:218;height:493;rotation:90"/>
            <v:shape id="_x0000_s1874" type="#_x0000_t32" style="position:absolute;left:8018;top:10085;width:1;height:936;flip:x" o:connectortype="straight"/>
            <v:oval id="_x0000_s1875" style="position:absolute;left:7792;top:10328;width:450;height:431"/>
            <v:shape id="_x0000_s1876" type="#_x0000_t32" style="position:absolute;left:7881;top:11021;width:316;height:1" o:connectortype="straight"/>
            <v:shape id="_x0000_s1877" type="#_x0000_t32" style="position:absolute;left:5498;top:11606;width:316;height:1" o:connectortype="straight"/>
            <v:shape id="_x0000_s1878" type="#_x0000_t32" style="position:absolute;left:7792;top:11021;width:89;height:101;flip:x" o:connectortype="straight"/>
            <v:shape id="_x0000_s1879" type="#_x0000_t32" style="position:absolute;left:8108;top:11022;width:89;height:101;flip:x" o:connectortype="straight"/>
            <v:shape id="_x0000_s1880" type="#_x0000_t32" style="position:absolute;left:7881;top:11022;width:89;height:101;flip:x" o:connectortype="straight"/>
            <v:shape id="_x0000_s1881" type="#_x0000_t32" style="position:absolute;left:7993;top:11033;width:89;height:101;flip:x" o:connectortype="straight"/>
            <v:shape id="_x0000_s1882" type="#_x0000_t32" style="position:absolute;left:5617;top:11606;width:89;height:102;flip:x" o:connectortype="straight"/>
            <v:shape id="_x0000_s1883" type="#_x0000_t32" style="position:absolute;left:5716;top:11618;width:89;height:101;flip:x" o:connectortype="straight"/>
            <v:shape id="_x0000_s1884" type="#_x0000_t32" style="position:absolute;left:5502;top:11618;width:90;height:101;flip:x" o:connectortype="straight"/>
            <v:shape id="_x0000_s1885" type="#_x0000_t32" style="position:absolute;left:5406;top:11618;width:89;height:101;flip:x" o:connectortype="straight"/>
            <v:shape id="_x0000_s1886" type="#_x0000_t32" style="position:absolute;left:5662;top:10339;width:1;height:270" o:connectortype="straight">
              <v:stroke endarrow="block"/>
            </v:shape>
            <v:shape id="_x0000_s1887" type="#_x0000_t32" style="position:absolute;left:3260;top:9539;width:1;height:318;flip:y" o:connectortype="straight">
              <v:stroke endarrow="block"/>
            </v:shape>
            <v:shape id="_x0000_s1888" type="#_x0000_t32" style="position:absolute;left:5662;top:9539;width:0;height:318;flip:y" o:connectortype="straight">
              <v:stroke endarrow="block"/>
            </v:shape>
            <v:shape id="_x0000_s1889" type="#_x0000_t32" style="position:absolute;left:4797;top:8716;width:313;height:0" o:connectortype="straight">
              <v:stroke endarrow="block"/>
            </v:shape>
            <v:shape id="_x0000_s1890" type="#_x0000_t32" style="position:absolute;left:7205;top:8726;width:313;height:1" o:connectortype="straight">
              <v:stroke endarrow="block"/>
            </v:shape>
            <v:shape id="_x0000_s1891" type="#_x0000_t32" style="position:absolute;left:4268;top:7369;width:313;height:0" o:connectortype="straight">
              <v:stroke endarrow="block"/>
            </v:shape>
            <v:shape id="_x0000_s1892" type="#_x0000_t32" style="position:absolute;left:3261;top:7088;width:1;height:281;flip:y" o:connectortype="straight">
              <v:stroke endarrow="block"/>
            </v:shape>
            <v:shape id="_x0000_s1893" type="#_x0000_t32" style="position:absolute;left:8015;top:7099;width:1;height:281" o:connectortype="straight">
              <v:stroke endarrow="block"/>
            </v:shape>
            <v:oval id="_x0000_s1894" style="position:absolute;left:5622;top:8686;width:55;height:54" fillcolor="black">
              <o:lock v:ext="edit" aspectratio="t"/>
            </v:oval>
            <v:oval id="_x0000_s1895" style="position:absolute;left:5623;top:10042;width:55;height:54" fillcolor="black">
              <o:lock v:ext="edit" aspectratio="t"/>
            </v:oval>
            <v:oval id="_x0000_s1896" style="position:absolute;left:7993;top:8695;width:55;height:55" fillcolor="black">
              <o:lock v:ext="edit" aspectratio="t"/>
            </v:oval>
            <v:oval id="_x0000_s1897" style="position:absolute;left:3234;top:8686;width:56;height:54" fillcolor="black">
              <o:lock v:ext="edit" aspectratio="t"/>
            </v:oval>
            <v:shape id="_x0000_s1898" type="#_x0000_t32" style="position:absolute;left:6638;top:8430;width:411;height:1" o:connectortype="straight">
              <v:stroke endarrow="block"/>
            </v:shape>
            <v:shape id="_x0000_s1899" type="#_x0000_t202" style="position:absolute;left:6311;top:8787;width:527;height:528" filled="f" stroked="f">
              <v:textbox style="mso-next-textbox:#_x0000_s1899" inset=".78064mm,.39025mm,.78064mm,.39025mm">
                <w:txbxContent>
                  <w:p w:rsidR="00AC6362" w:rsidRPr="00A10CBA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A10CBA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A10CBA">
                      <w:rPr>
                        <w:sz w:val="9"/>
                        <w:lang w:val="en-US"/>
                      </w:rPr>
                      <w:t xml:space="preserve"> </w:t>
                    </w:r>
                    <w:r w:rsidRPr="00A10CBA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90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21FE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121F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90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21FE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121F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A10CBA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900" type="#_x0000_t202" style="position:absolute;left:3314;top:8695;width:527;height:528" filled="f" stroked="f">
              <v:textbox style="mso-next-textbox:#_x0000_s1900" inset=".78064mm,.39025mm,.78064mm,.39025mm">
                <w:txbxContent>
                  <w:p w:rsidR="00AC6362" w:rsidRPr="00A10CBA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A10CBA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A10CBA">
                      <w:rPr>
                        <w:sz w:val="9"/>
                        <w:lang w:val="en-US"/>
                      </w:rPr>
                      <w:t xml:space="preserve"> </w:t>
                    </w:r>
                    <w:r w:rsidRPr="00A10CBA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91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65B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65B2C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91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65B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65B2C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A10CBA">
                      <w:rPr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901" type="#_x0000_t202" style="position:absolute;left:3820;top:8075;width:527;height:528" filled="f" stroked="f">
              <v:textbox style="mso-next-textbox:#_x0000_s1901" inset=".78064mm,.39025mm,.78064mm,.39025mm">
                <w:txbxContent>
                  <w:p w:rsidR="00AC6362" w:rsidRPr="00A10CBA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A10CBA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A10CBA">
                      <w:rPr>
                        <w:sz w:val="9"/>
                        <w:lang w:val="en-US"/>
                      </w:rPr>
                      <w:t xml:space="preserve"> </w:t>
                    </w:r>
                    <w:r w:rsidRPr="00A10CBA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91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53215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53215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91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53215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53215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A10CBA">
                      <w:rPr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902" type="#_x0000_t202" style="position:absolute;left:6433;top:6743;width:527;height:528" filled="f" stroked="f">
              <v:textbox style="mso-next-textbox:#_x0000_s1902" inset=".78064mm,.39025mm,.78064mm,.39025mm">
                <w:txbxContent>
                  <w:p w:rsidR="00AC6362" w:rsidRPr="00A10CBA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A10CBA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A10CBA">
                      <w:rPr>
                        <w:sz w:val="9"/>
                        <w:lang w:val="en-US"/>
                      </w:rPr>
                      <w:t xml:space="preserve"> </w:t>
                    </w:r>
                    <w:r w:rsidRPr="00A10CBA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919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0CBE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70CB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920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0CBE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70CB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A10CBA">
                      <w:rPr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903" type="#_x0000_t202" style="position:absolute;left:5713;top:8884;width:527;height:528" filled="f" stroked="f">
              <v:textbox style="mso-next-textbox:#_x0000_s1903" inset=".78064mm,.39025mm,.78064mm,.39025mm">
                <w:txbxContent>
                  <w:p w:rsidR="00AC6362" w:rsidRPr="00A10CBA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A10CBA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A10CBA">
                      <w:rPr>
                        <w:sz w:val="9"/>
                        <w:lang w:val="en-US"/>
                      </w:rPr>
                      <w:t xml:space="preserve"> </w:t>
                    </w:r>
                    <w:r w:rsidRPr="00A10CBA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92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6F4153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F4153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924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6F4153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F4153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A10CBA">
                      <w:rPr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904" type="#_x0000_t202" style="position:absolute;left:5773;top:10883;width:527;height:528" filled="f" stroked="f">
              <v:textbox style="mso-next-textbox:#_x0000_s1904" inset=".78064mm,.39025mm,.78064mm,.39025mm">
                <w:txbxContent>
                  <w:p w:rsidR="00AC6362" w:rsidRPr="00A10CBA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A10CBA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A10CBA">
                      <w:rPr>
                        <w:sz w:val="9"/>
                        <w:lang w:val="en-US"/>
                      </w:rPr>
                      <w:t xml:space="preserve"> </w:t>
                    </w:r>
                    <w:r w:rsidRPr="00A10CBA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92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193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5C193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92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193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5C193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A10CBA">
                      <w:rPr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905" type="#_x0000_t202" style="position:absolute;left:6307;top:9521;width:527;height:527" filled="f" stroked="f">
              <v:textbox style="mso-next-textbox:#_x0000_s1905" inset=".78064mm,.39025mm,.78064mm,.39025mm">
                <w:txbxContent>
                  <w:p w:rsidR="00AC6362" w:rsidRPr="00A10CBA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A10CBA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A10CBA">
                      <w:rPr>
                        <w:sz w:val="9"/>
                        <w:lang w:val="en-US"/>
                      </w:rPr>
                      <w:t xml:space="preserve"> </w:t>
                    </w:r>
                    <w:r w:rsidRPr="00A10CBA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93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C0C34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C0C34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93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C0C34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C0C34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A10CBA">
                      <w:rPr>
                        <w:szCs w:val="32"/>
                        <w:vertAlign w:val="subscript"/>
                        <w:lang w:val="en-US"/>
                      </w:rPr>
                      <w:t>7</w:t>
                    </w:r>
                  </w:p>
                </w:txbxContent>
              </v:textbox>
            </v:shape>
            <v:shape id="_x0000_s1906" type="#_x0000_t202" style="position:absolute;left:7179;top:8892;width:529;height:532" filled="f" stroked="f">
              <v:textbox style="mso-next-textbox:#_x0000_s1906" inset=".78064mm,.39025mm,.78064mm,.39025mm">
                <w:txbxContent>
                  <w:p w:rsidR="00AC6362" w:rsidRPr="00A10CBA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A10CBA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A10CBA">
                      <w:rPr>
                        <w:sz w:val="9"/>
                        <w:lang w:val="en-US"/>
                      </w:rPr>
                      <w:t xml:space="preserve"> </w:t>
                    </w:r>
                    <w:r w:rsidRPr="00A10CBA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93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265FD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265FD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93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265FD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265FD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A10CBA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907" type="#_x0000_t202" style="position:absolute;left:3431;top:9358;width:528;height:532" filled="f" stroked="f">
              <v:textbox style="mso-next-textbox:#_x0000_s1907" inset=".78064mm,.39025mm,.78064mm,.39025mm">
                <w:txbxContent>
                  <w:p w:rsidR="00AC6362" w:rsidRPr="00A10CBA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A10CBA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A10CBA">
                      <w:rPr>
                        <w:sz w:val="9"/>
                        <w:lang w:val="en-US"/>
                      </w:rPr>
                      <w:t xml:space="preserve"> </w:t>
                    </w:r>
                    <w:r w:rsidRPr="00A10CBA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939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D7659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D7659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940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D7659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D7659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A10CBA">
                      <w:rPr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908" type="#_x0000_t202" style="position:absolute;left:4747;top:8004;width:529;height:532" filled="f" stroked="f">
              <v:textbox style="mso-next-textbox:#_x0000_s1908" inset=".78064mm,.39025mm,.78064mm,.39025mm">
                <w:txbxContent>
                  <w:p w:rsidR="00AC6362" w:rsidRPr="00A10CBA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A10CBA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A10CBA">
                      <w:rPr>
                        <w:sz w:val="9"/>
                        <w:lang w:val="en-US"/>
                      </w:rPr>
                      <w:t xml:space="preserve"> </w:t>
                    </w:r>
                    <w:r w:rsidRPr="00A10CBA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94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16CEA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16CEA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944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16CEA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16CEA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A10CBA">
                      <w:rPr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909" type="#_x0000_t202" style="position:absolute;left:4219;top:6651;width:528;height:532" filled="f" stroked="f">
              <v:textbox style="mso-next-textbox:#_x0000_s1909" inset=".78064mm,.39025mm,.78064mm,.39025mm">
                <w:txbxContent>
                  <w:p w:rsidR="00AC6362" w:rsidRPr="00A10CBA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A10CBA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A10CBA">
                      <w:rPr>
                        <w:sz w:val="9"/>
                        <w:lang w:val="en-US"/>
                      </w:rPr>
                      <w:t xml:space="preserve"> </w:t>
                    </w:r>
                    <w:r w:rsidRPr="00A10CBA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94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729DA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729DA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94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729DA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729DA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A10CBA">
                      <w:rPr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910" type="#_x0000_t202" style="position:absolute;left:5811;top:9507;width:529;height:531" filled="f" stroked="f">
              <v:textbox style="mso-next-textbox:#_x0000_s1910" inset=".78064mm,.39025mm,.78064mm,.39025mm">
                <w:txbxContent>
                  <w:p w:rsidR="00AC6362" w:rsidRPr="00A10CBA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A10CBA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A10CBA">
                      <w:rPr>
                        <w:sz w:val="9"/>
                        <w:lang w:val="en-US"/>
                      </w:rPr>
                      <w:t xml:space="preserve"> </w:t>
                    </w:r>
                    <w:r w:rsidRPr="00A10CBA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95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C587A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C587A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95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C587A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C587A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A10CBA">
                      <w:rPr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911" type="#_x0000_t202" style="position:absolute;left:5805;top:10295;width:529;height:532" filled="f" stroked="f">
              <v:textbox style="mso-next-textbox:#_x0000_s1911" inset=".78064mm,.39025mm,.78064mm,.39025mm">
                <w:txbxContent>
                  <w:p w:rsidR="00AC6362" w:rsidRPr="00A10CBA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A10CBA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A10CBA">
                      <w:rPr>
                        <w:sz w:val="9"/>
                        <w:lang w:val="en-US"/>
                      </w:rPr>
                      <w:t xml:space="preserve"> </w:t>
                    </w:r>
                    <w:r w:rsidRPr="00A10CBA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95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156F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2156F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95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156F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2156F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A10CBA">
                      <w:rPr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912" type="#_x0000_t202" style="position:absolute;left:6621;top:7855;width:530;height:529" filled="f" stroked="f">
              <v:textbox style="mso-next-textbox:#_x0000_s1912" inset=".78064mm,.39025mm,.78064mm,.39025mm">
                <w:txbxContent>
                  <w:p w:rsidR="00AC6362" w:rsidRPr="00A10CBA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A10CBA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A10CBA">
                      <w:rPr>
                        <w:sz w:val="9"/>
                        <w:lang w:val="en-US"/>
                      </w:rPr>
                      <w:t xml:space="preserve"> </w:t>
                    </w:r>
                    <w:r w:rsidRPr="00A10CBA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959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128DE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5128D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960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128DE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5128D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A10CBA">
                      <w:rPr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913" type="#_x0000_t202" style="position:absolute;left:7814;top:10343;width:530;height:529" filled="f" stroked="f">
              <v:textbox style="mso-next-textbox:#_x0000_s1913" inset=".78064mm,.39025mm,.78064mm,.39025mm">
                <w:txbxContent>
                  <w:p w:rsidR="00AC6362" w:rsidRPr="00A10CBA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A10CBA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A10CBA">
                      <w:rPr>
                        <w:sz w:val="9"/>
                        <w:lang w:val="en-US"/>
                      </w:rPr>
                      <w:t xml:space="preserve"> </w:t>
                    </w:r>
                    <w:r w:rsidRPr="00A10CBA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963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5CFA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95CFA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964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5CFA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95CFA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A10CBA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914" type="#_x0000_t202" style="position:absolute;left:8005;top:6808;width:527;height:527" filled="f" stroked="f">
              <v:textbox style="mso-next-textbox:#_x0000_s1914" inset=".78064mm,.39025mm,.78064mm,.39025mm">
                <w:txbxContent>
                  <w:p w:rsidR="00AC6362" w:rsidRPr="00A10CBA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A10CBA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A10CBA">
                      <w:rPr>
                        <w:sz w:val="9"/>
                        <w:lang w:val="en-US"/>
                      </w:rPr>
                      <w:t xml:space="preserve"> </w:t>
                    </w:r>
                    <w:r w:rsidRPr="00A10CBA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967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3AB9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43AB9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968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3AB9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43AB9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1915" type="#_x0000_t202" style="position:absolute;left:3321;top:6808;width:527;height:527" filled="f" stroked="f">
              <v:textbox style="mso-next-textbox:#_x0000_s1915" inset=".78064mm,.39025mm,.78064mm,.39025mm">
                <w:txbxContent>
                  <w:p w:rsidR="00AC6362" w:rsidRPr="00A10CBA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A10CBA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A10CBA">
                      <w:rPr>
                        <w:sz w:val="9"/>
                        <w:lang w:val="en-US"/>
                      </w:rPr>
                      <w:t xml:space="preserve"> </w:t>
                    </w:r>
                    <w:r w:rsidRPr="00A10CBA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971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65A1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A65A1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972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65A1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A65A1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1916" type="#_x0000_t202" style="position:absolute;left:7038;top:8007;width:676;height:625" filled="f" stroked="f">
              <v:textbox style="mso-next-textbox:#_x0000_s1916" inset=".60306mm,.30147mm,.60306mm,.30147mm">
                <w:txbxContent>
                  <w:p w:rsidR="00AC6362" w:rsidRPr="00A10CBA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A10CBA" w:rsidRDefault="00AC6362" w:rsidP="00BD0526">
                    <w:pPr>
                      <w:rPr>
                        <w:sz w:val="18"/>
                        <w:szCs w:val="24"/>
                        <w:lang w:val="en-US"/>
                      </w:rPr>
                    </w:pPr>
                    <w:r w:rsidRPr="00A10CBA">
                      <w:rPr>
                        <w:sz w:val="6"/>
                        <w:lang w:val="en-US"/>
                      </w:rPr>
                      <w:t xml:space="preserve"> </w:t>
                    </w:r>
                    <w:r w:rsidRPr="00A10CBA">
                      <w:rPr>
                        <w:sz w:val="13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18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18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975" type="#_x0000_t75" style="width:8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C0B23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C0B23&quot;&gt;&lt;m:oMathPara&gt;&lt;m:oMath&gt;&lt;m:r&gt;&lt;w:rPr&gt;&lt;w:rFonts w:ascii=&quot;Cambria Math&quot; w:h-ansi=&quot;Cambria Math&quot;/&gt;&lt;wx:font wx:val=&quot;Cambria Math&quot;/&gt;&lt;w:i/&gt;&lt;w:sz w:val=&quot;21&quot;/&gt;&lt;w:sz-cs w:val=&quot;24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3" o:title="" chromakey="white"/>
                        </v:shape>
                      </w:pict>
                    </w:r>
                    <w:r w:rsidRPr="00AC4D24">
                      <w:rPr>
                        <w:sz w:val="18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18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976" type="#_x0000_t75" style="width:8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C0B23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C0B23&quot;&gt;&lt;m:oMathPara&gt;&lt;m:oMath&gt;&lt;m:r&gt;&lt;w:rPr&gt;&lt;w:rFonts w:ascii=&quot;Cambria Math&quot; w:h-ansi=&quot;Cambria Math&quot;/&gt;&lt;wx:font wx:val=&quot;Cambria Math&quot;/&gt;&lt;w:i/&gt;&lt;w:sz w:val=&quot;21&quot;/&gt;&lt;w:sz-cs w:val=&quot;24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3" o:title="" chromakey="white"/>
                        </v:shape>
                      </w:pict>
                    </w:r>
                    <w:r w:rsidRPr="00AC4D24">
                      <w:rPr>
                        <w:sz w:val="18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  <w:r w:rsidRPr="00A10CBA">
                      <w:rPr>
                        <w:sz w:val="18"/>
                        <w:szCs w:val="24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w10:anchorlock/>
          </v:group>
        </w:pict>
      </w:r>
    </w:p>
    <w:p w:rsidR="00AC6362" w:rsidRDefault="00AC6362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AC6362" w:rsidRPr="0025630F" w:rsidRDefault="00AC6362" w:rsidP="00BD0526">
      <w:pPr>
        <w:tabs>
          <w:tab w:val="left" w:pos="142"/>
        </w:tabs>
        <w:rPr>
          <w:sz w:val="32"/>
          <w:szCs w:val="32"/>
        </w:rPr>
      </w:pPr>
      <w:r w:rsidRPr="0025630F">
        <w:rPr>
          <w:sz w:val="32"/>
          <w:szCs w:val="32"/>
        </w:rPr>
        <w:t>14.</w:t>
      </w:r>
    </w:p>
    <w:p w:rsidR="00AC6362" w:rsidRDefault="00AC6362" w:rsidP="00BD0526">
      <w:pPr>
        <w:tabs>
          <w:tab w:val="left" w:pos="142"/>
        </w:tabs>
      </w:pPr>
      <w:r>
        <w:rPr>
          <w:noProof/>
        </w:rPr>
      </w:r>
      <w:r w:rsidRPr="000A7C05">
        <w:rPr>
          <w:lang w:val="en-US"/>
        </w:rPr>
        <w:pict>
          <v:group id="_x0000_s1917" editas="canvas" style="width:367.95pt;height:311.7pt;mso-position-horizontal-relative:char;mso-position-vertical-relative:line" coordorigin="1418,6852" coordsize="7359,6234">
            <o:lock v:ext="edit" aspectratio="t"/>
            <v:shape id="_x0000_s1918" type="#_x0000_t75" style="position:absolute;left:1418;top:6852;width:7359;height:6234" o:preferrelative="f">
              <v:fill o:detectmouseclick="t"/>
              <v:path o:extrusionok="t" o:connecttype="none"/>
              <o:lock v:ext="edit" text="t"/>
            </v:shape>
            <v:rect id="_x0000_s1919" style="position:absolute;left:2485;top:7801;width:4259;height:3067"/>
            <v:shape id="_x0000_s1920" type="#_x0000_t32" style="position:absolute;left:3863;top:7789;width:1;height:4636" o:connectortype="straight"/>
            <v:shape id="_x0000_s1921" type="#_x0000_t32" style="position:absolute;left:3875;top:9346;width:2843;height:1" o:connectortype="straight"/>
            <v:rect id="_x0000_s1922" style="position:absolute;left:4632;top:7534;width:223;height:505;rotation:90"/>
            <v:oval id="_x0000_s1923" style="position:absolute;left:5599;top:7568;width:461;height:441"/>
            <v:shape id="_x0000_s1924" type="#_x0000_t32" style="position:absolute;left:3863;top:7801;width:2855;height:1546;flip:x" o:connectortype="straight"/>
            <v:oval id="_x0000_s1925" style="position:absolute;left:5764;top:9123;width:461;height:441"/>
            <v:rect id="_x0000_s1926" style="position:absolute;left:4726;top:9084;width:224;height:504;rotation:90"/>
            <v:rect id="_x0000_s1927" style="position:absolute;left:5325;top:10605;width:223;height:505;rotation:90"/>
            <v:oval id="_x0000_s1928" style="position:absolute;left:3640;top:10234;width:461;height:441"/>
            <v:rect id="_x0000_s1929" style="position:absolute;left:3757;top:9483;width:228;height:501"/>
            <v:rect id="_x0000_s1930" style="position:absolute;left:2329;top:8361;width:228;height:501"/>
            <v:oval id="_x0000_s1931" style="position:absolute;left:2234;top:9793;width:461;height:441"/>
            <v:rect id="_x0000_s1932" style="position:absolute;left:3757;top:8267;width:228;height:501"/>
            <v:oval id="_x0000_s1933" style="position:absolute;left:4996;top:8361;width:461;height:442"/>
            <v:oval id="_x0000_s1934" style="position:absolute;left:6482;top:10234;width:461;height:441"/>
            <v:rect id="_x0000_s1935" style="position:absolute;left:6610;top:9483;width:228;height:501"/>
            <v:rect id="_x0000_s1936" style="position:absolute;left:3757;top:11679;width:228;height:501"/>
            <v:oval id="_x0000_s1937" style="position:absolute;left:3628;top:11028;width:461;height:442"/>
            <v:shape id="_x0000_s1938" type="#_x0000_t32" style="position:absolute;left:6718;top:9346;width:248;height:172" o:connectortype="straight"/>
            <v:shape id="_x0000_s1939" type="#_x0000_t32" style="position:absolute;left:6966;top:9518;width:1109;height:0" o:connectortype="straight"/>
            <v:oval id="_x0000_s1940" style="position:absolute;left:7319;top:9287;width:461;height:441"/>
            <v:shape id="_x0000_s1941" type="#_x0000_t32" style="position:absolute;left:3733;top:12425;width:252;height:1" o:connectortype="straight"/>
            <v:shape id="_x0000_s1942" type="#_x0000_t32" style="position:absolute;left:8064;top:9358;width:0;height:277" o:connectortype="straight"/>
            <v:shape id="_x0000_s1943" type="#_x0000_t32" style="position:absolute;left:8064;top:9635;width:99;height:93" o:connectortype="straight"/>
            <v:shape id="_x0000_s1944" type="#_x0000_t32" style="position:absolute;left:8064;top:9447;width:99;height:93" o:connectortype="straight"/>
            <v:shape id="_x0000_s1945" type="#_x0000_t32" style="position:absolute;left:8064;top:9552;width:99;height:94" o:connectortype="straight"/>
            <v:shape id="_x0000_s1946" type="#_x0000_t32" style="position:absolute;left:8064;top:9358;width:99;height:93" o:connectortype="straight"/>
            <v:shape id="_x0000_s1947" type="#_x0000_t32" style="position:absolute;left:3628;top:12425;width:117;height:130;flip:x" o:connectortype="straight"/>
            <v:shape id="_x0000_s1948" type="#_x0000_t32" style="position:absolute;left:3864;top:12437;width:117;height:130;flip:x" o:connectortype="straight"/>
            <v:shape id="_x0000_s1949" type="#_x0000_t32" style="position:absolute;left:3699;top:12437;width:117;height:130;flip:x" o:connectortype="straight"/>
            <v:shape id="_x0000_s1950" type="#_x0000_t32" style="position:absolute;left:3782;top:12425;width:116;height:130;flip:x" o:connectortype="straight"/>
            <v:shape id="_x0000_s1951" type="#_x0000_t32" style="position:absolute;left:6720;top:9004;width:187;height:342;flip:x" o:connectortype="straight">
              <v:stroke endarrow="block"/>
            </v:shape>
            <v:shape id="_x0000_s1952" type="#_x0000_t32" style="position:absolute;left:5879;top:9346;width:248;height:1" o:connectortype="straight">
              <v:stroke endarrow="block"/>
            </v:shape>
            <v:shape id="_x0000_s1953" type="#_x0000_t32" style="position:absolute;left:2471;top:9866;width:0;height:260;flip:y" o:connectortype="straight">
              <v:stroke endarrow="block"/>
            </v:shape>
            <v:shape id="_x0000_s1954" type="#_x0000_t32" style="position:absolute;left:3862;top:11090;width:1;height:259;flip:y" o:connectortype="straight">
              <v:stroke endarrow="block"/>
            </v:shape>
            <v:shape id="_x0000_s1955" type="#_x0000_t32" style="position:absolute;left:3864;top:10314;width:1;height:260" o:connectortype="straight">
              <v:stroke endarrow="block"/>
            </v:shape>
            <v:shape id="_x0000_s1956" type="#_x0000_t32" style="position:absolute;left:6720;top:10314;width:1;height:260" o:connectortype="straight">
              <v:stroke endarrow="block"/>
            </v:shape>
            <v:shape id="_x0000_s1957" type="#_x0000_t32" style="position:absolute;left:5818;top:7647;width:1;height:259;rotation:-90" o:connectortype="straight">
              <v:stroke endarrow="block"/>
            </v:shape>
            <v:shape id="_x0000_s1958" type="#_x0000_t32" style="position:absolute;left:6718;top:10844;width:425;height:1" o:connectortype="straight">
              <v:stroke endarrow="block"/>
            </v:shape>
            <v:shape id="_x0000_s1959" type="#_x0000_t32" style="position:absolute;left:2801;top:9058;width:1;height:460;flip:y" o:connectortype="straight">
              <v:stroke endarrow="block"/>
            </v:shape>
            <v:shape id="_x0000_s1960" type="#_x0000_t202" style="position:absolute;left:6848;top:10657;width:539;height:539" filled="f" stroked="f">
              <v:textbox style="mso-next-textbox:#_x0000_s1960" inset=".79967mm,.39978mm,.79967mm,.39978mm">
                <w:txbxContent>
                  <w:p w:rsidR="00AC6362" w:rsidRPr="003C0804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3C0804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3C0804">
                      <w:rPr>
                        <w:sz w:val="9"/>
                        <w:lang w:val="en-US"/>
                      </w:rPr>
                      <w:t xml:space="preserve"> </w:t>
                    </w:r>
                    <w:r w:rsidRPr="003C0804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980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0B1A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40B1A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981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0B1A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40B1A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1961" type="#_x0000_t202" style="position:absolute;left:6872;top:8615;width:539;height:538" filled="f" stroked="f">
              <v:textbox style="mso-next-textbox:#_x0000_s1961" inset=".79967mm,.39978mm,.79967mm,.39978mm">
                <w:txbxContent>
                  <w:p w:rsidR="00AC6362" w:rsidRPr="003C0804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3C0804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3C0804">
                      <w:rPr>
                        <w:sz w:val="9"/>
                        <w:lang w:val="en-US"/>
                      </w:rPr>
                      <w:t xml:space="preserve"> </w:t>
                    </w:r>
                    <w:r w:rsidRPr="003C0804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984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B1680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B1680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985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B1680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B1680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1962" type="#_x0000_t202" style="position:absolute;left:2860;top:8913;width:401;height:639" filled="f" stroked="f">
              <v:textbox style="mso-next-textbox:#_x0000_s1962" inset=".61775mm,.30881mm,.61775mm,.30881mm">
                <w:txbxContent>
                  <w:p w:rsidR="00AC6362" w:rsidRPr="003C0804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3C0804" w:rsidRDefault="00AC6362" w:rsidP="00BD0526">
                    <w:pPr>
                      <w:rPr>
                        <w:sz w:val="19"/>
                        <w:szCs w:val="24"/>
                        <w:lang w:val="en-US"/>
                      </w:rPr>
                    </w:pPr>
                    <w:r w:rsidRPr="003C0804">
                      <w:rPr>
                        <w:sz w:val="6"/>
                        <w:lang w:val="en-US"/>
                      </w:rPr>
                      <w:t xml:space="preserve"> </w:t>
                    </w:r>
                    <w:r w:rsidRPr="003C0804">
                      <w:rPr>
                        <w:sz w:val="13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19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19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988" type="#_x0000_t75" style="width:8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7E70E7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E70E7&quot;&gt;&lt;m:oMathPara&gt;&lt;m:oMath&gt;&lt;m:r&gt;&lt;w:rPr&gt;&lt;w:rFonts w:ascii=&quot;Cambria Math&quot; w:h-ansi=&quot;Cambria Math&quot;/&gt;&lt;wx:font wx:val=&quot;Cambria Math&quot;/&gt;&lt;w:i/&gt;&lt;w:sz w:val=&quot;21&quot;/&gt;&lt;w:sz-cs w:val=&quot;24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3" o:title="" chromakey="white"/>
                        </v:shape>
                      </w:pict>
                    </w:r>
                    <w:r w:rsidRPr="00AC4D24">
                      <w:rPr>
                        <w:sz w:val="19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19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989" type="#_x0000_t75" style="width:8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7E70E7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E70E7&quot;&gt;&lt;m:oMathPara&gt;&lt;m:oMath&gt;&lt;m:r&gt;&lt;w:rPr&gt;&lt;w:rFonts w:ascii=&quot;Cambria Math&quot; w:h-ansi=&quot;Cambria Math&quot;/&gt;&lt;wx:font wx:val=&quot;Cambria Math&quot;/&gt;&lt;w:i/&gt;&lt;w:sz w:val=&quot;21&quot;/&gt;&lt;w:sz-cs w:val=&quot;24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3" o:title="" chromakey="white"/>
                        </v:shape>
                      </w:pict>
                    </w:r>
                    <w:r w:rsidRPr="00AC4D24">
                      <w:rPr>
                        <w:sz w:val="19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  <w:r w:rsidRPr="003C0804">
                      <w:rPr>
                        <w:sz w:val="19"/>
                        <w:szCs w:val="24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963" type="#_x0000_t202" style="position:absolute;left:1923;top:8358;width:539;height:540" filled="f" stroked="f">
              <v:textbox style="mso-next-textbox:#_x0000_s1963" inset=".79967mm,.39978mm,.79967mm,.39978mm">
                <w:txbxContent>
                  <w:p w:rsidR="00AC6362" w:rsidRPr="003C0804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3C0804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3C0804">
                      <w:rPr>
                        <w:sz w:val="9"/>
                        <w:lang w:val="en-US"/>
                      </w:rPr>
                      <w:t xml:space="preserve"> </w:t>
                    </w:r>
                    <w:r w:rsidRPr="003C0804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99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0DC9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70DC9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99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0DC9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70DC9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3C0804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964" type="#_x0000_t202" style="position:absolute;left:4551;top:7266;width:539;height:540" filled="f" stroked="f">
              <v:textbox style="mso-next-textbox:#_x0000_s1964" inset=".79967mm,.39978mm,.79967mm,.39978mm">
                <w:txbxContent>
                  <w:p w:rsidR="00AC6362" w:rsidRPr="003C0804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3C0804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3C0804">
                      <w:rPr>
                        <w:sz w:val="9"/>
                        <w:lang w:val="en-US"/>
                      </w:rPr>
                      <w:t xml:space="preserve"> </w:t>
                    </w:r>
                    <w:r w:rsidRPr="003C0804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199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771CA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771CA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199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771CA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771CA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3C0804">
                      <w:rPr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965" type="#_x0000_t202" style="position:absolute;left:6241;top:9494;width:539;height:539" filled="f" stroked="f">
              <v:textbox style="mso-next-textbox:#_x0000_s1965" inset=".79967mm,.39978mm,.79967mm,.39978mm">
                <w:txbxContent>
                  <w:p w:rsidR="00AC6362" w:rsidRPr="003C0804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3C0804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3C0804">
                      <w:rPr>
                        <w:sz w:val="9"/>
                        <w:lang w:val="en-US"/>
                      </w:rPr>
                      <w:t xml:space="preserve"> </w:t>
                    </w:r>
                    <w:r w:rsidRPr="003C0804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000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42EAC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42EAC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00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42EAC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42EAC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3C0804">
                      <w:rPr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966" type="#_x0000_t202" style="position:absolute;left:4645;top:8850;width:539;height:540" filled="f" stroked="f">
              <v:textbox style="mso-next-textbox:#_x0000_s1966" inset=".79967mm,.39978mm,.79967mm,.39978mm">
                <w:txbxContent>
                  <w:p w:rsidR="00AC6362" w:rsidRPr="003C0804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3C0804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3C0804">
                      <w:rPr>
                        <w:sz w:val="9"/>
                        <w:lang w:val="en-US"/>
                      </w:rPr>
                      <w:t xml:space="preserve"> </w:t>
                    </w:r>
                    <w:r w:rsidRPr="003C0804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004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0F3002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F3002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00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0F3002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F3002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3C0804">
                      <w:rPr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967" type="#_x0000_t202" style="position:absolute;left:3957;top:9345;width:539;height:540" filled="f" stroked="f">
              <v:textbox style="mso-next-textbox:#_x0000_s1967" inset=".79967mm,.39978mm,.79967mm,.39978mm">
                <w:txbxContent>
                  <w:p w:rsidR="00AC6362" w:rsidRPr="003C0804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3C0804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3C0804">
                      <w:rPr>
                        <w:sz w:val="9"/>
                        <w:lang w:val="en-US"/>
                      </w:rPr>
                      <w:t xml:space="preserve"> </w:t>
                    </w:r>
                    <w:r w:rsidRPr="003C0804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00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C5A49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C5A49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009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C5A49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C5A49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3C0804">
                      <w:rPr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968" type="#_x0000_t202" style="position:absolute;left:3957;top:11534;width:539;height:540" filled="f" stroked="f">
              <v:textbox style="mso-next-textbox:#_x0000_s1968" inset=".79967mm,.39978mm,.79967mm,.39978mm">
                <w:txbxContent>
                  <w:p w:rsidR="00AC6362" w:rsidRPr="003C0804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3C0804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3C0804">
                      <w:rPr>
                        <w:sz w:val="9"/>
                        <w:lang w:val="en-US"/>
                      </w:rPr>
                      <w:t xml:space="preserve"> </w:t>
                    </w:r>
                    <w:r w:rsidRPr="003C0804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01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16874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16874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01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16874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16874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3C0804">
                      <w:rPr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969" type="#_x0000_t202" style="position:absolute;left:5244;top:10215;width:539;height:540" filled="f" stroked="f">
              <v:textbox style="mso-next-textbox:#_x0000_s1969" inset=".79967mm,.39978mm,.79967mm,.39978mm">
                <w:txbxContent>
                  <w:p w:rsidR="00AC6362" w:rsidRPr="003C0804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3C0804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3C0804">
                      <w:rPr>
                        <w:sz w:val="9"/>
                        <w:lang w:val="en-US"/>
                      </w:rPr>
                      <w:t xml:space="preserve"> </w:t>
                    </w:r>
                    <w:r w:rsidRPr="003C0804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01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4B1F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54B1F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01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4B1F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54B1F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3C0804">
                      <w:rPr>
                        <w:szCs w:val="32"/>
                        <w:vertAlign w:val="subscript"/>
                        <w:lang w:val="en-US"/>
                      </w:rPr>
                      <w:t>7</w:t>
                    </w:r>
                  </w:p>
                </w:txbxContent>
              </v:textbox>
            </v:shape>
            <v:shape id="_x0000_s1970" type="#_x0000_t202" style="position:absolute;left:3988;top:8146;width:539;height:539" filled="f" stroked="f">
              <v:textbox style="mso-next-textbox:#_x0000_s1970" inset=".79967mm,.39978mm,.79967mm,.39978mm">
                <w:txbxContent>
                  <w:p w:rsidR="00AC6362" w:rsidRPr="003C0804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3C0804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3C0804">
                      <w:rPr>
                        <w:sz w:val="9"/>
                        <w:lang w:val="en-US"/>
                      </w:rPr>
                      <w:t xml:space="preserve"> </w:t>
                    </w:r>
                    <w:r w:rsidRPr="003C0804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020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47B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5547B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02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47B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5547B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3C0804">
                      <w:rPr>
                        <w:szCs w:val="32"/>
                        <w:vertAlign w:val="subscript"/>
                        <w:lang w:val="en-US"/>
                      </w:rPr>
                      <w:t>8</w:t>
                    </w:r>
                  </w:p>
                </w:txbxContent>
              </v:textbox>
            </v:shape>
            <v:shape id="_x0000_s1971" type="#_x0000_t202" style="position:absolute;left:7354;top:9278;width:541;height:540" filled="f" stroked="f">
              <v:textbox style="mso-next-textbox:#_x0000_s1971" inset=".79967mm,.39978mm,.79967mm,.39978mm">
                <w:txbxContent>
                  <w:p w:rsidR="00AC6362" w:rsidRPr="003C0804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3C0804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3C0804">
                      <w:rPr>
                        <w:sz w:val="9"/>
                        <w:lang w:val="en-US"/>
                      </w:rPr>
                      <w:t xml:space="preserve"> </w:t>
                    </w:r>
                    <w:r w:rsidRPr="003C0804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024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46765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46765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025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46765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46765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3C0804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972" type="#_x0000_t202" style="position:absolute;left:4983;top:8367;width:541;height:540" filled="f" stroked="f">
              <v:textbox style="mso-next-textbox:#_x0000_s1972" inset=".79967mm,.39978mm,.79967mm,.39978mm">
                <w:txbxContent>
                  <w:p w:rsidR="00AC6362" w:rsidRPr="003C0804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3C0804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3C0804">
                      <w:rPr>
                        <w:sz w:val="9"/>
                        <w:lang w:val="en-US"/>
                      </w:rPr>
                      <w:t xml:space="preserve"> </w:t>
                    </w:r>
                    <w:r w:rsidRPr="003C0804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028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00D97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00D97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029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00D97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00D97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3C0804">
                      <w:rPr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oval id="_x0000_s1973" style="position:absolute;left:6687;top:7764;width:57;height:56" fillcolor="black">
              <o:lock v:ext="edit" aspectratio="t"/>
            </v:oval>
            <v:oval id="_x0000_s1974" style="position:absolute;left:3841;top:7764;width:57;height:56" fillcolor="black">
              <o:lock v:ext="edit" aspectratio="t"/>
            </v:oval>
            <v:oval id="_x0000_s1975" style="position:absolute;left:3839;top:9311;width:58;height:56" fillcolor="black">
              <o:lock v:ext="edit" aspectratio="t"/>
            </v:oval>
            <v:oval id="_x0000_s1976" style="position:absolute;left:3841;top:10812;width:57;height:56" fillcolor="black">
              <o:lock v:ext="edit" aspectratio="t"/>
            </v:oval>
            <v:oval id="_x0000_s1977" style="position:absolute;left:6699;top:9311;width:57;height:56" fillcolor="black">
              <o:lock v:ext="edit" aspectratio="t"/>
            </v:oval>
            <v:oval id="_x0000_s1978" style="position:absolute;left:6707;top:10812;width:57;height:56" fillcolor="black">
              <o:lock v:ext="edit" aspectratio="t"/>
            </v:oval>
            <v:shape id="_x0000_s1979" type="#_x0000_t202" style="position:absolute;left:1836;top:9841;width:540;height:543" filled="f" stroked="f">
              <v:textbox style="mso-next-textbox:#_x0000_s1979" inset=".79967mm,.39978mm,.79967mm,.39978mm">
                <w:txbxContent>
                  <w:p w:rsidR="00AC6362" w:rsidRPr="003C0804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3C0804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3C0804">
                      <w:rPr>
                        <w:sz w:val="9"/>
                        <w:lang w:val="en-US"/>
                      </w:rPr>
                      <w:t xml:space="preserve"> </w:t>
                    </w:r>
                    <w:r w:rsidRPr="003C0804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03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57461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57461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03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57461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57461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3C0804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980" type="#_x0000_t202" style="position:absolute;left:5634;top:7195;width:540;height:544" filled="f" stroked="f">
              <v:textbox style="mso-next-textbox:#_x0000_s1980" inset=".79967mm,.39978mm,.79967mm,.39978mm">
                <w:txbxContent>
                  <w:p w:rsidR="00AC6362" w:rsidRPr="003C0804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3C0804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3C0804">
                      <w:rPr>
                        <w:sz w:val="9"/>
                        <w:lang w:val="en-US"/>
                      </w:rPr>
                      <w:t xml:space="preserve"> </w:t>
                    </w:r>
                    <w:r w:rsidRPr="003C0804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03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82F3E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82F3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03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82F3E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82F3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3C0804">
                      <w:rPr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981" type="#_x0000_t202" style="position:absolute;left:6886;top:10215;width:540;height:543" filled="f" stroked="f">
              <v:textbox style="mso-next-textbox:#_x0000_s1981" inset=".79967mm,.39978mm,.79967mm,.39978mm">
                <w:txbxContent>
                  <w:p w:rsidR="00AC6362" w:rsidRPr="003C0804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3C0804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3C0804">
                      <w:rPr>
                        <w:sz w:val="9"/>
                        <w:lang w:val="en-US"/>
                      </w:rPr>
                      <w:t xml:space="preserve"> </w:t>
                    </w:r>
                    <w:r w:rsidRPr="003C0804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040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wsp:rsid wsp:val=&quot;00FD6663&quot;/&gt;&lt;/wsp:rsids&gt;&lt;/w:docPr&gt;&lt;w:body&gt;&lt;w:p wsp:rsidR=&quot;00000000&quot; wsp:rsidRDefault=&quot;00FD6663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04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wsp:rsid wsp:val=&quot;00FD6663&quot;/&gt;&lt;/wsp:rsids&gt;&lt;/w:docPr&gt;&lt;w:body&gt;&lt;w:p wsp:rsidR=&quot;00000000&quot; wsp:rsidRDefault=&quot;00FD6663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3C0804">
                      <w:rPr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982" type="#_x0000_t202" style="position:absolute;left:5788;top:8795;width:540;height:543" filled="f" stroked="f">
              <v:textbox style="mso-next-textbox:#_x0000_s1982" inset=".79967mm,.39978mm,.79967mm,.39978mm">
                <w:txbxContent>
                  <w:p w:rsidR="00AC6362" w:rsidRPr="003C0804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3C0804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3C0804">
                      <w:rPr>
                        <w:sz w:val="9"/>
                        <w:lang w:val="en-US"/>
                      </w:rPr>
                      <w:t xml:space="preserve"> </w:t>
                    </w:r>
                    <w:r w:rsidRPr="003C0804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044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2CF1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82CF1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04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2CF1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82CF1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3C0804">
                      <w:rPr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983" type="#_x0000_t202" style="position:absolute;left:4035;top:10061;width:541;height:544" filled="f" stroked="f">
              <v:textbox style="mso-next-textbox:#_x0000_s1983" inset=".79967mm,.39978mm,.79967mm,.39978mm">
                <w:txbxContent>
                  <w:p w:rsidR="00AC6362" w:rsidRPr="003C0804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3C0804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3C0804">
                      <w:rPr>
                        <w:sz w:val="9"/>
                        <w:lang w:val="en-US"/>
                      </w:rPr>
                      <w:t xml:space="preserve"> </w:t>
                    </w:r>
                    <w:r w:rsidRPr="003C0804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04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A1D90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A1D90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049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A1D90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A1D90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3C0804">
                      <w:rPr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984" type="#_x0000_t202" style="position:absolute;left:4035;top:10868;width:541;height:543" filled="f" stroked="f">
              <v:textbox style="mso-next-textbox:#_x0000_s1984" inset=".79967mm,.39978mm,.79967mm,.39978mm">
                <w:txbxContent>
                  <w:p w:rsidR="00AC6362" w:rsidRPr="003C0804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3C0804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3C0804">
                      <w:rPr>
                        <w:sz w:val="9"/>
                        <w:lang w:val="en-US"/>
                      </w:rPr>
                      <w:t xml:space="preserve"> </w:t>
                    </w:r>
                    <w:r w:rsidRPr="003C0804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05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0E3F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F0E3F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05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0E3F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F0E3F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3C0804">
                      <w:rPr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w10:anchorlock/>
          </v:group>
        </w:pict>
      </w:r>
    </w:p>
    <w:p w:rsidR="00AC6362" w:rsidRPr="0025630F" w:rsidRDefault="00AC6362" w:rsidP="00BD0526">
      <w:pPr>
        <w:tabs>
          <w:tab w:val="left" w:pos="142"/>
        </w:tabs>
        <w:rPr>
          <w:sz w:val="32"/>
          <w:szCs w:val="32"/>
        </w:rPr>
      </w:pPr>
      <w:r w:rsidRPr="0025630F">
        <w:rPr>
          <w:sz w:val="32"/>
          <w:szCs w:val="32"/>
        </w:rPr>
        <w:t>15.</w:t>
      </w:r>
    </w:p>
    <w:p w:rsidR="00AC6362" w:rsidRDefault="00AC6362" w:rsidP="00BD0526">
      <w:pPr>
        <w:tabs>
          <w:tab w:val="left" w:pos="142"/>
        </w:tabs>
      </w:pPr>
      <w:r>
        <w:rPr>
          <w:noProof/>
        </w:rPr>
      </w:r>
      <w:r w:rsidRPr="000A7C05">
        <w:rPr>
          <w:lang w:val="en-US"/>
        </w:rPr>
        <w:pict>
          <v:group id="_x0000_s1985" editas="canvas" style="width:392.3pt;height:283.55pt;mso-position-horizontal-relative:char;mso-position-vertical-relative:line" coordorigin="1418,1180" coordsize="7846,5671">
            <o:lock v:ext="edit" aspectratio="t"/>
            <v:shape id="_x0000_s1986" type="#_x0000_t75" style="position:absolute;left:1418;top:1180;width:7846;height:5671" o:preferrelative="f">
              <v:fill o:detectmouseclick="t"/>
              <v:path o:extrusionok="t" o:connecttype="none"/>
              <o:lock v:ext="edit" text="t"/>
            </v:shape>
            <v:rect id="_x0000_s1987" style="position:absolute;left:5212;top:1915;width:2524;height:3284"/>
            <v:shape id="_x0000_s1988" type="#_x0000_t32" style="position:absolute;left:6474;top:1915;width:0;height:3284" o:connectortype="straight"/>
            <v:shape id="_x0000_s1989" type="#_x0000_t32" style="position:absolute;left:3112;top:3564;width:2108;height:1" o:connectortype="straight"/>
            <v:shape id="_x0000_s1990" type="#_x0000_t32" style="position:absolute;left:3125;top:1914;width:2115;height:1650;flip:y" o:connectortype="straight"/>
            <v:shape id="_x0000_s1991" type="#_x0000_t32" style="position:absolute;left:3128;top:3551;width:2079;height:1660;flip:x y" o:connectortype="straight"/>
            <v:shape id="_x0000_s1992" type="#_x0000_t32" style="position:absolute;left:3112;top:3551;width:13;height:2818;flip:x" o:connectortype="straight"/>
            <v:rect id="_x0000_s1993" style="position:absolute;left:3853;top:2651;width:221;height:500;rotation:230"/>
            <v:oval id="_x0000_s1994" style="position:absolute;left:4411;top:2142;width:457;height:438"/>
            <v:oval id="_x0000_s1995" style="position:absolute;left:3643;top:3956;width:457;height:437"/>
            <v:oval id="_x0000_s1996" style="position:absolute;left:6235;top:2573;width:458;height:438"/>
            <v:rect id="_x0000_s1997" style="position:absolute;left:6366;top:3396;width:226;height:497"/>
            <v:rect id="_x0000_s1998" style="position:absolute;left:5091;top:2405;width:226;height:496"/>
            <v:rect id="_x0000_s1999" style="position:absolute;left:5104;top:4393;width:226;height:497"/>
            <v:oval id="_x0000_s2000" style="position:absolute;left:4977;top:3719;width:457;height:438"/>
            <v:oval id="_x0000_s2001" style="position:absolute;left:4507;top:3344;width:457;height:438"/>
            <v:rect id="_x0000_s2002" style="position:absolute;left:3853;top:3308;width:222;height:500;rotation:90"/>
            <v:rect id="_x0000_s2003" style="position:absolute;left:4550;top:4529;width:222;height:500;rotation:130"/>
            <v:rect id="_x0000_s2004" style="position:absolute;left:3008;top:3956;width:226;height:496"/>
            <v:oval id="_x0000_s2005" style="position:absolute;left:2893;top:4890;width:457;height:438"/>
            <v:shape id="_x0000_s2006" type="#_x0000_t32" style="position:absolute;left:5207;top:5211;width:1;height:1095" o:connectortype="straight"/>
            <v:oval id="_x0000_s2007" style="position:absolute;left:4977;top:5465;width:457;height:438"/>
            <v:oval id="_x0000_s2008" style="position:absolute;left:7505;top:3009;width:457;height:438"/>
            <v:shape id="_x0000_s2009" type="#_x0000_t32" style="position:absolute;left:3008;top:6369;width:226;height:0" o:connectortype="straight"/>
            <v:shape id="_x0000_s2010" type="#_x0000_t32" style="position:absolute;left:5091;top:6306;width:239;height:1" o:connectortype="straight"/>
            <v:shape id="_x0000_s2011" type="#_x0000_t32" style="position:absolute;left:2893;top:6369;width:115;height:151;flip:x" o:connectortype="straight"/>
            <v:shape id="_x0000_s2012" type="#_x0000_t32" style="position:absolute;left:3137;top:6369;width:115;height:151;flip:x" o:connectortype="straight"/>
            <v:shape id="_x0000_s2013" type="#_x0000_t32" style="position:absolute;left:2969;top:6369;width:115;height:151;flip:x" o:connectortype="straight"/>
            <v:shape id="_x0000_s2014" type="#_x0000_t32" style="position:absolute;left:3048;top:6369;width:114;height:151;flip:x" o:connectortype="straight"/>
            <v:shape id="_x0000_s2015" type="#_x0000_t32" style="position:absolute;left:4974;top:6306;width:115;height:151;flip:x" o:connectortype="straight"/>
            <v:shape id="_x0000_s2016" type="#_x0000_t32" style="position:absolute;left:5117;top:6318;width:115;height:151;flip:x" o:connectortype="straight"/>
            <v:shape id="_x0000_s2017" type="#_x0000_t32" style="position:absolute;left:5052;top:6306;width:115;height:151;flip:x" o:connectortype="straight"/>
            <v:shape id="_x0000_s2018" type="#_x0000_t32" style="position:absolute;left:5201;top:6318;width:114;height:151;flip:x" o:connectortype="straight"/>
            <v:shape id="_x0000_s2019" type="#_x0000_t32" style="position:absolute;left:3125;top:4966;width:1;height:258" o:connectortype="straight">
              <v:stroke endarrow="block"/>
            </v:shape>
            <v:shape id="_x0000_s2020" type="#_x0000_t32" style="position:absolute;left:5211;top:3782;width:1;height:257;flip:y" o:connectortype="straight">
              <v:stroke endarrow="block"/>
            </v:shape>
            <v:shape id="_x0000_s2021" type="#_x0000_t32" style="position:absolute;left:4557;top:2254;width:215;height:176;flip:y" o:connectortype="straight">
              <v:stroke endarrow="block"/>
            </v:shape>
            <v:shape id="_x0000_s2022" type="#_x0000_t32" style="position:absolute;left:4575;top:3565;width:343;height:0" o:connectortype="straight">
              <v:stroke endarrow="block"/>
            </v:shape>
            <v:shape id="_x0000_s2023" type="#_x0000_t32" style="position:absolute;left:3765;top:4039;width:240;height:230" o:connectortype="straight">
              <v:stroke endarrow="block"/>
            </v:shape>
            <v:shape id="_x0000_s2024" type="#_x0000_t32" style="position:absolute;left:6475;top:1525;width:1;height:402" o:connectortype="straight">
              <v:stroke endarrow="block"/>
            </v:shape>
            <v:shape id="_x0000_s2025" type="#_x0000_t32" style="position:absolute;left:6474;top:5202;width:0;height:403" o:connectortype="straight">
              <v:stroke endarrow="block"/>
            </v:shape>
            <v:shape id="_x0000_s2026" type="#_x0000_t32" style="position:absolute;left:4101;top:3842;width:474;height:1" o:connectortype="straight">
              <v:stroke endarrow="block"/>
            </v:shape>
            <v:shape id="_x0000_s2027" type="#_x0000_t202" style="position:absolute;left:4359;top:3906;width:398;height:633" filled="f" stroked="f">
              <v:textbox style="mso-next-textbox:#_x0000_s2027" inset=".60589mm,.30289mm,.60589mm,.30289mm">
                <w:txbxContent>
                  <w:p w:rsidR="00AC6362" w:rsidRPr="00AC0A39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AC0A39" w:rsidRDefault="00AC6362" w:rsidP="00BD0526">
                    <w:pPr>
                      <w:rPr>
                        <w:sz w:val="18"/>
                        <w:szCs w:val="24"/>
                        <w:lang w:val="en-US"/>
                      </w:rPr>
                    </w:pPr>
                    <w:r w:rsidRPr="00AC0A39">
                      <w:rPr>
                        <w:sz w:val="6"/>
                        <w:lang w:val="en-US"/>
                      </w:rPr>
                      <w:t xml:space="preserve"> </w:t>
                    </w:r>
                    <w:r w:rsidRPr="00AC0A39">
                      <w:rPr>
                        <w:sz w:val="12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18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18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057" type="#_x0000_t75" style="width:8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2F5803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F5803&quot;&gt;&lt;m:oMathPara&gt;&lt;m:oMath&gt;&lt;m:r&gt;&lt;w:rPr&gt;&lt;w:rFonts w:ascii=&quot;Cambria Math&quot; w:h-ansi=&quot;Cambria Math&quot;/&gt;&lt;wx:font wx:val=&quot;Cambria Math&quot;/&gt;&lt;w:i/&gt;&lt;w:sz w:val=&quot;21&quot;/&gt;&lt;w:sz-cs w:val=&quot;24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3" o:title="" chromakey="white"/>
                        </v:shape>
                      </w:pict>
                    </w:r>
                    <w:r w:rsidRPr="00AC4D24">
                      <w:rPr>
                        <w:sz w:val="18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18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058" type="#_x0000_t75" style="width:8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2F5803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F5803&quot;&gt;&lt;m:oMathPara&gt;&lt;m:oMath&gt;&lt;m:r&gt;&lt;w:rPr&gt;&lt;w:rFonts w:ascii=&quot;Cambria Math&quot; w:h-ansi=&quot;Cambria Math&quot;/&gt;&lt;wx:font wx:val=&quot;Cambria Math&quot;/&gt;&lt;w:i/&gt;&lt;w:sz w:val=&quot;21&quot;/&gt;&lt;w:sz-cs w:val=&quot;24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3" o:title="" chromakey="white"/>
                        </v:shape>
                      </w:pict>
                    </w:r>
                    <w:r w:rsidRPr="00AC4D24">
                      <w:rPr>
                        <w:sz w:val="18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  <w:r w:rsidRPr="00AC0A39">
                      <w:rPr>
                        <w:sz w:val="18"/>
                        <w:szCs w:val="24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028" type="#_x0000_t202" style="position:absolute;left:6529;top:5260;width:534;height:534" filled="f" stroked="f">
              <v:textbox style="mso-next-textbox:#_x0000_s2028" inset=".78428mm,.39211mm,.78428mm,.39211mm">
                <w:txbxContent>
                  <w:p w:rsidR="00AC6362" w:rsidRPr="00AC0A39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AC0A39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AC0A39">
                      <w:rPr>
                        <w:sz w:val="9"/>
                        <w:lang w:val="en-US"/>
                      </w:rPr>
                      <w:t xml:space="preserve"> </w:t>
                    </w:r>
                    <w:r w:rsidRPr="00AC0A39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061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679E2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679E2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062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679E2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679E2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029" type="#_x0000_t202" style="position:absolute;left:6476;top:1426;width:534;height:534" filled="f" stroked="f">
              <v:textbox style="mso-next-textbox:#_x0000_s2029" inset=".78428mm,.39211mm,.78428mm,.39211mm">
                <w:txbxContent>
                  <w:p w:rsidR="00AC6362" w:rsidRPr="00AC0A39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AC0A39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AC0A39">
                      <w:rPr>
                        <w:sz w:val="9"/>
                        <w:lang w:val="en-US"/>
                      </w:rPr>
                      <w:t xml:space="preserve"> </w:t>
                    </w:r>
                    <w:r w:rsidRPr="00AC0A39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065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2E71C0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E71C0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066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2E71C0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E71C0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030" type="#_x0000_t202" style="position:absolute;left:7513;top:3021;width:537;height:535" filled="f" stroked="f">
              <v:textbox style="mso-next-textbox:#_x0000_s2030" inset=".78428mm,.39211mm,.78428mm,.39211mm">
                <w:txbxContent>
                  <w:p w:rsidR="00AC6362" w:rsidRPr="00AC0A39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AC0A39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AC0A39">
                      <w:rPr>
                        <w:sz w:val="9"/>
                        <w:lang w:val="en-US"/>
                      </w:rPr>
                      <w:t xml:space="preserve"> </w:t>
                    </w:r>
                    <w:r w:rsidRPr="00AC0A39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069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C0A65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C0A65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070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C0A65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C0A65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AC0A39">
                      <w:rPr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031" type="#_x0000_t202" style="position:absolute;left:4999;top:5485;width:537;height:535" filled="f" stroked="f">
              <v:textbox style="mso-next-textbox:#_x0000_s2031" inset=".78428mm,.39211mm,.78428mm,.39211mm">
                <w:txbxContent>
                  <w:p w:rsidR="00AC6362" w:rsidRPr="00AC0A39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AC0A39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AC0A39">
                      <w:rPr>
                        <w:sz w:val="9"/>
                        <w:lang w:val="en-US"/>
                      </w:rPr>
                      <w:t xml:space="preserve"> </w:t>
                    </w:r>
                    <w:r w:rsidRPr="00AC0A39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073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05A5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405A5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074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05A5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405A5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AC0A39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032" type="#_x0000_t202" style="position:absolute;left:3752;top:3045;width:534;height:535" filled="f" stroked="f">
              <v:textbox style="mso-next-textbox:#_x0000_s2032" inset=".78428mm,.39211mm,.78428mm,.39211mm">
                <w:txbxContent>
                  <w:p w:rsidR="00AC6362" w:rsidRPr="00AC0A39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AC0A39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AC0A39">
                      <w:rPr>
                        <w:sz w:val="9"/>
                        <w:lang w:val="en-US"/>
                      </w:rPr>
                      <w:t xml:space="preserve"> </w:t>
                    </w:r>
                    <w:r w:rsidRPr="00AC0A39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07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1F785C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F785C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07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1F785C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F785C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AC0A39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033" type="#_x0000_t202" style="position:absolute;left:3629;top:2291;width:534;height:536" filled="f" stroked="f">
              <v:textbox style="mso-next-textbox:#_x0000_s2033" inset=".78428mm,.39211mm,.78428mm,.39211mm">
                <w:txbxContent>
                  <w:p w:rsidR="00AC6362" w:rsidRPr="00AC0A39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AC0A39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AC0A39">
                      <w:rPr>
                        <w:sz w:val="9"/>
                        <w:lang w:val="en-US"/>
                      </w:rPr>
                      <w:t xml:space="preserve"> </w:t>
                    </w:r>
                    <w:r w:rsidRPr="00AC0A39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08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5FBA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55FBA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08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5FBA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55FBA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AC0A39">
                      <w:rPr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034" type="#_x0000_t202" style="position:absolute;left:4289;top:4788;width:534;height:535" filled="f" stroked="f">
              <v:textbox style="mso-next-textbox:#_x0000_s2034" inset=".78428mm,.39211mm,.78428mm,.39211mm">
                <w:txbxContent>
                  <w:p w:rsidR="00AC6362" w:rsidRPr="00AC0A39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AC0A39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AC0A39">
                      <w:rPr>
                        <w:sz w:val="9"/>
                        <w:lang w:val="en-US"/>
                      </w:rPr>
                      <w:t xml:space="preserve"> </w:t>
                    </w:r>
                    <w:r w:rsidRPr="00AC0A39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08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1F6B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11F6B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08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1F6B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11F6B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AC0A39">
                      <w:rPr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2035" type="#_x0000_t202" style="position:absolute;left:5263;top:4422;width:535;height:535" filled="f" stroked="f">
              <v:textbox style="mso-next-textbox:#_x0000_s2035" inset=".78428mm,.39211mm,.78428mm,.39211mm">
                <w:txbxContent>
                  <w:p w:rsidR="00AC6362" w:rsidRPr="00AC0A39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AC0A39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AC0A39">
                      <w:rPr>
                        <w:sz w:val="9"/>
                        <w:lang w:val="en-US"/>
                      </w:rPr>
                      <w:t xml:space="preserve"> </w:t>
                    </w:r>
                    <w:r w:rsidRPr="00AC0A39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089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028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30280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090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028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30280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AC0A39">
                      <w:rPr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2036" type="#_x0000_t202" style="position:absolute;left:6539;top:3419;width:534;height:535" filled="f" stroked="f">
              <v:textbox style="mso-next-textbox:#_x0000_s2036" inset=".78428mm,.39211mm,.78428mm,.39211mm">
                <w:txbxContent>
                  <w:p w:rsidR="00AC6362" w:rsidRPr="00AC0A39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AC0A39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AC0A39">
                      <w:rPr>
                        <w:sz w:val="9"/>
                        <w:lang w:val="en-US"/>
                      </w:rPr>
                      <w:t xml:space="preserve"> </w:t>
                    </w:r>
                    <w:r w:rsidRPr="00AC0A39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09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4F3E4E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F3E4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094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4F3E4E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F3E4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AC0A39">
                      <w:rPr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2037" type="#_x0000_t202" style="position:absolute;left:2580;top:3962;width:534;height:535" filled="f" stroked="f">
              <v:textbox style="mso-next-textbox:#_x0000_s2037" inset=".78428mm,.39211mm,.78428mm,.39211mm">
                <w:txbxContent>
                  <w:p w:rsidR="00AC6362" w:rsidRPr="00AC0A39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AC0A39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AC0A39">
                      <w:rPr>
                        <w:sz w:val="9"/>
                        <w:lang w:val="en-US"/>
                      </w:rPr>
                      <w:t xml:space="preserve"> </w:t>
                    </w:r>
                    <w:r w:rsidRPr="00AC0A39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09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C3C6C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C3C6C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09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C3C6C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C3C6C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AC0A39">
                      <w:rPr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2038" type="#_x0000_t202" style="position:absolute;left:5263;top:2423;width:535;height:535" filled="f" stroked="f">
              <v:textbox style="mso-next-textbox:#_x0000_s2038" inset=".78428mm,.39211mm,.78428mm,.39211mm">
                <w:txbxContent>
                  <w:p w:rsidR="00AC6362" w:rsidRPr="00AC0A39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AC0A39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AC0A39">
                      <w:rPr>
                        <w:sz w:val="9"/>
                        <w:lang w:val="en-US"/>
                      </w:rPr>
                      <w:t xml:space="preserve"> </w:t>
                    </w:r>
                    <w:r w:rsidRPr="00AC0A39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10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2E2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A02E2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10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2E2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A02E2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AC0A39">
                      <w:rPr>
                        <w:szCs w:val="32"/>
                        <w:vertAlign w:val="subscript"/>
                        <w:lang w:val="en-US"/>
                      </w:rPr>
                      <w:t>7</w:t>
                    </w:r>
                  </w:p>
                </w:txbxContent>
              </v:textbox>
            </v:shape>
            <v:shape id="_x0000_s2039" type="#_x0000_t202" style="position:absolute;left:4539;top:3000;width:535;height:538" filled="f" stroked="f">
              <v:textbox style="mso-next-textbox:#_x0000_s2039" inset=".78428mm,.39211mm,.78428mm,.39211mm">
                <w:txbxContent>
                  <w:p w:rsidR="00AC6362" w:rsidRPr="00AC0A39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AC0A39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AC0A39">
                      <w:rPr>
                        <w:sz w:val="9"/>
                        <w:lang w:val="en-US"/>
                      </w:rPr>
                      <w:t xml:space="preserve"> </w:t>
                    </w:r>
                    <w:r w:rsidRPr="00AC0A39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10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A5391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A5391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10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A5391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A5391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AC0A39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040" type="#_x0000_t202" style="position:absolute;left:4338;top:1761;width:535;height:538" filled="f" stroked="f">
              <v:textbox style="mso-next-textbox:#_x0000_s2040" inset=".78428mm,.39211mm,.78428mm,.39211mm">
                <w:txbxContent>
                  <w:p w:rsidR="00AC6362" w:rsidRPr="00AC0A39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AC0A39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AC0A39">
                      <w:rPr>
                        <w:sz w:val="9"/>
                        <w:lang w:val="en-US"/>
                      </w:rPr>
                      <w:t xml:space="preserve"> </w:t>
                    </w:r>
                    <w:r w:rsidRPr="00AC0A39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109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62DC1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62DC1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110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62DC1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62DC1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AC0A39">
                      <w:rPr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041" type="#_x0000_t202" style="position:absolute;left:3468;top:4336;width:535;height:539" filled="f" stroked="f">
              <v:textbox style="mso-next-textbox:#_x0000_s2041" inset=".78428mm,.39211mm,.78428mm,.39211mm">
                <w:txbxContent>
                  <w:p w:rsidR="00AC6362" w:rsidRPr="00AC0A39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AC0A39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AC0A39">
                      <w:rPr>
                        <w:sz w:val="9"/>
                        <w:lang w:val="en-US"/>
                      </w:rPr>
                      <w:t xml:space="preserve"> </w:t>
                    </w:r>
                    <w:r w:rsidRPr="00AC0A39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11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00BE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500BE6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114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00BE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500BE6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AC0A39">
                      <w:rPr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2042" type="#_x0000_t202" style="position:absolute;left:5345;top:3736;width:535;height:539" filled="f" stroked="f">
              <v:textbox style="mso-next-textbox:#_x0000_s2042" inset=".78428mm,.39211mm,.78428mm,.39211mm">
                <w:txbxContent>
                  <w:p w:rsidR="00AC6362" w:rsidRPr="00AC0A39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AC0A39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AC0A39">
                      <w:rPr>
                        <w:sz w:val="9"/>
                        <w:lang w:val="en-US"/>
                      </w:rPr>
                      <w:t xml:space="preserve"> </w:t>
                    </w:r>
                    <w:r w:rsidRPr="00AC0A39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11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71E47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71E47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11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71E47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71E47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AC0A39">
                      <w:rPr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2043" type="#_x0000_t202" style="position:absolute;left:6667;top:2621;width:535;height:539" filled="f" stroked="f">
              <v:textbox style="mso-next-textbox:#_x0000_s2043" inset=".78428mm,.39211mm,.78428mm,.39211mm">
                <w:txbxContent>
                  <w:p w:rsidR="00AC6362" w:rsidRPr="00AC0A39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AC0A39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AC0A39">
                      <w:rPr>
                        <w:sz w:val="9"/>
                        <w:lang w:val="en-US"/>
                      </w:rPr>
                      <w:t xml:space="preserve"> </w:t>
                    </w:r>
                    <w:r w:rsidRPr="00AC0A39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12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16B7D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16B7D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12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16B7D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16B7D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AC0A39">
                      <w:rPr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2044" type="#_x0000_t202" style="position:absolute;left:3265;top:4939;width:535;height:538" filled="f" stroked="f">
              <v:textbox style="mso-next-textbox:#_x0000_s2044" inset=".78428mm,.39211mm,.78428mm,.39211mm">
                <w:txbxContent>
                  <w:p w:rsidR="00AC6362" w:rsidRPr="00AC0A39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AC0A39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AC0A39">
                      <w:rPr>
                        <w:sz w:val="9"/>
                        <w:lang w:val="en-US"/>
                      </w:rPr>
                      <w:t xml:space="preserve"> </w:t>
                    </w:r>
                    <w:r w:rsidRPr="00AC0A39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12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02C3F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02C3F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12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02C3F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02C3F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AC0A39">
                      <w:rPr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2045" type="#_x0000_t32" style="position:absolute;left:6473;top:2665;width:1;height:257" o:connectortype="straight">
              <v:stroke endarrow="block"/>
            </v:shape>
            <w10:anchorlock/>
          </v:group>
        </w:pict>
      </w:r>
    </w:p>
    <w:p w:rsidR="00AC6362" w:rsidRDefault="00AC6362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AC6362" w:rsidRPr="0025630F" w:rsidRDefault="00AC6362" w:rsidP="00BD0526">
      <w:pPr>
        <w:tabs>
          <w:tab w:val="left" w:pos="142"/>
        </w:tabs>
        <w:rPr>
          <w:sz w:val="32"/>
          <w:szCs w:val="32"/>
        </w:rPr>
      </w:pPr>
      <w:r w:rsidRPr="0025630F">
        <w:rPr>
          <w:sz w:val="32"/>
          <w:szCs w:val="32"/>
        </w:rPr>
        <w:t>16.</w:t>
      </w:r>
    </w:p>
    <w:p w:rsidR="00AC6362" w:rsidRDefault="00AC6362" w:rsidP="00BD0526">
      <w:pPr>
        <w:tabs>
          <w:tab w:val="left" w:pos="142"/>
        </w:tabs>
      </w:pPr>
      <w:r>
        <w:rPr>
          <w:lang w:val="en-US"/>
        </w:rPr>
        <w:t xml:space="preserve"> </w:t>
      </w:r>
      <w:r>
        <w:rPr>
          <w:noProof/>
        </w:rPr>
      </w:r>
      <w:r w:rsidRPr="00A80A46">
        <w:rPr>
          <w:lang w:val="en-US"/>
        </w:rPr>
        <w:pict>
          <v:group id="_x0000_s2046" editas="canvas" style="width:393.15pt;height:283.4pt;mso-position-horizontal-relative:char;mso-position-vertical-relative:line" coordorigin="1498,6852" coordsize="7863,5668">
            <o:lock v:ext="edit" aspectratio="t"/>
            <v:shape id="_x0000_s2047" type="#_x0000_t75" style="position:absolute;left:1498;top:6852;width:7863;height:5668" o:preferrelative="f">
              <v:fill o:detectmouseclick="t"/>
              <v:path o:extrusionok="t" o:connecttype="none"/>
              <o:lock v:ext="edit" text="t"/>
            </v:shape>
            <v:shape id="_x0000_s2048" type="#_x0000_t32" style="position:absolute;left:3044;top:10664;width:4879;height:0" o:connectortype="straight"/>
            <v:shape id="_x0000_s2049" type="#_x0000_t32" style="position:absolute;left:3044;top:8256;width:1;height:3467;flip:y" o:connectortype="straight"/>
            <v:shape id="_x0000_s2050" type="#_x0000_t32" style="position:absolute;left:7923;top:8269;width:1;height:2408;flip:y" o:connectortype="straight"/>
            <v:shape id="_x0000_s2051" type="#_x0000_t32" style="position:absolute;left:3044;top:8256;width:2521;height:1" o:connectortype="straight"/>
            <v:shape id="_x0000_s2052" type="#_x0000_t32" style="position:absolute;left:3044;top:8256;width:2521;height:2421;flip:y" o:connectortype="straight"/>
            <v:shape id="_x0000_s2053" type="#_x0000_t32" style="position:absolute;left:5565;top:8256;width:2358;height:2408;flip:x y" o:connectortype="straight"/>
            <v:shape id="_x0000_s2054" type="#_x0000_t32" style="position:absolute;left:3044;top:8256;width:1248;height:1236" o:connectortype="straight"/>
            <v:shape id="_x0000_s2055" type="#_x0000_t32" style="position:absolute;left:4279;top:9492;width:2497;height:1" o:connectortype="straight"/>
            <v:shape id="_x0000_s2056" type="#_x0000_t32" style="position:absolute;left:3044;top:7790;width:592;height:466;flip:y" o:connectortype="straight"/>
            <v:shape id="_x0000_s2057" type="#_x0000_t32" style="position:absolute;left:7330;top:7790;width:593;height:479;flip:x y" o:connectortype="straight"/>
            <v:shape id="_x0000_s2058" type="#_x0000_t32" style="position:absolute;left:3636;top:7790;width:3694;height:0" o:connectortype="straight"/>
            <v:rect id="_x0000_s2059" style="position:absolute;left:4234;top:10422;width:223;height:504;rotation:90"/>
            <v:oval id="_x0000_s2060" style="position:absolute;left:6314;top:10427;width:462;height:442"/>
            <v:oval id="_x0000_s2061" style="position:absolute;left:5262;top:9267;width:461;height:443"/>
            <v:oval id="_x0000_s2062" style="position:absolute;left:5880;top:8586;width:461;height:442"/>
            <v:oval id="_x0000_s2063" style="position:absolute;left:4725;top:8625;width:461;height:442"/>
            <v:oval id="_x0000_s2064" style="position:absolute;left:2816;top:9204;width:461;height:442"/>
            <v:oval id="_x0000_s2065" style="position:absolute;left:4610;top:8032;width:462;height:442"/>
            <v:oval id="_x0000_s2066" style="position:absolute;left:6341;top:7565;width:461;height:442"/>
            <v:rect id="_x0000_s2067" style="position:absolute;left:3730;top:7999;width:224;height:505;rotation:90"/>
            <v:rect id="_x0000_s2068" style="position:absolute;left:4720;top:7521;width:224;height:504;rotation:90"/>
            <v:rect id="_x0000_s2069" style="position:absolute;left:3641;top:9745;width:223;height:504;rotation:225"/>
            <v:rect id="_x0000_s2070" style="position:absolute;left:7083;top:9642;width:224;height:505;rotation:140"/>
            <v:rect id="_x0000_s2071" style="position:absolute;left:7812;top:9078;width:228;height:501"/>
            <v:shape id="_x0000_s2072" type="#_x0000_t32" style="position:absolute;left:3055;top:9294;width:1;height:260" o:connectortype="straight">
              <v:stroke endarrow="block"/>
            </v:shape>
            <v:shape id="_x0000_s2073" type="#_x0000_t32" style="position:absolute;left:4687;top:8256;width:345;height:0" o:connectortype="straight">
              <v:stroke endarrow="block"/>
            </v:shape>
            <v:shape id="_x0000_s2074" type="#_x0000_t32" style="position:absolute;left:4840;top:8761;width:218;height:229;flip:x" o:connectortype="straight">
              <v:stroke endarrow="block"/>
            </v:shape>
            <v:shape id="_x0000_s2075" type="#_x0000_t32" style="position:absolute;left:5988;top:8662;width:218;height:230;flip:x y" o:connectortype="straight">
              <v:stroke endarrow="block"/>
            </v:shape>
            <v:shape id="_x0000_s2076" type="#_x0000_t32" style="position:absolute;left:6405;top:7789;width:345;height:1" o:connectortype="straight">
              <v:stroke endarrow="block"/>
            </v:shape>
            <v:shape id="_x0000_s2077" type="#_x0000_t32" style="position:absolute;left:6366;top:10651;width:346;height:1" o:connectortype="straight">
              <v:stroke endarrow="block"/>
            </v:shape>
            <v:shape id="_x0000_s2078" type="#_x0000_t32" style="position:absolute;left:6624;top:9078;width:366;height:394" o:connectortype="straight">
              <v:stroke endarrow="block"/>
            </v:shape>
            <v:shape id="_x0000_s2079" type="#_x0000_t32" style="position:absolute;left:7923;top:7885;width:0;height:372;flip:y" o:connectortype="straight">
              <v:stroke endarrow="block"/>
            </v:shape>
            <v:shape id="_x0000_s2080" type="#_x0000_t32" style="position:absolute;left:3056;top:7923;width:1;height:370" o:connectortype="straight">
              <v:stroke endarrow="block"/>
            </v:shape>
            <v:oval id="_x0000_s2081" style="position:absolute;left:2816;top:10920;width:461;height:442"/>
            <v:shape id="_x0000_s2082" type="#_x0000_t32" style="position:absolute;left:2905;top:11723;width:277;height:0" o:connectortype="straight"/>
            <v:shape id="_x0000_s2083" type="#_x0000_t32" style="position:absolute;left:2816;top:11723;width:89;height:101;flip:x" o:connectortype="straight"/>
            <v:shape id="_x0000_s2084" type="#_x0000_t32" style="position:absolute;left:3006;top:11723;width:89;height:101;flip:x" o:connectortype="straight"/>
            <v:shape id="_x0000_s2085" type="#_x0000_t32" style="position:absolute;left:2917;top:11723;width:89;height:101;flip:x" o:connectortype="straight"/>
            <v:shape id="_x0000_s2086" type="#_x0000_t32" style="position:absolute;left:3093;top:11736;width:89;height:101;flip:x" o:connectortype="straight"/>
            <v:shape id="_x0000_s2087" type="#_x0000_t32" style="position:absolute;left:5565;top:8032;width:0;height:224;flip:y" o:connectortype="straight"/>
            <v:shape id="_x0000_s2088" type="#_x0000_t32" style="position:absolute;left:5439;top:8019;width:284;height:1" o:connectortype="straight"/>
            <v:shape id="_x0000_s2089" type="#_x0000_t32" style="position:absolute;left:5439;top:7923;width:63;height:96;flip:y" o:connectortype="straight"/>
            <v:shape id="_x0000_s2090" type="#_x0000_t32" style="position:absolute;left:5723;top:7910;width:63;height:97;flip:y" o:connectortype="straight"/>
            <v:shape id="_x0000_s2091" type="#_x0000_t32" style="position:absolute;left:5540;top:7910;width:63;height:97;flip:y" o:connectortype="straight"/>
            <v:shape id="_x0000_s2092" type="#_x0000_t32" style="position:absolute;left:5628;top:7910;width:63;height:97;flip:y" o:connectortype="straight"/>
            <v:shape id="_x0000_s2093" type="#_x0000_t202" style="position:absolute;left:6173;top:8332;width:540;height:543" filled="f" stroked="f">
              <v:textbox style="mso-next-textbox:#_x0000_s2093" inset=".79372mm,.39683mm,.79372mm,.39683mm">
                <w:txbxContent>
                  <w:p w:rsidR="00AC6362" w:rsidRPr="00E1766B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1766B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E1766B">
                      <w:rPr>
                        <w:sz w:val="9"/>
                        <w:lang w:val="en-US"/>
                      </w:rPr>
                      <w:t xml:space="preserve"> </w:t>
                    </w:r>
                    <w:r w:rsidRPr="00E1766B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130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C3AB3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C3AB3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13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C3AB3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C3AB3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1766B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094" type="#_x0000_t202" style="position:absolute;left:6319;top:10832;width:539;height:543" filled="f" stroked="f">
              <v:textbox style="mso-next-textbox:#_x0000_s2094" inset=".79372mm,.39683mm,.79372mm,.39683mm">
                <w:txbxContent>
                  <w:p w:rsidR="00AC6362" w:rsidRPr="00E1766B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1766B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E1766B">
                      <w:rPr>
                        <w:sz w:val="9"/>
                        <w:lang w:val="en-US"/>
                      </w:rPr>
                      <w:t xml:space="preserve"> </w:t>
                    </w:r>
                    <w:r w:rsidRPr="00E1766B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134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1FA0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F1FA0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13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1FA0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F1FA0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1766B">
                      <w:rPr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095" type="#_x0000_t202" style="position:absolute;left:4311;top:7837;width:540;height:543" filled="f" stroked="f">
              <v:textbox style="mso-next-textbox:#_x0000_s2095" inset=".79372mm,.39683mm,.79372mm,.39683mm">
                <w:txbxContent>
                  <w:p w:rsidR="00AC6362" w:rsidRPr="00E1766B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1766B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E1766B">
                      <w:rPr>
                        <w:sz w:val="9"/>
                        <w:lang w:val="en-US"/>
                      </w:rPr>
                      <w:t xml:space="preserve"> </w:t>
                    </w:r>
                    <w:r w:rsidRPr="00E1766B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13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D3F15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D3F15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139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D3F15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D3F15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1766B">
                      <w:rPr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2096" type="#_x0000_t202" style="position:absolute;left:3208;top:9003;width:539;height:543" filled="f" stroked="f">
              <v:textbox style="mso-next-textbox:#_x0000_s2096" inset=".79372mm,.39683mm,.79372mm,.39683mm">
                <w:txbxContent>
                  <w:p w:rsidR="00AC6362" w:rsidRPr="00E1766B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1766B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E1766B">
                      <w:rPr>
                        <w:sz w:val="9"/>
                        <w:lang w:val="en-US"/>
                      </w:rPr>
                      <w:t xml:space="preserve"> </w:t>
                    </w:r>
                    <w:r w:rsidRPr="00E1766B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14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3329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D3329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14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3329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D3329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1766B">
                      <w:rPr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2097" type="#_x0000_t202" style="position:absolute;left:4349;top:8499;width:540;height:543" filled="f" stroked="f">
              <v:textbox style="mso-next-textbox:#_x0000_s2097" inset=".79372mm,.39683mm,.79372mm,.39683mm">
                <w:txbxContent>
                  <w:p w:rsidR="00AC6362" w:rsidRPr="00E1766B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1766B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E1766B">
                      <w:rPr>
                        <w:sz w:val="9"/>
                        <w:lang w:val="en-US"/>
                      </w:rPr>
                      <w:t xml:space="preserve"> </w:t>
                    </w:r>
                    <w:r w:rsidRPr="00E1766B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14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620A1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620A1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14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620A1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620A1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1766B">
                      <w:rPr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2098" type="#_x0000_t202" style="position:absolute;left:6364;top:7005;width:539;height:543" filled="f" stroked="f">
              <v:textbox style="mso-next-textbox:#_x0000_s2098" inset=".79372mm,.39683mm,.79372mm,.39683mm">
                <w:txbxContent>
                  <w:p w:rsidR="00AC6362" w:rsidRPr="00E1766B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1766B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E1766B">
                      <w:rPr>
                        <w:sz w:val="9"/>
                        <w:lang w:val="en-US"/>
                      </w:rPr>
                      <w:t xml:space="preserve"> </w:t>
                    </w:r>
                    <w:r w:rsidRPr="00E1766B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150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475E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E475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15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475E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E475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1766B">
                      <w:rPr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2099" type="#_x0000_t202" style="position:absolute;left:7197;top:9328;width:538;height:539" filled="f" stroked="f">
              <v:textbox style="mso-next-textbox:#_x0000_s2099" inset=".79372mm,.39683mm,.79372mm,.39683mm">
                <w:txbxContent>
                  <w:p w:rsidR="00AC6362" w:rsidRPr="00E1766B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1766B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E1766B">
                      <w:rPr>
                        <w:sz w:val="9"/>
                        <w:lang w:val="en-US"/>
                      </w:rPr>
                      <w:t xml:space="preserve"> </w:t>
                    </w:r>
                    <w:r w:rsidRPr="00E1766B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154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411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24411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15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411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24411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1766B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100" type="#_x0000_t202" style="position:absolute;left:4139;top:10729;width:538;height:539" filled="f" stroked="f">
              <v:textbox style="mso-next-textbox:#_x0000_s2100" inset=".79372mm,.39683mm,.79372mm,.39683mm">
                <w:txbxContent>
                  <w:p w:rsidR="00AC6362" w:rsidRPr="00E1766B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1766B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E1766B">
                      <w:rPr>
                        <w:sz w:val="9"/>
                        <w:lang w:val="en-US"/>
                      </w:rPr>
                      <w:t xml:space="preserve"> </w:t>
                    </w:r>
                    <w:r w:rsidRPr="00E1766B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15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53559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53559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159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53559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53559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1766B">
                      <w:rPr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101" type="#_x0000_t202" style="position:absolute;left:3627;top:7796;width:538;height:539" filled="f" stroked="f">
              <v:textbox style="mso-next-textbox:#_x0000_s2101" inset=".79372mm,.39683mm,.79372mm,.39683mm">
                <w:txbxContent>
                  <w:p w:rsidR="00AC6362" w:rsidRPr="00E1766B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1766B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E1766B">
                      <w:rPr>
                        <w:sz w:val="9"/>
                        <w:lang w:val="en-US"/>
                      </w:rPr>
                      <w:t xml:space="preserve"> </w:t>
                    </w:r>
                    <w:r w:rsidRPr="00E1766B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16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95B0E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95B0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16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95B0E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95B0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1766B">
                      <w:rPr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2102" type="#_x0000_t202" style="position:absolute;left:3800;top:9942;width:538;height:539" filled="f" stroked="f">
              <v:textbox style="mso-next-textbox:#_x0000_s2102" inset=".79372mm,.39683mm,.79372mm,.39683mm">
                <w:txbxContent>
                  <w:p w:rsidR="00AC6362" w:rsidRPr="00E1766B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1766B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E1766B">
                      <w:rPr>
                        <w:sz w:val="9"/>
                        <w:lang w:val="en-US"/>
                      </w:rPr>
                      <w:t xml:space="preserve"> </w:t>
                    </w:r>
                    <w:r w:rsidRPr="00E1766B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16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37417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37417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16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37417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37417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1766B">
                      <w:rPr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2103" type="#_x0000_t202" style="position:absolute;left:4610;top:7124;width:538;height:539" filled="f" stroked="f">
              <v:textbox style="mso-next-textbox:#_x0000_s2103" inset=".79372mm,.39683mm,.79372mm,.39683mm">
                <w:txbxContent>
                  <w:p w:rsidR="00AC6362" w:rsidRPr="00E1766B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1766B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E1766B">
                      <w:rPr>
                        <w:sz w:val="9"/>
                        <w:lang w:val="en-US"/>
                      </w:rPr>
                      <w:t xml:space="preserve"> </w:t>
                    </w:r>
                    <w:r w:rsidRPr="00E1766B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170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0570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80570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17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0570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80570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1766B">
                      <w:rPr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2104" type="#_x0000_t202" style="position:absolute;left:7986;top:8952;width:538;height:539" filled="f" stroked="f">
              <v:textbox style="mso-next-textbox:#_x0000_s2104" inset=".79372mm,.39683mm,.79372mm,.39683mm">
                <w:txbxContent>
                  <w:p w:rsidR="00AC6362" w:rsidRPr="00E1766B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1766B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E1766B">
                      <w:rPr>
                        <w:sz w:val="9"/>
                        <w:lang w:val="en-US"/>
                      </w:rPr>
                      <w:t xml:space="preserve"> </w:t>
                    </w:r>
                    <w:r w:rsidRPr="00E1766B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174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94B7B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94B7B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17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94B7B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94B7B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1766B">
                      <w:rPr>
                        <w:szCs w:val="32"/>
                        <w:vertAlign w:val="subscript"/>
                        <w:lang w:val="en-US"/>
                      </w:rPr>
                      <w:t>7</w:t>
                    </w:r>
                  </w:p>
                </w:txbxContent>
              </v:textbox>
            </v:shape>
            <v:shape id="_x0000_s2105" type="#_x0000_t202" style="position:absolute;left:6801;top:8740;width:401;height:638" filled="f" stroked="f">
              <v:textbox style="mso-next-textbox:#_x0000_s2105" inset=".61317mm,.30653mm,.61317mm,.30653mm">
                <w:txbxContent>
                  <w:p w:rsidR="00AC6362" w:rsidRPr="00E1766B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1766B" w:rsidRDefault="00AC6362" w:rsidP="00BD0526">
                    <w:pPr>
                      <w:rPr>
                        <w:sz w:val="18"/>
                        <w:szCs w:val="24"/>
                        <w:lang w:val="en-US"/>
                      </w:rPr>
                    </w:pPr>
                    <w:r w:rsidRPr="00E1766B">
                      <w:rPr>
                        <w:sz w:val="6"/>
                        <w:lang w:val="en-US"/>
                      </w:rPr>
                      <w:t xml:space="preserve"> </w:t>
                    </w:r>
                    <w:r w:rsidRPr="00E1766B">
                      <w:rPr>
                        <w:sz w:val="13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18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18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178" type="#_x0000_t75" style="width:8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33E6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933E6&quot;&gt;&lt;m:oMathPara&gt;&lt;m:oMath&gt;&lt;m:r&gt;&lt;w:rPr&gt;&lt;w:rFonts w:ascii=&quot;Cambria Math&quot; w:h-ansi=&quot;Cambria Math&quot;/&gt;&lt;wx:font wx:val=&quot;Cambria Math&quot;/&gt;&lt;w:i/&gt;&lt;w:sz w:val=&quot;21&quot;/&gt;&lt;w:sz-cs w:val=&quot;24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3" o:title="" chromakey="white"/>
                        </v:shape>
                      </w:pict>
                    </w:r>
                    <w:r w:rsidRPr="00AC4D24">
                      <w:rPr>
                        <w:sz w:val="18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18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179" type="#_x0000_t75" style="width:8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33E6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933E6&quot;&gt;&lt;m:oMathPara&gt;&lt;m:oMath&gt;&lt;m:r&gt;&lt;w:rPr&gt;&lt;w:rFonts w:ascii=&quot;Cambria Math&quot; w:h-ansi=&quot;Cambria Math&quot;/&gt;&lt;wx:font wx:val=&quot;Cambria Math&quot;/&gt;&lt;w:i/&gt;&lt;w:sz w:val=&quot;21&quot;/&gt;&lt;w:sz-cs w:val=&quot;24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3" o:title="" chromakey="white"/>
                        </v:shape>
                      </w:pict>
                    </w:r>
                    <w:r w:rsidRPr="00AC4D24">
                      <w:rPr>
                        <w:sz w:val="18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  <w:r w:rsidRPr="00E1766B">
                      <w:rPr>
                        <w:sz w:val="18"/>
                        <w:szCs w:val="24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106" type="#_x0000_t202" style="position:absolute;left:2694;top:7565;width:539;height:538" filled="f" stroked="f">
              <v:textbox style="mso-next-textbox:#_x0000_s2106" inset=".79372mm,.39683mm,.79372mm,.39683mm">
                <w:txbxContent>
                  <w:p w:rsidR="00AC6362" w:rsidRPr="00E1766B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1766B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E1766B">
                      <w:rPr>
                        <w:sz w:val="9"/>
                        <w:lang w:val="en-US"/>
                      </w:rPr>
                      <w:t xml:space="preserve"> </w:t>
                    </w:r>
                    <w:r w:rsidRPr="00E1766B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182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3AAA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E3AAA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183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3AAA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E3AAA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107" type="#_x0000_t202" style="position:absolute;left:7923;top:7661;width:539;height:539" filled="f" stroked="f">
              <v:textbox style="mso-next-textbox:#_x0000_s2107" inset=".79372mm,.39683mm,.79372mm,.39683mm">
                <w:txbxContent>
                  <w:p w:rsidR="00AC6362" w:rsidRPr="00E1766B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1766B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E1766B">
                      <w:rPr>
                        <w:sz w:val="9"/>
                        <w:lang w:val="en-US"/>
                      </w:rPr>
                      <w:t xml:space="preserve"> </w:t>
                    </w:r>
                    <w:r w:rsidRPr="00E1766B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186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0C68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80C68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187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0C68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80C68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108" type="#_x0000_t202" style="position:absolute;left:2824;top:10937;width:540;height:539" filled="f" stroked="f">
              <v:textbox style="mso-next-textbox:#_x0000_s2108" inset=".79372mm,.39683mm,.79372mm,.39683mm">
                <w:txbxContent>
                  <w:p w:rsidR="00AC6362" w:rsidRPr="00E1766B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1766B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E1766B">
                      <w:rPr>
                        <w:sz w:val="9"/>
                        <w:lang w:val="en-US"/>
                      </w:rPr>
                      <w:t xml:space="preserve"> </w:t>
                    </w:r>
                    <w:r w:rsidRPr="00E1766B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190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4542C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4542C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191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4542C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4542C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1766B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109" type="#_x0000_t202" style="position:absolute;left:5287;top:9287;width:540;height:539" filled="f" stroked="f">
              <v:textbox style="mso-next-textbox:#_x0000_s2109" inset=".79372mm,.39683mm,.79372mm,.39683mm">
                <w:txbxContent>
                  <w:p w:rsidR="00AC6362" w:rsidRPr="00E1766B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E1766B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E1766B">
                      <w:rPr>
                        <w:sz w:val="9"/>
                        <w:lang w:val="en-US"/>
                      </w:rPr>
                      <w:t xml:space="preserve"> </w:t>
                    </w:r>
                    <w:r w:rsidRPr="00E1766B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194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2D7CF5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D7CF5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195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2D7CF5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D7CF5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E1766B">
                      <w:rPr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oval id="_x0000_s2110" style="position:absolute;left:3024;top:8244;width:57;height:55" fillcolor="black">
              <o:lock v:ext="edit" aspectratio="t"/>
            </v:oval>
            <v:oval id="_x0000_s2111" style="position:absolute;left:3017;top:10634;width:57;height:55" fillcolor="black">
              <o:lock v:ext="edit" aspectratio="t"/>
            </v:oval>
            <v:oval id="_x0000_s2112" style="position:absolute;left:4260;top:9459;width:57;height:56" fillcolor="black">
              <o:lock v:ext="edit" aspectratio="t"/>
            </v:oval>
            <v:oval id="_x0000_s2113" style="position:absolute;left:5546;top:8244;width:57;height:55" fillcolor="black">
              <o:lock v:ext="edit" aspectratio="t"/>
            </v:oval>
            <v:oval id="_x0000_s2114" style="position:absolute;left:6750;top:9465;width:57;height:55" fillcolor="black">
              <o:lock v:ext="edit" aspectratio="t"/>
            </v:oval>
            <v:oval id="_x0000_s2115" style="position:absolute;left:7898;top:8244;width:57;height:55" fillcolor="black">
              <o:lock v:ext="edit" aspectratio="t"/>
            </v:oval>
            <v:oval id="_x0000_s2116" style="position:absolute;left:7898;top:10634;width:57;height:55" fillcolor="black">
              <o:lock v:ext="edit" aspectratio="t"/>
            </v:oval>
            <w10:anchorlock/>
          </v:group>
        </w:pict>
      </w:r>
    </w:p>
    <w:p w:rsidR="00AC6362" w:rsidRPr="0025630F" w:rsidRDefault="00AC6362" w:rsidP="00BD0526">
      <w:pPr>
        <w:tabs>
          <w:tab w:val="left" w:pos="142"/>
        </w:tabs>
        <w:rPr>
          <w:sz w:val="32"/>
          <w:szCs w:val="32"/>
        </w:rPr>
      </w:pPr>
      <w:r w:rsidRPr="0025630F">
        <w:rPr>
          <w:sz w:val="32"/>
          <w:szCs w:val="32"/>
        </w:rPr>
        <w:t>17.</w:t>
      </w:r>
    </w:p>
    <w:p w:rsidR="00AC6362" w:rsidRDefault="00AC6362" w:rsidP="00BD0526">
      <w:pPr>
        <w:tabs>
          <w:tab w:val="left" w:pos="142"/>
        </w:tabs>
      </w:pPr>
      <w:r>
        <w:rPr>
          <w:noProof/>
        </w:rPr>
      </w:r>
      <w:r w:rsidRPr="000A7C05">
        <w:rPr>
          <w:lang w:val="en-US"/>
        </w:rPr>
        <w:pict>
          <v:group id="_x0000_s2117" editas="canvas" style="width:467.7pt;height:280.6pt;mso-position-horizontal-relative:char;mso-position-vertical-relative:line" coordorigin="1418,1180" coordsize="9354,5612">
            <o:lock v:ext="edit" aspectratio="t"/>
            <v:shape id="_x0000_s2118" type="#_x0000_t75" style="position:absolute;left:1418;top:1180;width:9354;height:5612" o:preferrelative="f">
              <v:fill o:detectmouseclick="t"/>
              <v:path o:extrusionok="t" o:connecttype="none"/>
              <o:lock v:ext="edit" text="t"/>
            </v:shape>
            <v:shape id="_x0000_s2119" type="#_x0000_t32" style="position:absolute;left:5890;top:1849;width:0;height:3809" o:connectortype="straight"/>
            <v:shape id="_x0000_s2120" type="#_x0000_t32" style="position:absolute;left:3794;top:3739;width:4151;height:1" o:connectortype="straight"/>
            <v:shape id="_x0000_s2121" type="#_x0000_t32" style="position:absolute;left:3794;top:1849;width:2096;height:1891;flip:y" o:connectortype="straight"/>
            <v:shape id="_x0000_s2122" type="#_x0000_t32" style="position:absolute;left:5890;top:1849;width:2055;height:1890" o:connectortype="straight"/>
            <v:shape id="_x0000_s2123" type="#_x0000_t32" style="position:absolute;left:3795;top:3739;width:2095;height:1919" o:connectortype="straight"/>
            <v:shape id="_x0000_s2124" type="#_x0000_t32" style="position:absolute;left:5890;top:3739;width:2055;height:1919;flip:x" o:connectortype="straight"/>
            <v:rect id="_x0000_s2125" style="position:absolute;left:4448;top:3421;width:266;height:600;rotation:90"/>
            <v:oval id="_x0000_s2126" style="position:absolute;left:5161;top:3469;width:549;height:525"/>
            <v:oval id="_x0000_s2127" style="position:absolute;left:6562;top:3469;width:549;height:525"/>
            <v:oval id="_x0000_s2128" style="position:absolute;left:5602;top:4703;width:548;height:526"/>
            <v:oval id="_x0000_s2129" style="position:absolute;left:4217;top:2853;width:549;height:526"/>
            <v:oval id="_x0000_s2130" style="position:absolute;left:7111;top:2958;width:549;height:526"/>
            <v:rect id="_x0000_s2131" style="position:absolute;left:5169;top:2081;width:265;height:600;rotation:225"/>
            <v:rect id="_x0000_s2132" style="position:absolute;left:6430;top:2141;width:266;height:600;rotation:135"/>
            <v:rect id="_x0000_s2133" style="position:absolute;left:4600;top:4286;width:266;height:600;rotation:135"/>
            <v:rect id="_x0000_s2134" style="position:absolute;left:5754;top:2145;width:271;height:596"/>
            <v:rect id="_x0000_s2135" style="position:absolute;left:5755;top:3884;width:271;height:595"/>
            <v:oval id="_x0000_s2136" style="position:absolute;left:5602;top:2958;width:548;height:526"/>
            <v:shape id="_x0000_s2137" type="#_x0000_t32" style="position:absolute;left:6355;top:3379;width:1;height:1217" o:connectortype="straight"/>
            <v:shape id="_x0000_s2138" type="#_x0000_t32" style="position:absolute;left:5890;top:4596;width:465;height:0" o:connectortype="straight"/>
            <v:shape id="_x0000_s2139" type="#_x0000_t32" style="position:absolute;left:6356;top:1894;width:1700;height:1475;flip:y" o:connectortype="straight"/>
            <v:rect id="_x0000_s2140" style="position:absolute;left:7424;top:2034;width:265;height:600;rotation:225"/>
            <v:shape id="_x0000_s2141" type="#_x0000_t32" style="position:absolute;left:8056;top:1894;width:1374;height:0" o:connectortype="straight"/>
            <v:oval id="_x0000_s2142" style="position:absolute;left:8521;top:1615;width:549;height:526"/>
            <v:shape id="_x0000_s2143" type="#_x0000_t32" style="position:absolute;left:9430;top:1729;width:1;height:292" o:connectortype="straight"/>
            <v:shape id="_x0000_s2144" type="#_x0000_t32" style="position:absolute;left:9430;top:1729;width:135;height:120" o:connectortype="straight"/>
            <v:shape id="_x0000_s2145" type="#_x0000_t32" style="position:absolute;left:9430;top:1834;width:135;height:120" o:connectortype="straight"/>
            <v:shape id="_x0000_s2146" type="#_x0000_t32" style="position:absolute;left:9431;top:1939;width:135;height:120" o:connectortype="straight"/>
            <v:shape id="_x0000_s2147" type="#_x0000_t32" style="position:absolute;left:9426;top:2038;width:135;height:120" o:connectortype="straight"/>
            <v:oval id="_x0000_s2148" style="position:absolute;left:5852;top:3703;width:68;height:66" fillcolor="black">
              <o:lock v:ext="edit" aspectratio="t"/>
            </v:oval>
            <v:oval id="_x0000_s2149" style="position:absolute;left:5852;top:1804;width:68;height:66" fillcolor="black">
              <o:lock v:ext="edit" aspectratio="t"/>
            </v:oval>
            <v:oval id="_x0000_s2150" style="position:absolute;left:7892;top:3697;width:68;height:66" fillcolor="black">
              <o:lock v:ext="edit" aspectratio="t"/>
            </v:oval>
            <v:oval id="_x0000_s2151" style="position:absolute;left:3787;top:3695;width:68;height:66" fillcolor="black">
              <o:lock v:ext="edit" aspectratio="t"/>
            </v:oval>
            <v:oval id="_x0000_s2152" style="position:absolute;left:6929;top:2808;width:68;height:66" fillcolor="black">
              <o:lock v:ext="edit" aspectratio="t"/>
            </v:oval>
            <v:shape id="_x0000_s2153" type="#_x0000_t32" style="position:absolute;left:5889;top:3060;width:1;height:309" o:connectortype="straight">
              <v:stroke endarrow="block"/>
            </v:shape>
            <v:shape id="_x0000_s2154" type="#_x0000_t32" style="position:absolute;left:4341;top:2958;width:259;height:273;flip:x" o:connectortype="straight">
              <v:stroke endarrow="block"/>
            </v:shape>
            <v:shape id="_x0000_s2155" type="#_x0000_t32" style="position:absolute;left:7272;top:3091;width:259;height:273" o:connectortype="straight">
              <v:stroke endarrow="block"/>
            </v:shape>
            <v:shape id="_x0000_s2156" type="#_x0000_t32" style="position:absolute;left:8614;top:1869;width:411;height:1;flip:x" o:connectortype="straight">
              <v:stroke endarrow="block"/>
            </v:shape>
            <v:shape id="_x0000_s2157" type="#_x0000_t32" style="position:absolute;left:5230;top:3738;width:411;height:1;flip:x" o:connectortype="straight">
              <v:stroke endarrow="block"/>
            </v:shape>
            <v:shape id="_x0000_s2158" type="#_x0000_t32" style="position:absolute;left:4842;top:4065;width:508;height:1" o:connectortype="straight">
              <v:stroke endarrow="block"/>
            </v:shape>
            <v:shape id="_x0000_s2159" type="#_x0000_t32" style="position:absolute;left:3529;top:3705;width:316;height:289;flip:x" o:connectortype="straight">
              <v:stroke endarrow="block"/>
            </v:shape>
            <v:shape id="_x0000_s2160" type="#_x0000_t32" style="position:absolute;left:5617;top:5658;width:288;height:270;flip:y" o:connectortype="straight">
              <v:stroke endarrow="block"/>
            </v:shape>
            <v:oval id="_x0000_s2161" style="position:absolute;left:5860;top:4560;width:68;height:66" fillcolor="black">
              <o:lock v:ext="edit" aspectratio="t"/>
            </v:oval>
            <v:shape id="_x0000_s2162" type="#_x0000_t202" style="position:absolute;left:4496;top:3174;width:640;height:641" filled="f" stroked="f">
              <v:textbox style="mso-next-textbox:#_x0000_s2162" inset=".94153mm,.47069mm,.94153mm,.47069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DC3872" w:rsidRDefault="00AC6362" w:rsidP="00BD0526">
                    <w:pPr>
                      <w:rPr>
                        <w:sz w:val="26"/>
                        <w:szCs w:val="32"/>
                        <w:lang w:val="en-US"/>
                      </w:rPr>
                    </w:pPr>
                    <w:r w:rsidRPr="00DC3872">
                      <w:rPr>
                        <w:sz w:val="11"/>
                        <w:lang w:val="en-US"/>
                      </w:rPr>
                      <w:t xml:space="preserve"> </w:t>
                    </w:r>
                    <w:r w:rsidRPr="00DC3872">
                      <w:rPr>
                        <w:lang w:val="en-US"/>
                      </w:rPr>
                      <w:t xml:space="preserve"> </w: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199" type="#_x0000_t75" style="width:12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71509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571509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7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200" type="#_x0000_t75" style="width:12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71509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571509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7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DC3872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163" type="#_x0000_t202" style="position:absolute;left:5340;top:3890;width:640;height:640" filled="f" stroked="f">
              <v:textbox style="mso-next-textbox:#_x0000_s2163" inset=".94153mm,.47069mm,.94153mm,.47069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DC3872" w:rsidRDefault="00AC6362" w:rsidP="00BD0526">
                    <w:pPr>
                      <w:rPr>
                        <w:sz w:val="26"/>
                        <w:szCs w:val="32"/>
                        <w:lang w:val="en-US"/>
                      </w:rPr>
                    </w:pPr>
                    <w:r w:rsidRPr="00DC3872">
                      <w:rPr>
                        <w:sz w:val="11"/>
                        <w:lang w:val="en-US"/>
                      </w:rPr>
                      <w:t xml:space="preserve"> </w:t>
                    </w:r>
                    <w:r w:rsidRPr="00DC3872">
                      <w:rPr>
                        <w:lang w:val="en-US"/>
                      </w:rPr>
                      <w:t xml:space="preserve"> </w: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20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8A0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308A0&quot;&gt;&lt;m:oMathPara&gt;&lt;m:oMath&gt;&lt;m:r&gt;&lt;w:rPr&gt;&lt;w:rFonts w:ascii=&quot;Cambria Math&quot; w:h-ansi=&quot;Cambria Math&quot;/&gt;&lt;wx:font wx:val=&quot;Cambria Math&quot;/&gt;&lt;w:i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204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8A0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308A0&quot;&gt;&lt;m:oMathPara&gt;&lt;m:oMath&gt;&lt;m:r&gt;&lt;w:rPr&gt;&lt;w:rFonts w:ascii=&quot;Cambria Math&quot; w:h-ansi=&quot;Cambria Math&quot;/&gt;&lt;wx:font wx:val=&quot;Cambria Math&quot;/&gt;&lt;w:i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DC3872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164" type="#_x0000_t202" style="position:absolute;left:5943;top:2308;width:639;height:641" filled="f" stroked="f">
              <v:textbox style="mso-next-textbox:#_x0000_s2164" inset=".94153mm,.47069mm,.94153mm,.47069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DC3872" w:rsidRDefault="00AC6362" w:rsidP="00BD0526">
                    <w:pPr>
                      <w:rPr>
                        <w:sz w:val="26"/>
                        <w:szCs w:val="32"/>
                        <w:lang w:val="en-US"/>
                      </w:rPr>
                    </w:pPr>
                    <w:r w:rsidRPr="00DC3872">
                      <w:rPr>
                        <w:sz w:val="11"/>
                        <w:lang w:val="en-US"/>
                      </w:rPr>
                      <w:t xml:space="preserve"> </w:t>
                    </w:r>
                    <w:r w:rsidRPr="00DC3872">
                      <w:rPr>
                        <w:lang w:val="en-US"/>
                      </w:rPr>
                      <w:t xml:space="preserve"> </w: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207" type="#_x0000_t75" style="width:12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147AF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147AF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7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208" type="#_x0000_t75" style="width:12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147AF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147AF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7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DC3872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2165" type="#_x0000_t202" style="position:absolute;left:4870;top:1654;width:640;height:641" filled="f" stroked="f">
              <v:textbox style="mso-next-textbox:#_x0000_s2165" inset=".94153mm,.47069mm,.94153mm,.47069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DC3872" w:rsidRDefault="00AC6362" w:rsidP="00BD0526">
                    <w:pPr>
                      <w:rPr>
                        <w:sz w:val="26"/>
                        <w:szCs w:val="32"/>
                        <w:lang w:val="en-US"/>
                      </w:rPr>
                    </w:pPr>
                    <w:r w:rsidRPr="00DC3872">
                      <w:rPr>
                        <w:sz w:val="11"/>
                        <w:lang w:val="en-US"/>
                      </w:rPr>
                      <w:t xml:space="preserve"> </w:t>
                    </w:r>
                    <w:r w:rsidRPr="00DC3872">
                      <w:rPr>
                        <w:lang w:val="en-US"/>
                      </w:rPr>
                      <w:t xml:space="preserve"> </w: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211" type="#_x0000_t75" style="width:12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0540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B0540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7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212" type="#_x0000_t75" style="width:12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0540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B0540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7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DC3872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2166" type="#_x0000_t202" style="position:absolute;left:6505;top:1744;width:640;height:641" filled="f" stroked="f">
              <v:textbox style="mso-next-textbox:#_x0000_s2166" inset=".94153mm,.47069mm,.94153mm,.47069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DC3872" w:rsidRDefault="00AC6362" w:rsidP="00BD0526">
                    <w:pPr>
                      <w:rPr>
                        <w:sz w:val="26"/>
                        <w:szCs w:val="32"/>
                        <w:lang w:val="en-US"/>
                      </w:rPr>
                    </w:pPr>
                    <w:r w:rsidRPr="00DC3872">
                      <w:rPr>
                        <w:sz w:val="11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6"/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6"/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215" type="#_x0000_t75" style="width:12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14AAA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14AAA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7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6"/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216" type="#_x0000_t75" style="width:12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14AAA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14AAA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7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167" type="#_x0000_t202" style="position:absolute;left:7542;top:2235;width:640;height:641" filled="f" stroked="f">
              <v:textbox style="mso-next-textbox:#_x0000_s2167" inset=".94153mm,.47069mm,.94153mm,.47069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DC3872" w:rsidRDefault="00AC6362" w:rsidP="00BD0526">
                    <w:pPr>
                      <w:rPr>
                        <w:sz w:val="26"/>
                        <w:szCs w:val="32"/>
                        <w:lang w:val="en-US"/>
                      </w:rPr>
                    </w:pPr>
                    <w:r w:rsidRPr="00DC3872">
                      <w:rPr>
                        <w:sz w:val="11"/>
                        <w:lang w:val="en-US"/>
                      </w:rPr>
                      <w:t xml:space="preserve"> </w:t>
                    </w:r>
                    <w:r w:rsidRPr="00DC3872">
                      <w:rPr>
                        <w:lang w:val="en-US"/>
                      </w:rPr>
                      <w:t xml:space="preserve"> </w: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219" type="#_x0000_t75" style="width:12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22F9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F22F9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7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220" type="#_x0000_t75" style="width:12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22F9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F22F9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7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DC3872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2168" type="#_x0000_t202" style="position:absolute;left:4277;top:4575;width:640;height:641" filled="f" stroked="f">
              <v:textbox style="mso-next-textbox:#_x0000_s2168" inset=".94153mm,.47069mm,.94153mm,.47069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DC3872" w:rsidRDefault="00AC6362" w:rsidP="00BD0526">
                    <w:pPr>
                      <w:rPr>
                        <w:sz w:val="26"/>
                        <w:szCs w:val="32"/>
                        <w:lang w:val="en-US"/>
                      </w:rPr>
                    </w:pPr>
                    <w:r w:rsidRPr="00DC3872">
                      <w:rPr>
                        <w:sz w:val="11"/>
                        <w:lang w:val="en-US"/>
                      </w:rPr>
                      <w:t xml:space="preserve"> </w:t>
                    </w:r>
                    <w:r w:rsidRPr="00DC3872">
                      <w:rPr>
                        <w:lang w:val="en-US"/>
                      </w:rPr>
                      <w:t xml:space="preserve"> </w: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223" type="#_x0000_t75" style="width:12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51495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51495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7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224" type="#_x0000_t75" style="width:12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51495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51495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7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DC3872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t>7</w:t>
                    </w:r>
                  </w:p>
                </w:txbxContent>
              </v:textbox>
            </v:shape>
            <v:shape id="_x0000_s2169" type="#_x0000_t202" style="position:absolute;left:5071;top:2824;width:642;height:646" filled="f" stroked="f">
              <v:textbox style="mso-next-textbox:#_x0000_s2169" inset=".94153mm,.47069mm,.94153mm,.47069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DC3872" w:rsidRDefault="00AC6362" w:rsidP="00BD0526">
                    <w:pPr>
                      <w:rPr>
                        <w:sz w:val="26"/>
                        <w:szCs w:val="32"/>
                        <w:lang w:val="en-US"/>
                      </w:rPr>
                    </w:pPr>
                    <w:r w:rsidRPr="00DC3872">
                      <w:rPr>
                        <w:sz w:val="11"/>
                        <w:lang w:val="en-US"/>
                      </w:rPr>
                      <w:t xml:space="preserve"> </w:t>
                    </w:r>
                    <w:r w:rsidRPr="00DC3872">
                      <w:rPr>
                        <w:lang w:val="en-US"/>
                      </w:rPr>
                      <w:t xml:space="preserve"> </w: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227" type="#_x0000_t75" style="width:13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D2C2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D2C2F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6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228" type="#_x0000_t75" style="width:13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D2C2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D2C2F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6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DC3872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170" type="#_x0000_t202" style="position:absolute;left:5196;top:4476;width:642;height:646" filled="f" stroked="f">
              <v:textbox style="mso-next-textbox:#_x0000_s2170" inset=".94153mm,.47069mm,.94153mm,.47069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DC3872" w:rsidRDefault="00AC6362" w:rsidP="00BD0526">
                    <w:pPr>
                      <w:rPr>
                        <w:sz w:val="26"/>
                        <w:szCs w:val="32"/>
                        <w:lang w:val="en-US"/>
                      </w:rPr>
                    </w:pPr>
                    <w:r w:rsidRPr="00DC3872">
                      <w:rPr>
                        <w:sz w:val="11"/>
                        <w:lang w:val="en-US"/>
                      </w:rPr>
                      <w:t xml:space="preserve"> </w:t>
                    </w:r>
                    <w:r w:rsidRPr="00DC3872">
                      <w:rPr>
                        <w:lang w:val="en-US"/>
                      </w:rPr>
                      <w:t xml:space="preserve"> </w: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231" type="#_x0000_t75" style="width:13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0C8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300C8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6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232" type="#_x0000_t75" style="width:13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0C8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300C8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6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DC3872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171" type="#_x0000_t32" style="position:absolute;left:5881;top:4811;width:1;height:309" o:connectortype="straight">
              <v:stroke endarrow="block"/>
            </v:shape>
            <v:shape id="_x0000_s2172" type="#_x0000_t202" style="position:absolute;left:5286;top:2438;width:642;height:646" filled="f" stroked="f">
              <v:textbox style="mso-next-textbox:#_x0000_s2172" inset=".94153mm,.47069mm,.94153mm,.47069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DC3872" w:rsidRDefault="00AC6362" w:rsidP="00BD0526">
                    <w:pPr>
                      <w:rPr>
                        <w:sz w:val="26"/>
                        <w:szCs w:val="32"/>
                        <w:lang w:val="en-US"/>
                      </w:rPr>
                    </w:pPr>
                    <w:r w:rsidRPr="00DC3872">
                      <w:rPr>
                        <w:sz w:val="11"/>
                        <w:lang w:val="en-US"/>
                      </w:rPr>
                      <w:t xml:space="preserve"> </w:t>
                    </w:r>
                    <w:r w:rsidRPr="00DC3872">
                      <w:rPr>
                        <w:lang w:val="en-US"/>
                      </w:rPr>
                      <w:t xml:space="preserve"> </w: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235" type="#_x0000_t75" style="width:13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2F1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B62F1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6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236" type="#_x0000_t75" style="width:13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2F1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B62F1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6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DC3872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2173" type="#_x0000_t202" style="position:absolute;left:3932;top:2243;width:642;height:646" filled="f" stroked="f">
              <v:textbox style="mso-next-textbox:#_x0000_s2173" inset=".94153mm,.47069mm,.94153mm,.47069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DC3872" w:rsidRDefault="00AC6362" w:rsidP="00BD0526">
                    <w:pPr>
                      <w:rPr>
                        <w:sz w:val="26"/>
                        <w:szCs w:val="32"/>
                        <w:lang w:val="en-US"/>
                      </w:rPr>
                    </w:pPr>
                    <w:r w:rsidRPr="00DC3872">
                      <w:rPr>
                        <w:sz w:val="11"/>
                        <w:lang w:val="en-US"/>
                      </w:rPr>
                      <w:t xml:space="preserve"> </w:t>
                    </w:r>
                    <w:r w:rsidRPr="00DC3872">
                      <w:rPr>
                        <w:lang w:val="en-US"/>
                      </w:rPr>
                      <w:t xml:space="preserve"> </w: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239" type="#_x0000_t75" style="width:13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4D48BB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D48BB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6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240" type="#_x0000_t75" style="width:13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4D48BB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D48BB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6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DC3872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2174" type="#_x0000_t202" style="position:absolute;left:7540;top:2739;width:642;height:646" filled="f" stroked="f">
              <v:textbox style="mso-next-textbox:#_x0000_s2174" inset=".94153mm,.47069mm,.94153mm,.47069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DC3872" w:rsidRDefault="00AC6362" w:rsidP="00BD0526">
                    <w:pPr>
                      <w:rPr>
                        <w:sz w:val="26"/>
                        <w:szCs w:val="32"/>
                        <w:lang w:val="en-US"/>
                      </w:rPr>
                    </w:pPr>
                    <w:r w:rsidRPr="00DC3872">
                      <w:rPr>
                        <w:sz w:val="11"/>
                        <w:lang w:val="en-US"/>
                      </w:rPr>
                      <w:t xml:space="preserve"> </w:t>
                    </w:r>
                    <w:r w:rsidRPr="00DC3872">
                      <w:rPr>
                        <w:lang w:val="en-US"/>
                      </w:rPr>
                      <w:t xml:space="preserve"> </w: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243" type="#_x0000_t75" style="width:13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9E191F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E191F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6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244" type="#_x0000_t75" style="width:13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9E191F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E191F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6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DC3872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2175" type="#_x0000_t202" style="position:absolute;left:8532;top:2044;width:642;height:646" filled="f" stroked="f">
              <v:textbox style="mso-next-textbox:#_x0000_s2175" inset=".94153mm,.47069mm,.94153mm,.47069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DC3872" w:rsidRDefault="00AC6362" w:rsidP="00BD0526">
                    <w:pPr>
                      <w:rPr>
                        <w:sz w:val="26"/>
                        <w:szCs w:val="32"/>
                        <w:lang w:val="en-US"/>
                      </w:rPr>
                    </w:pPr>
                    <w:r w:rsidRPr="00DC3872">
                      <w:rPr>
                        <w:sz w:val="11"/>
                        <w:lang w:val="en-US"/>
                      </w:rPr>
                      <w:t xml:space="preserve"> </w:t>
                    </w:r>
                    <w:r w:rsidRPr="00DC3872">
                      <w:rPr>
                        <w:lang w:val="en-US"/>
                      </w:rPr>
                      <w:t xml:space="preserve"> </w: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247" type="#_x0000_t75" style="width:13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24EA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824EA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6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248" type="#_x0000_t75" style="width:13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24EA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824EA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6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DC3872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2176" type="#_x0000_t202" style="position:absolute;left:3482;top:3861;width:641;height:640" filled="f" stroked="f">
              <v:textbox style="mso-next-textbox:#_x0000_s2176" inset=".94153mm,.47069mm,.94153mm,.47069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DC3872" w:rsidRDefault="00AC6362" w:rsidP="00BD0526">
                    <w:pPr>
                      <w:rPr>
                        <w:sz w:val="26"/>
                        <w:szCs w:val="32"/>
                        <w:lang w:val="en-US"/>
                      </w:rPr>
                    </w:pPr>
                    <w:r w:rsidRPr="00DC3872">
                      <w:rPr>
                        <w:sz w:val="11"/>
                        <w:lang w:val="en-US"/>
                      </w:rPr>
                      <w:t xml:space="preserve"> </w:t>
                    </w:r>
                    <w:r w:rsidRPr="00DC3872">
                      <w:rPr>
                        <w:lang w:val="en-US"/>
                      </w:rPr>
                      <w:t xml:space="preserve"> </w:t>
                    </w:r>
                    <w:r w:rsidRPr="00AC4D24">
                      <w:rPr>
                        <w:sz w:val="26"/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6"/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251" type="#_x0000_t75" style="width:9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B0111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B0111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8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6"/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252" type="#_x0000_t75" style="width:9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B0111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B0111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8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177" type="#_x0000_t202" style="position:absolute;left:5300;top:5453;width:641;height:641" filled="f" stroked="f">
              <v:textbox style="mso-next-textbox:#_x0000_s2177" inset=".94153mm,.47069mm,.94153mm,.47069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DC3872" w:rsidRDefault="00AC6362" w:rsidP="00BD0526">
                    <w:pPr>
                      <w:rPr>
                        <w:sz w:val="26"/>
                        <w:szCs w:val="32"/>
                        <w:lang w:val="en-US"/>
                      </w:rPr>
                    </w:pPr>
                    <w:r w:rsidRPr="00DC3872">
                      <w:rPr>
                        <w:sz w:val="11"/>
                        <w:lang w:val="en-US"/>
                      </w:rPr>
                      <w:t xml:space="preserve"> </w:t>
                    </w:r>
                    <w:r w:rsidRPr="00DC3872">
                      <w:rPr>
                        <w:lang w:val="en-US"/>
                      </w:rPr>
                      <w:t xml:space="preserve"> </w:t>
                    </w:r>
                    <w:r w:rsidRPr="00AC4D24">
                      <w:rPr>
                        <w:sz w:val="26"/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6"/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255" type="#_x0000_t75" style="width:9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6BAB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26BAB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8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6"/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256" type="#_x0000_t75" style="width:9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6BAB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26BAB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8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178" type="#_x0000_t202" style="position:absolute;left:5110;top:4040;width:477;height:758" filled="f" stroked="f">
              <v:textbox style="mso-next-textbox:#_x0000_s2178" inset=".72736mm,.36361mm,.72736mm,.36361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DC3872" w:rsidRDefault="00AC6362" w:rsidP="00BD0526">
                    <w:pPr>
                      <w:rPr>
                        <w:szCs w:val="24"/>
                        <w:lang w:val="en-US"/>
                      </w:rPr>
                    </w:pPr>
                    <w:r w:rsidRPr="00E06CE0">
                      <w:rPr>
                        <w:sz w:val="7"/>
                        <w:lang w:val="en-US"/>
                      </w:rPr>
                      <w:t xml:space="preserve"> </w:t>
                    </w:r>
                    <w:r w:rsidRPr="00DC3872">
                      <w:rPr>
                        <w:sz w:val="15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259" type="#_x0000_t75" style="width:9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04AF3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04AF3&quot;&gt;&lt;m:oMathPara&gt;&lt;m:oMath&gt;&lt;m:r&gt;&lt;w:rPr&gt;&lt;w:rFonts w:ascii=&quot;Cambria Math&quot; w:h-ansi=&quot;Cambria Math&quot;/&gt;&lt;wx:font wx:val=&quot;Cambria Math&quot;/&gt;&lt;w:i/&gt;&lt;w:sz w:val=&quot;25&quot;/&gt;&lt;w:sz-cs w:val=&quot;24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8" o:title="" chromakey="white"/>
                        </v:shape>
                      </w:pict>
                    </w:r>
                    <w:r w:rsidRPr="00AC4D24">
                      <w:rPr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260" type="#_x0000_t75" style="width:9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04AF3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04AF3&quot;&gt;&lt;m:oMathPara&gt;&lt;m:oMath&gt;&lt;m:r&gt;&lt;w:rPr&gt;&lt;w:rFonts w:ascii=&quot;Cambria Math&quot; w:h-ansi=&quot;Cambria Math&quot;/&gt;&lt;wx:font wx:val=&quot;Cambria Math&quot;/&gt;&lt;w:i/&gt;&lt;w:sz w:val=&quot;25&quot;/&gt;&lt;w:sz-cs w:val=&quot;24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8" o:title="" chromakey="white"/>
                        </v:shape>
                      </w:pict>
                    </w:r>
                    <w:r w:rsidRPr="00AC4D24">
                      <w:rPr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  <w:r w:rsidRPr="00DC3872">
                      <w:rPr>
                        <w:szCs w:val="24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oval id="_x0000_s2179" style="position:absolute;left:6092;top:3936;width:548;height:525"/>
            <v:shape id="_x0000_s2180" type="#_x0000_t202" style="position:absolute;left:6579;top:3429;width:643;height:642" filled="f" stroked="f">
              <v:textbox style="mso-next-textbox:#_x0000_s2180" inset=".94153mm,.47069mm,.94153mm,.47069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DC3872" w:rsidRDefault="00AC6362" w:rsidP="00BD0526">
                    <w:pPr>
                      <w:rPr>
                        <w:sz w:val="26"/>
                        <w:szCs w:val="32"/>
                        <w:lang w:val="en-US"/>
                      </w:rPr>
                    </w:pPr>
                    <w:r w:rsidRPr="00DC3872">
                      <w:rPr>
                        <w:sz w:val="11"/>
                        <w:lang w:val="en-US"/>
                      </w:rPr>
                      <w:t xml:space="preserve"> </w:t>
                    </w:r>
                    <w:r w:rsidRPr="00DC3872">
                      <w:rPr>
                        <w:lang w:val="en-US"/>
                      </w:rPr>
                      <w:t xml:space="preserve"> </w: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263" type="#_x0000_t75" style="width:13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561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51561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5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264" type="#_x0000_t75" style="width:13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561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51561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5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DC3872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181" type="#_x0000_t202" style="position:absolute;left:6113;top:3928;width:643;height:641" filled="f" stroked="f">
              <v:textbox style="mso-next-textbox:#_x0000_s2181" inset=".94153mm,.47069mm,.94153mm,.47069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DC3872" w:rsidRDefault="00AC6362" w:rsidP="00BD0526">
                    <w:pPr>
                      <w:rPr>
                        <w:sz w:val="26"/>
                        <w:szCs w:val="32"/>
                        <w:lang w:val="en-US"/>
                      </w:rPr>
                    </w:pPr>
                    <w:r w:rsidRPr="00DC3872">
                      <w:rPr>
                        <w:sz w:val="11"/>
                        <w:lang w:val="en-US"/>
                      </w:rPr>
                      <w:t xml:space="preserve"> </w:t>
                    </w:r>
                    <w:r w:rsidRPr="00DC3872">
                      <w:rPr>
                        <w:lang w:val="en-US"/>
                      </w:rPr>
                      <w:t xml:space="preserve"> </w: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267" type="#_x0000_t75" style="width:13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54FBD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54FBD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5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268" type="#_x0000_t75" style="width:13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54FBD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54FBD&quot;&gt;&lt;m:oMathPara&gt;&lt;m:oMath&gt;&lt;m:r&gt;&lt;w:rPr&gt;&lt;w:rFonts w:ascii=&quot;Cambria Math&quot; w:h-ansi=&quot;Cambria Math&quot;/&gt;&lt;wx:font wx:val=&quot;Cambria Math&quot;/&gt;&lt;w:i/&gt;&lt;w:sz w:val=&quot;26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5" o:title="" chromakey="white"/>
                        </v:shape>
                      </w:pict>
                    </w:r>
                    <w:r w:rsidRPr="00AC4D24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DC3872">
                      <w:rPr>
                        <w:sz w:val="26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w10:anchorlock/>
          </v:group>
        </w:pict>
      </w:r>
    </w:p>
    <w:p w:rsidR="00AC6362" w:rsidRDefault="00AC6362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AC6362" w:rsidRPr="0025630F" w:rsidRDefault="00AC6362" w:rsidP="00BD0526">
      <w:pPr>
        <w:tabs>
          <w:tab w:val="left" w:pos="142"/>
        </w:tabs>
        <w:rPr>
          <w:sz w:val="32"/>
          <w:szCs w:val="32"/>
        </w:rPr>
      </w:pPr>
      <w:r w:rsidRPr="0025630F">
        <w:rPr>
          <w:sz w:val="32"/>
          <w:szCs w:val="32"/>
        </w:rPr>
        <w:t>18.</w:t>
      </w:r>
    </w:p>
    <w:p w:rsidR="00AC6362" w:rsidRDefault="00AC6362" w:rsidP="00BD0526">
      <w:pPr>
        <w:tabs>
          <w:tab w:val="left" w:pos="142"/>
        </w:tabs>
      </w:pPr>
      <w:r>
        <w:rPr>
          <w:noProof/>
        </w:rPr>
      </w:r>
      <w:r w:rsidRPr="000A7C05">
        <w:rPr>
          <w:lang w:val="en-US"/>
        </w:rPr>
        <w:pict>
          <v:group id="_x0000_s2182" editas="canvas" style="width:390.35pt;height:297.6pt;mso-position-horizontal-relative:char;mso-position-vertical-relative:line" coordorigin="1701,1134" coordsize="7807,5952">
            <o:lock v:ext="edit" aspectratio="t"/>
            <v:shape id="_x0000_s2183" type="#_x0000_t75" style="position:absolute;left:1701;top:1134;width:7807;height:5952" o:preferrelative="f">
              <v:fill o:detectmouseclick="t"/>
              <v:path o:extrusionok="t" o:connecttype="none"/>
              <o:lock v:ext="edit" text="t"/>
            </v:shape>
            <v:shape id="_x0000_s2184" type="#_x0000_t32" style="position:absolute;left:3536;top:1936;width:3918;height:0" o:connectortype="straight"/>
            <v:rect id="_x0000_s2185" style="position:absolute;left:4535;top:1666;width:235;height:532;rotation:90"/>
            <v:shape id="_x0000_s2186" type="#_x0000_t32" style="position:absolute;left:7454;top:1936;width:1;height:4168" o:connectortype="straight"/>
            <v:shape id="_x0000_s2187" type="#_x0000_t32" style="position:absolute;left:3523;top:1936;width:1;height:4656" o:connectortype="straight"/>
            <v:rect id="_x0000_s2188" style="position:absolute;left:3536;top:2925;width:2354;height:1677"/>
            <v:shape id="_x0000_s2189" type="#_x0000_t32" style="position:absolute;left:3260;top:2749;width:2630;height:1853" o:connectortype="straight"/>
            <v:shape id="_x0000_s2190" type="#_x0000_t32" style="position:absolute;left:3143;top:2661;width:275;height:201;flip:x y" o:connectortype="straight">
              <v:stroke endarrow="block"/>
            </v:shape>
            <v:oval id="_x0000_s2191" style="position:absolute;left:4408;top:3503;width:486;height:465"/>
            <v:oval id="_x0000_s2192" style="position:absolute;left:3285;top:3252;width:486;height:466"/>
            <v:rect id="_x0000_s2193" style="position:absolute;left:3418;top:3886;width:241;height:527"/>
            <v:rect id="_x0000_s2194" style="position:absolute;left:3406;top:4862;width:240;height:527"/>
            <v:oval id="_x0000_s2195" style="position:absolute;left:3272;top:5638;width:486;height:466"/>
            <v:oval id="_x0000_s2196" style="position:absolute;left:4400;top:4383;width:484;height:466"/>
            <v:oval id="_x0000_s2197" style="position:absolute;left:5048;top:2699;width:486;height:466"/>
            <v:rect id="_x0000_s2198" style="position:absolute;left:4215;top:2651;width:236;height:532;rotation:90"/>
            <v:rect id="_x0000_s2199" style="position:absolute;left:5770;top:3441;width:241;height:527"/>
            <v:shape id="_x0000_s2200" type="#_x0000_t32" style="position:absolute;left:5890;top:2925;width:2240;height:0" o:connectortype="straight"/>
            <v:rect id="_x0000_s2201" style="position:absolute;left:6244;top:2651;width:236;height:532;rotation:90"/>
            <v:oval id="_x0000_s2202" style="position:absolute;left:6818;top:2686;width:486;height:466"/>
            <v:shape id="_x0000_s2203" type="#_x0000_t32" style="position:absolute;left:8130;top:2925;width:0;height:1488" o:connectortype="straight"/>
            <v:rect id="_x0000_s2204" style="position:absolute;left:8018;top:3421;width:240;height:527"/>
            <v:oval id="_x0000_s2205" style="position:absolute;left:5890;top:1720;width:485;height:466"/>
            <v:shape id="_x0000_s2206" type="#_x0000_t32" style="position:absolute;left:4067;top:6104;width:3387;height:1" o:connectortype="straight"/>
            <v:oval id="_x0000_s2207" style="position:absolute;left:6195;top:5881;width:485;height:465"/>
            <v:shape id="_x0000_s2208" type="#_x0000_t32" style="position:absolute;left:8018;top:4413;width:240;height:0" o:connectortype="straight"/>
            <v:shape id="_x0000_s2209" type="#_x0000_t32" style="position:absolute;left:7955;top:4413;width:63;height:75;flip:x" o:connectortype="straight"/>
            <v:shape id="_x0000_s2210" type="#_x0000_t32" style="position:absolute;left:8193;top:4414;width:63;height:75;flip:x" o:connectortype="straight"/>
            <v:shape id="_x0000_s2211" type="#_x0000_t32" style="position:absolute;left:8117;top:4414;width:63;height:75;flip:x" o:connectortype="straight"/>
            <v:shape id="_x0000_s2212" type="#_x0000_t32" style="position:absolute;left:8030;top:4414;width:63;height:75;flip:x" o:connectortype="straight"/>
            <v:shape id="_x0000_s2213" type="#_x0000_t32" style="position:absolute;left:4067;top:6104;width:1;height:488" o:connectortype="straight"/>
            <v:shape id="_x0000_s2214" type="#_x0000_t32" style="position:absolute;left:3385;top:6592;width:814;height:1" o:connectortype="straight"/>
            <v:shape id="_x0000_s2215" type="#_x0000_t32" style="position:absolute;left:3323;top:6604;width:62;height:77;flip:x" o:connectortype="straight"/>
            <v:shape id="_x0000_s2216" type="#_x0000_t32" style="position:absolute;left:3708;top:6604;width:63;height:77;flip:x" o:connectortype="straight"/>
            <v:shape id="_x0000_s2217" type="#_x0000_t32" style="position:absolute;left:4005;top:6605;width:63;height:76;flip:x" o:connectortype="straight"/>
            <v:shape id="_x0000_s2218" type="#_x0000_t32" style="position:absolute;left:3869;top:6605;width:62;height:76;flip:x" o:connectortype="straight"/>
            <v:shape id="_x0000_s2219" type="#_x0000_t32" style="position:absolute;left:4137;top:6605;width:62;height:76;flip:x" o:connectortype="straight"/>
            <v:shape id="_x0000_s2220" type="#_x0000_t32" style="position:absolute;left:3448;top:6606;width:63;height:76;flip:x" o:connectortype="straight"/>
            <v:shape id="_x0000_s2221" type="#_x0000_t32" style="position:absolute;left:3572;top:6605;width:63;height:76;flip:x" o:connectortype="straight"/>
            <v:shape id="_x0000_s2222" type="#_x0000_t32" style="position:absolute;left:5890;top:2939;width:407;height:313;flip:x y" o:connectortype="straight">
              <v:stroke endarrow="block"/>
            </v:shape>
            <v:shape id="_x0000_s2223" type="#_x0000_t32" style="position:absolute;left:6297;top:3252;width:1;height:348" o:connectortype="straight"/>
            <v:shape id="_x0000_s2224" type="#_x0000_t32" style="position:absolute;left:4790;top:2186;width:669;height:1" o:connectortype="straight">
              <v:stroke endarrow="block"/>
            </v:shape>
            <v:shape id="_x0000_s2225" type="#_x0000_t32" style="position:absolute;left:5934;top:1936;width:364;height:2;flip:x" o:connectortype="straight">
              <v:stroke endarrow="block"/>
            </v:shape>
            <v:shape id="_x0000_s2226" type="#_x0000_t32" style="position:absolute;left:4468;top:4614;width:360;height:1" o:connectortype="straight">
              <v:stroke endarrow="block"/>
            </v:shape>
            <v:shape id="_x0000_s2227" type="#_x0000_t32" style="position:absolute;left:5111;top:2923;width:360;height:2" o:connectortype="straight">
              <v:stroke endarrow="block"/>
            </v:shape>
            <v:shape id="_x0000_s2228" type="#_x0000_t32" style="position:absolute;left:6906;top:2925;width:360;height:1" o:connectortype="straight">
              <v:stroke endarrow="block"/>
            </v:shape>
            <v:shape id="_x0000_s2229" type="#_x0000_t32" style="position:absolute;left:3536;top:3328;width:0;height:272" o:connectortype="straight">
              <v:stroke endarrow="block"/>
            </v:shape>
            <v:shape id="_x0000_s2230" type="#_x0000_t32" style="position:absolute;left:3523;top:5727;width:0;height:273" o:connectortype="straight">
              <v:stroke endarrow="block"/>
            </v:shape>
            <v:oval id="_x0000_s2231" style="position:absolute;left:5854;top:4581;width:60;height:58" fillcolor="black">
              <o:lock v:ext="edit" aspectratio="t"/>
            </v:oval>
            <v:oval id="_x0000_s2232" style="position:absolute;left:3500;top:4572;width:60;height:59" fillcolor="black">
              <o:lock v:ext="edit" aspectratio="t"/>
            </v:oval>
            <v:oval id="_x0000_s2233" style="position:absolute;left:3494;top:2899;width:60;height:58" fillcolor="black">
              <o:lock v:ext="edit" aspectratio="t"/>
            </v:oval>
            <v:oval id="_x0000_s2234" style="position:absolute;left:7429;top:2899;width:61;height:58" fillcolor="black">
              <o:lock v:ext="edit" aspectratio="t"/>
            </v:oval>
            <v:oval id="_x0000_s2235" style="position:absolute;left:5867;top:2906;width:60;height:58" fillcolor="black">
              <o:lock v:ext="edit" aspectratio="t"/>
            </v:oval>
            <v:shape id="_x0000_s2236" type="#_x0000_t202" style="position:absolute;left:4430;top:1253;width:567;height:567" filled="f" stroked="f">
              <v:textbox style="mso-next-textbox:#_x0000_s2236" inset=".82994mm,.41492mm,.82994mm,.41492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804125" w:rsidRDefault="00AC6362" w:rsidP="00BD0526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804125">
                      <w:rPr>
                        <w:sz w:val="10"/>
                        <w:lang w:val="en-US"/>
                      </w:rPr>
                      <w:t xml:space="preserve"> </w:t>
                    </w:r>
                    <w:r w:rsidRPr="00804125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272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14C2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514C26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273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14C2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514C26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804125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237" type="#_x0000_t202" style="position:absolute;left:3009;top:3853;width:566;height:567" filled="f" stroked="f">
              <v:textbox style="mso-next-textbox:#_x0000_s2237" inset=".82994mm,.41492mm,.82994mm,.41492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804125" w:rsidRDefault="00AC6362" w:rsidP="00BD0526">
                    <w:pPr>
                      <w:rPr>
                        <w:sz w:val="24"/>
                        <w:szCs w:val="32"/>
                      </w:rPr>
                    </w:pPr>
                    <w:r w:rsidRPr="00804125">
                      <w:rPr>
                        <w:sz w:val="10"/>
                        <w:lang w:val="en-US"/>
                      </w:rPr>
                      <w:t xml:space="preserve"> </w:t>
                    </w:r>
                    <w:r w:rsidRPr="00804125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instrText xml:space="preserve"> QUOTE </w:instrText>
                    </w:r>
                    <w:r w:rsidRPr="00AC4D24">
                      <w:pict>
                        <v:shape id="_x0000_i2276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23F3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B23F3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fldChar w:fldCharType="separate"/>
                    </w:r>
                    <w:r w:rsidRPr="00AC4D24">
                      <w:pict>
                        <v:shape id="_x0000_i2277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23F3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B23F3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fldChar w:fldCharType="end"/>
                    </w:r>
                    <w:r w:rsidRPr="00804125">
                      <w:rPr>
                        <w:sz w:val="24"/>
                        <w:szCs w:val="32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2238" type="#_x0000_t202" style="position:absolute;left:6170;top:2257;width:567;height:567" filled="f" stroked="f">
              <v:textbox style="mso-next-textbox:#_x0000_s2238" inset=".82994mm,.41492mm,.82994mm,.41492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804125" w:rsidRDefault="00AC6362" w:rsidP="00BD0526">
                    <w:pPr>
                      <w:rPr>
                        <w:sz w:val="24"/>
                        <w:szCs w:val="32"/>
                      </w:rPr>
                    </w:pPr>
                    <w:r w:rsidRPr="00804125">
                      <w:rPr>
                        <w:sz w:val="10"/>
                        <w:lang w:val="en-US"/>
                      </w:rPr>
                      <w:t xml:space="preserve"> </w:t>
                    </w:r>
                    <w:r w:rsidRPr="00804125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instrText xml:space="preserve"> QUOTE </w:instrText>
                    </w:r>
                    <w:r w:rsidRPr="00AC4D24">
                      <w:pict>
                        <v:shape id="_x0000_i2280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11F70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11F70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fldChar w:fldCharType="separate"/>
                    </w:r>
                    <w:r w:rsidRPr="00AC4D24">
                      <w:pict>
                        <v:shape id="_x0000_i2281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11F70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11F70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fldChar w:fldCharType="end"/>
                    </w:r>
                    <w:r w:rsidRPr="00804125">
                      <w:rPr>
                        <w:sz w:val="24"/>
                        <w:szCs w:val="32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2239" type="#_x0000_t202" style="position:absolute;left:4130;top:2257;width:567;height:567" filled="f" stroked="f">
              <v:textbox style="mso-next-textbox:#_x0000_s2239" inset=".82994mm,.41492mm,.82994mm,.41492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804125" w:rsidRDefault="00AC6362" w:rsidP="00BD0526">
                    <w:pPr>
                      <w:rPr>
                        <w:sz w:val="24"/>
                        <w:szCs w:val="32"/>
                      </w:rPr>
                    </w:pPr>
                    <w:r w:rsidRPr="00804125">
                      <w:rPr>
                        <w:sz w:val="10"/>
                        <w:lang w:val="en-US"/>
                      </w:rPr>
                      <w:t xml:space="preserve"> </w:t>
                    </w:r>
                    <w:r w:rsidRPr="00804125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instrText xml:space="preserve"> QUOTE </w:instrText>
                    </w:r>
                    <w:r w:rsidRPr="00AC4D24">
                      <w:pict>
                        <v:shape id="_x0000_i2284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473F7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473F7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fldChar w:fldCharType="separate"/>
                    </w:r>
                    <w:r w:rsidRPr="00AC4D24">
                      <w:pict>
                        <v:shape id="_x0000_i2285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473F7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473F7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fldChar w:fldCharType="end"/>
                    </w:r>
                    <w:r w:rsidRPr="00804125">
                      <w:rPr>
                        <w:sz w:val="24"/>
                        <w:szCs w:val="32"/>
                        <w:vertAlign w:val="subscript"/>
                      </w:rPr>
                      <w:t>4</w:t>
                    </w:r>
                  </w:p>
                </w:txbxContent>
              </v:textbox>
            </v:shape>
            <v:shape id="_x0000_s2240" type="#_x0000_t202" style="position:absolute;left:5972;top:3514;width:567;height:566" filled="f" stroked="f">
              <v:textbox style="mso-next-textbox:#_x0000_s2240" inset=".82994mm,.41492mm,.82994mm,.41492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804125" w:rsidRDefault="00AC6362" w:rsidP="00BD0526">
                    <w:pPr>
                      <w:rPr>
                        <w:sz w:val="24"/>
                        <w:szCs w:val="32"/>
                      </w:rPr>
                    </w:pPr>
                    <w:r w:rsidRPr="00804125">
                      <w:rPr>
                        <w:sz w:val="10"/>
                        <w:lang w:val="en-US"/>
                      </w:rPr>
                      <w:t xml:space="preserve"> </w:t>
                    </w:r>
                    <w:r w:rsidRPr="00804125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instrText xml:space="preserve"> QUOTE </w:instrText>
                    </w:r>
                    <w:r w:rsidRPr="00AC4D24">
                      <w:pict>
                        <v:shape id="_x0000_i2288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4D7B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B4D7B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fldChar w:fldCharType="separate"/>
                    </w:r>
                    <w:r w:rsidRPr="00AC4D24">
                      <w:pict>
                        <v:shape id="_x0000_i2289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4D7B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B4D7B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fldChar w:fldCharType="end"/>
                    </w:r>
                    <w:r w:rsidRPr="00804125">
                      <w:rPr>
                        <w:sz w:val="24"/>
                        <w:szCs w:val="32"/>
                        <w:vertAlign w:val="subscript"/>
                      </w:rPr>
                      <w:t>5</w:t>
                    </w:r>
                  </w:p>
                </w:txbxContent>
              </v:textbox>
            </v:shape>
            <v:shape id="_x0000_s2241" type="#_x0000_t202" style="position:absolute;left:3574;top:4913;width:566;height:567" filled="f" stroked="f">
              <v:textbox style="mso-next-textbox:#_x0000_s2241" inset=".82994mm,.41492mm,.82994mm,.41492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804125" w:rsidRDefault="00AC6362" w:rsidP="00BD0526">
                    <w:pPr>
                      <w:rPr>
                        <w:sz w:val="24"/>
                        <w:szCs w:val="32"/>
                      </w:rPr>
                    </w:pPr>
                    <w:r w:rsidRPr="00804125">
                      <w:rPr>
                        <w:sz w:val="10"/>
                        <w:lang w:val="en-US"/>
                      </w:rPr>
                      <w:t xml:space="preserve"> </w:t>
                    </w:r>
                    <w:r w:rsidRPr="00804125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instrText xml:space="preserve"> QUOTE </w:instrText>
                    </w:r>
                    <w:r w:rsidRPr="00AC4D24">
                      <w:pict>
                        <v:shape id="_x0000_i2292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6316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C6316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fldChar w:fldCharType="separate"/>
                    </w:r>
                    <w:r w:rsidRPr="00AC4D24">
                      <w:pict>
                        <v:shape id="_x0000_i2293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6316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C6316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fldChar w:fldCharType="end"/>
                    </w:r>
                    <w:r w:rsidRPr="00804125">
                      <w:rPr>
                        <w:sz w:val="24"/>
                        <w:szCs w:val="32"/>
                        <w:vertAlign w:val="subscript"/>
                      </w:rPr>
                      <w:t>6</w:t>
                    </w:r>
                  </w:p>
                </w:txbxContent>
              </v:textbox>
            </v:shape>
            <v:shape id="_x0000_s2242" type="#_x0000_t202" style="position:absolute;left:8205;top:3500;width:567;height:567" filled="f" stroked="f">
              <v:textbox style="mso-next-textbox:#_x0000_s2242" inset=".82994mm,.41492mm,.82994mm,.41492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804125" w:rsidRDefault="00AC6362" w:rsidP="00BD0526">
                    <w:pPr>
                      <w:rPr>
                        <w:sz w:val="24"/>
                        <w:szCs w:val="32"/>
                      </w:rPr>
                    </w:pPr>
                    <w:r w:rsidRPr="00804125">
                      <w:rPr>
                        <w:sz w:val="10"/>
                        <w:lang w:val="en-US"/>
                      </w:rPr>
                      <w:t xml:space="preserve"> </w:t>
                    </w:r>
                    <w:r w:rsidRPr="00804125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instrText xml:space="preserve"> QUOTE </w:instrText>
                    </w:r>
                    <w:r w:rsidRPr="00AC4D24">
                      <w:pict>
                        <v:shape id="_x0000_i2296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B3B4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B3B49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fldChar w:fldCharType="separate"/>
                    </w:r>
                    <w:r w:rsidRPr="00AC4D24">
                      <w:pict>
                        <v:shape id="_x0000_i2297" type="#_x0000_t75" style="width:12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B3B4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B3B49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2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fldChar w:fldCharType="end"/>
                    </w:r>
                    <w:r w:rsidRPr="00804125">
                      <w:rPr>
                        <w:sz w:val="24"/>
                        <w:szCs w:val="32"/>
                        <w:vertAlign w:val="subscript"/>
                      </w:rPr>
                      <w:t>7</w:t>
                    </w:r>
                  </w:p>
                </w:txbxContent>
              </v:textbox>
            </v:shape>
            <v:shape id="_x0000_s2243" type="#_x0000_t202" style="position:absolute;left:5914;top:1167;width:568;height:572" filled="f" stroked="f">
              <v:textbox style="mso-next-textbox:#_x0000_s2243" inset=".82994mm,.41492mm,.82994mm,.41492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804125" w:rsidRDefault="00AC6362" w:rsidP="00BD0526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804125">
                      <w:rPr>
                        <w:sz w:val="10"/>
                        <w:lang w:val="en-US"/>
                      </w:rPr>
                      <w:t xml:space="preserve"> </w:t>
                    </w:r>
                    <w:r w:rsidRPr="00804125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300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20FD9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20FD9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1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301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20FD9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20FD9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1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804125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244" type="#_x0000_t202" style="position:absolute;left:2888;top:3002;width:568;height:571" filled="f" stroked="f">
              <v:textbox style="mso-next-textbox:#_x0000_s2244" inset=".82994mm,.41492mm,.82994mm,.41492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804125" w:rsidRDefault="00AC6362" w:rsidP="00BD0526">
                    <w:pPr>
                      <w:rPr>
                        <w:sz w:val="24"/>
                        <w:szCs w:val="32"/>
                      </w:rPr>
                    </w:pPr>
                    <w:r w:rsidRPr="00804125">
                      <w:rPr>
                        <w:sz w:val="10"/>
                        <w:lang w:val="en-US"/>
                      </w:rPr>
                      <w:t xml:space="preserve"> </w:t>
                    </w:r>
                    <w:r w:rsidRPr="00804125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instrText xml:space="preserve"> QUOTE </w:instrText>
                    </w:r>
                    <w:r w:rsidRPr="00AC4D24">
                      <w:pict>
                        <v:shape id="_x0000_i2304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33F3C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33F3C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1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fldChar w:fldCharType="separate"/>
                    </w:r>
                    <w:r w:rsidRPr="00AC4D24">
                      <w:pict>
                        <v:shape id="_x0000_i2305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33F3C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33F3C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1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fldChar w:fldCharType="end"/>
                    </w:r>
                    <w:r w:rsidRPr="00804125">
                      <w:rPr>
                        <w:sz w:val="24"/>
                        <w:szCs w:val="32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2245" type="#_x0000_t202" style="position:absolute;left:6868;top:2283;width:569;height:572" filled="f" stroked="f">
              <v:textbox style="mso-next-textbox:#_x0000_s2245" inset=".82994mm,.41492mm,.82994mm,.41492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804125" w:rsidRDefault="00AC6362" w:rsidP="00BD0526">
                    <w:pPr>
                      <w:rPr>
                        <w:sz w:val="24"/>
                        <w:szCs w:val="32"/>
                      </w:rPr>
                    </w:pPr>
                    <w:r w:rsidRPr="00804125">
                      <w:rPr>
                        <w:sz w:val="10"/>
                        <w:lang w:val="en-US"/>
                      </w:rPr>
                      <w:t xml:space="preserve"> </w:t>
                    </w:r>
                    <w:r w:rsidRPr="00804125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instrText xml:space="preserve"> QUOTE </w:instrText>
                    </w:r>
                    <w:r w:rsidRPr="00AC4D24">
                      <w:pict>
                        <v:shape id="_x0000_i2308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05391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505391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1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fldChar w:fldCharType="separate"/>
                    </w:r>
                    <w:r w:rsidRPr="00AC4D24">
                      <w:pict>
                        <v:shape id="_x0000_i2309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05391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505391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1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fldChar w:fldCharType="end"/>
                    </w:r>
                    <w:r w:rsidRPr="00804125">
                      <w:rPr>
                        <w:sz w:val="24"/>
                        <w:szCs w:val="32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2246" type="#_x0000_t202" style="position:absolute;left:5071;top:2177;width:569;height:572" filled="f" stroked="f">
              <v:textbox style="mso-next-textbox:#_x0000_s2246" inset=".82994mm,.41492mm,.82994mm,.41492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804125" w:rsidRDefault="00AC6362" w:rsidP="00BD0526">
                    <w:pPr>
                      <w:rPr>
                        <w:sz w:val="24"/>
                        <w:szCs w:val="32"/>
                      </w:rPr>
                    </w:pPr>
                    <w:r w:rsidRPr="00804125">
                      <w:rPr>
                        <w:sz w:val="10"/>
                        <w:lang w:val="en-US"/>
                      </w:rPr>
                      <w:t xml:space="preserve"> </w:t>
                    </w:r>
                    <w:r w:rsidRPr="00804125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instrText xml:space="preserve"> QUOTE </w:instrText>
                    </w:r>
                    <w:r w:rsidRPr="00AC4D24">
                      <w:pict>
                        <v:shape id="_x0000_i2312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B75C2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B75C2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1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fldChar w:fldCharType="separate"/>
                    </w:r>
                    <w:r w:rsidRPr="00AC4D24">
                      <w:pict>
                        <v:shape id="_x0000_i2313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B75C2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B75C2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1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fldChar w:fldCharType="end"/>
                    </w:r>
                    <w:r w:rsidRPr="00804125">
                      <w:rPr>
                        <w:sz w:val="24"/>
                        <w:szCs w:val="32"/>
                        <w:vertAlign w:val="subscript"/>
                      </w:rPr>
                      <w:t>4</w:t>
                    </w:r>
                  </w:p>
                </w:txbxContent>
              </v:textbox>
            </v:shape>
            <v:shape id="_x0000_s2247" type="#_x0000_t202" style="position:absolute;left:4406;top:4785;width:568;height:571" filled="f" stroked="f">
              <v:textbox style="mso-next-textbox:#_x0000_s2247" inset=".82994mm,.41492mm,.82994mm,.41492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804125" w:rsidRDefault="00AC6362" w:rsidP="00BD0526">
                    <w:pPr>
                      <w:rPr>
                        <w:sz w:val="24"/>
                        <w:szCs w:val="32"/>
                      </w:rPr>
                    </w:pPr>
                    <w:r w:rsidRPr="00804125">
                      <w:rPr>
                        <w:sz w:val="10"/>
                        <w:lang w:val="en-US"/>
                      </w:rPr>
                      <w:t xml:space="preserve"> </w:t>
                    </w:r>
                    <w:r w:rsidRPr="00804125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instrText xml:space="preserve"> QUOTE </w:instrText>
                    </w:r>
                    <w:r w:rsidRPr="00AC4D24">
                      <w:pict>
                        <v:shape id="_x0000_i2316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445A2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445A2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1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fldChar w:fldCharType="separate"/>
                    </w:r>
                    <w:r w:rsidRPr="00AC4D24">
                      <w:pict>
                        <v:shape id="_x0000_i2317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445A2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445A2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1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fldChar w:fldCharType="end"/>
                    </w:r>
                    <w:r w:rsidRPr="00804125">
                      <w:rPr>
                        <w:sz w:val="24"/>
                        <w:szCs w:val="32"/>
                        <w:vertAlign w:val="subscript"/>
                      </w:rPr>
                      <w:t>5</w:t>
                    </w:r>
                  </w:p>
                </w:txbxContent>
              </v:textbox>
            </v:shape>
            <v:shape id="_x0000_s2248" type="#_x0000_t202" style="position:absolute;left:2881;top:5420;width:569;height:572" filled="f" stroked="f">
              <v:textbox style="mso-next-textbox:#_x0000_s2248" inset=".82994mm,.41492mm,.82994mm,.41492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804125" w:rsidRDefault="00AC6362" w:rsidP="00BD0526">
                    <w:pPr>
                      <w:rPr>
                        <w:sz w:val="24"/>
                        <w:szCs w:val="32"/>
                      </w:rPr>
                    </w:pPr>
                    <w:r w:rsidRPr="00804125">
                      <w:rPr>
                        <w:sz w:val="10"/>
                        <w:lang w:val="en-US"/>
                      </w:rPr>
                      <w:t xml:space="preserve"> </w:t>
                    </w:r>
                    <w:r w:rsidRPr="00804125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instrText xml:space="preserve"> QUOTE </w:instrText>
                    </w:r>
                    <w:r w:rsidRPr="00AC4D24">
                      <w:pict>
                        <v:shape id="_x0000_i2320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16B9E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16B9E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1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fldChar w:fldCharType="separate"/>
                    </w:r>
                    <w:r w:rsidRPr="00AC4D24">
                      <w:pict>
                        <v:shape id="_x0000_i2321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16B9E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16B9E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1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fldChar w:fldCharType="end"/>
                    </w:r>
                    <w:r w:rsidRPr="00804125">
                      <w:rPr>
                        <w:sz w:val="24"/>
                        <w:szCs w:val="32"/>
                        <w:vertAlign w:val="subscript"/>
                      </w:rPr>
                      <w:t>6</w:t>
                    </w:r>
                  </w:p>
                </w:txbxContent>
              </v:textbox>
            </v:shape>
            <v:shape id="_x0000_s2249" type="#_x0000_t202" style="position:absolute;left:6220;top:5893;width:570;height:569" filled="f" stroked="f">
              <v:textbox style="mso-next-textbox:#_x0000_s2249" inset=".82994mm,.41492mm,.82994mm,.41492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804125" w:rsidRDefault="00AC6362" w:rsidP="00BD0526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804125">
                      <w:rPr>
                        <w:sz w:val="10"/>
                        <w:lang w:val="en-US"/>
                      </w:rPr>
                      <w:t xml:space="preserve"> </w:t>
                    </w:r>
                    <w:r w:rsidRPr="00804125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324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6E2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366E2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3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325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6E2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366E2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3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804125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250" type="#_x0000_t202" style="position:absolute;left:4424;top:3497;width:570;height:569" filled="f" stroked="f">
              <v:textbox style="mso-next-textbox:#_x0000_s2250" inset=".82994mm,.41492mm,.82994mm,.41492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804125" w:rsidRDefault="00AC6362" w:rsidP="00BD0526">
                    <w:pPr>
                      <w:rPr>
                        <w:sz w:val="24"/>
                        <w:szCs w:val="32"/>
                      </w:rPr>
                    </w:pPr>
                    <w:r w:rsidRPr="00804125">
                      <w:rPr>
                        <w:sz w:val="10"/>
                        <w:lang w:val="en-US"/>
                      </w:rPr>
                      <w:t xml:space="preserve"> </w:t>
                    </w:r>
                    <w:r w:rsidRPr="00804125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instrText xml:space="preserve"> QUOTE </w:instrText>
                    </w:r>
                    <w:r w:rsidRPr="00AC4D24">
                      <w:pict>
                        <v:shape id="_x0000_i2328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3BD0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13BD0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3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fldChar w:fldCharType="separate"/>
                    </w:r>
                    <w:r w:rsidRPr="00AC4D24">
                      <w:pict>
                        <v:shape id="_x0000_i2329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3BD0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13BD0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3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</w:rPr>
                      <w:fldChar w:fldCharType="end"/>
                    </w:r>
                    <w:r w:rsidRPr="00804125">
                      <w:rPr>
                        <w:sz w:val="24"/>
                        <w:szCs w:val="32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2251" type="#_x0000_t202" style="position:absolute;left:2880;top:2296;width:568;height:568" filled="f" stroked="f">
              <v:textbox style="mso-next-textbox:#_x0000_s2251" inset=".82994mm,.41492mm,.82994mm,.41492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804125" w:rsidRDefault="00AC6362" w:rsidP="00BD0526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804125">
                      <w:rPr>
                        <w:sz w:val="10"/>
                        <w:lang w:val="en-US"/>
                      </w:rPr>
                      <w:t xml:space="preserve"> </w:t>
                    </w:r>
                    <w:r w:rsidRPr="00804125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332" type="#_x0000_t75" style="width:9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56550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56550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4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333" type="#_x0000_t75" style="width:9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56550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56550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4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252" type="#_x0000_t202" style="position:absolute;left:6251;top:3105;width:567;height:568" filled="f" stroked="f">
              <v:textbox style="mso-next-textbox:#_x0000_s2252" inset=".82994mm,.41492mm,.82994mm,.41492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804125" w:rsidRDefault="00AC6362" w:rsidP="00BD0526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804125">
                      <w:rPr>
                        <w:sz w:val="10"/>
                        <w:lang w:val="en-US"/>
                      </w:rPr>
                      <w:t xml:space="preserve"> </w:t>
                    </w:r>
                    <w:r w:rsidRPr="00804125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336" type="#_x0000_t75" style="width:9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01F0A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01F0A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4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337" type="#_x0000_t75" style="width:9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01F0A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01F0A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4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253" type="#_x0000_t202" style="position:absolute;left:5360;top:1976;width:422;height:671" filled="f" stroked="f">
              <v:textbox style="mso-next-textbox:#_x0000_s2253" inset=".64114mm,.3205mm,.64114mm,.3205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804125" w:rsidRDefault="00AC6362" w:rsidP="00BD0526">
                    <w:pPr>
                      <w:rPr>
                        <w:sz w:val="19"/>
                        <w:szCs w:val="24"/>
                        <w:lang w:val="en-US"/>
                      </w:rPr>
                    </w:pPr>
                    <w:r w:rsidRPr="00DC3872">
                      <w:rPr>
                        <w:sz w:val="6"/>
                        <w:lang w:val="en-US"/>
                      </w:rPr>
                      <w:t xml:space="preserve"> </w:t>
                    </w:r>
                    <w:r w:rsidRPr="00804125">
                      <w:rPr>
                        <w:sz w:val="13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19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19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340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0751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40751&quot;&gt;&lt;m:oMathPara&gt;&lt;m:oMath&gt;&lt;m:r&gt;&lt;w:rPr&gt;&lt;w:rFonts w:ascii=&quot;Cambria Math&quot; w:h-ansi=&quot;Cambria Math&quot;/&gt;&lt;wx:font wx:val=&quot;Cambria Math&quot;/&gt;&lt;w:i/&gt;&lt;w:sz w:val=&quot;23&quot;/&gt;&lt;w:sz-cs w:val=&quot;24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 w:val="19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19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341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0751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40751&quot;&gt;&lt;m:oMathPara&gt;&lt;m:oMath&gt;&lt;m:r&gt;&lt;w:rPr&gt;&lt;w:rFonts w:ascii=&quot;Cambria Math&quot; w:h-ansi=&quot;Cambria Math&quot;/&gt;&lt;wx:font wx:val=&quot;Cambria Math&quot;/&gt;&lt;w:i/&gt;&lt;w:sz w:val=&quot;23&quot;/&gt;&lt;w:sz-cs w:val=&quot;24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 w:val="19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  <w:r w:rsidRPr="00804125">
                      <w:rPr>
                        <w:sz w:val="19"/>
                        <w:szCs w:val="24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w10:anchorlock/>
          </v:group>
        </w:pict>
      </w:r>
    </w:p>
    <w:p w:rsidR="00AC6362" w:rsidRPr="0025630F" w:rsidRDefault="00AC6362" w:rsidP="00BD0526">
      <w:pPr>
        <w:tabs>
          <w:tab w:val="left" w:pos="142"/>
        </w:tabs>
        <w:rPr>
          <w:sz w:val="32"/>
          <w:szCs w:val="32"/>
        </w:rPr>
      </w:pPr>
      <w:r w:rsidRPr="0025630F">
        <w:rPr>
          <w:sz w:val="32"/>
          <w:szCs w:val="32"/>
        </w:rPr>
        <w:t>19.</w:t>
      </w:r>
    </w:p>
    <w:p w:rsidR="00AC6362" w:rsidRDefault="00AC6362" w:rsidP="00BD0526">
      <w:pPr>
        <w:tabs>
          <w:tab w:val="left" w:pos="142"/>
        </w:tabs>
      </w:pPr>
      <w:r>
        <w:rPr>
          <w:noProof/>
        </w:rPr>
      </w:r>
      <w:r w:rsidRPr="000A7C05">
        <w:rPr>
          <w:lang w:val="en-US"/>
        </w:rPr>
        <w:pict>
          <v:group id="_x0000_s2254" editas="canvas" style="width:398.55pt;height:311.85pt;mso-position-horizontal-relative:char;mso-position-vertical-relative:line" coordorigin="1418,1180" coordsize="7971,6237">
            <o:lock v:ext="edit" aspectratio="t"/>
            <v:shape id="_x0000_s2255" type="#_x0000_t75" style="position:absolute;left:1418;top:1180;width:7971;height:6237" o:preferrelative="f">
              <v:fill o:detectmouseclick="t"/>
              <v:path o:extrusionok="t" o:connecttype="none"/>
              <o:lock v:ext="edit" text="t"/>
            </v:shape>
            <v:shape id="_x0000_s2256" type="#_x0000_t32" style="position:absolute;left:4215;top:1921;width:1667;height:1" o:connectortype="straight"/>
            <v:rect id="_x0000_s2257" style="position:absolute;left:3226;top:2330;width:1963;height:2965"/>
            <v:shape id="_x0000_s2258" type="#_x0000_t32" style="position:absolute;left:4223;top:3813;width:2766;height:1" o:connectortype="straight"/>
            <v:shape id="_x0000_s2259" type="#_x0000_t32" style="position:absolute;left:4215;top:1921;width:1;height:1892" o:connectortype="straight"/>
            <v:rect id="_x0000_s2260" style="position:absolute;left:5077;top:2487;width:218;height:479"/>
            <v:rect id="_x0000_s2261" style="position:absolute;left:3117;top:2883;width:218;height:479"/>
            <v:oval id="_x0000_s2262" style="position:absolute;left:4965;top:3231;width:441;height:423"/>
            <v:oval id="_x0000_s2263" style="position:absolute;left:2997;top:4215;width:440;height:422"/>
            <v:oval id="_x0000_s2264" style="position:absolute;left:4965;top:4074;width:441;height:423"/>
            <v:rect id="_x0000_s2265" style="position:absolute;left:5074;top:4701;width:218;height:480"/>
            <v:oval id="_x0000_s2266" style="position:absolute;left:6380;top:3608;width:441;height:422"/>
            <v:rect id="_x0000_s2267" style="position:absolute;left:5712;top:3583;width:214;height:483;rotation:90"/>
            <v:shape id="_x0000_s2268" type="#_x0000_t32" style="position:absolute;left:4208;top:5295;width:2781;height:0" o:connectortype="straight"/>
            <v:shape id="_x0000_s2269" type="#_x0000_t32" style="position:absolute;left:6989;top:3813;width:0;height:1482" o:connectortype="straight"/>
            <v:rect id="_x0000_s2270" style="position:absolute;left:6400;top:5046;width:213;height:483;rotation:90"/>
            <v:oval id="_x0000_s2271" style="position:absolute;left:5577;top:5097;width:440;height:423"/>
            <v:shape id="_x0000_s2272" type="#_x0000_t32" style="position:absolute;left:6126;top:5303;width:1;height:344" o:connectortype="straight"/>
            <v:shape id="_x0000_s2273" type="#_x0000_t32" style="position:absolute;left:6989;top:4497;width:1836;height:1" o:connectortype="straight"/>
            <v:rect id="_x0000_s2274" style="position:absolute;left:7349;top:4251;width:215;height:484;rotation:90"/>
            <v:oval id="_x0000_s2275" style="position:absolute;left:7925;top:4279;width:440;height:422"/>
            <v:shape id="_x0000_s2276" type="#_x0000_t32" style="position:absolute;left:8608;top:4497;width:1;height:1150" o:connectortype="straight"/>
            <v:shape id="_x0000_s2277" type="#_x0000_t32" style="position:absolute;left:6127;top:5647;width:2481;height:0" o:connectortype="straight"/>
            <v:shape id="_x0000_s2278" type="#_x0000_t32" style="position:absolute;left:8825;top:4322;width:1;height:315" o:connectortype="straight"/>
            <v:shape id="_x0000_s2279" type="#_x0000_t32" style="position:absolute;left:8825;top:4215;width:86;height:107;flip:y" o:connectortype="straight"/>
            <v:shape id="_x0000_s2280" type="#_x0000_t32" style="position:absolute;left:8834;top:4531;width:84;height:106;flip:y" o:connectortype="straight"/>
            <v:shape id="_x0000_s2281" type="#_x0000_t32" style="position:absolute;left:8834;top:4279;width:84;height:106;flip:y" o:connectortype="straight"/>
            <v:shape id="_x0000_s2282" type="#_x0000_t32" style="position:absolute;left:8834;top:4359;width:84;height:108;flip:y" o:connectortype="straight"/>
            <v:shape id="_x0000_s2283" type="#_x0000_t32" style="position:absolute;left:8838;top:4437;width:84;height:107;flip:y" o:connectortype="straight"/>
            <v:shape id="_x0000_s2284" type="#_x0000_t32" style="position:absolute;left:5882;top:1921;width:0;height:256" o:connectortype="straight"/>
            <v:shape id="_x0000_s2285" type="#_x0000_t32" style="position:absolute;left:5737;top:2177;width:305;height:1" o:connectortype="straight"/>
            <v:shape id="_x0000_s2286" type="#_x0000_t32" style="position:absolute;left:5693;top:2178;width:56;height:69;flip:x" o:connectortype="straight"/>
            <v:shape id="_x0000_s2287" type="#_x0000_t32" style="position:absolute;left:5973;top:2183;width:57;height:68;flip:x" o:connectortype="straight"/>
            <v:shape id="_x0000_s2288" type="#_x0000_t32" style="position:absolute;left:5882;top:2178;width:58;height:69;flip:x" o:connectortype="straight"/>
            <v:shape id="_x0000_s2289" type="#_x0000_t32" style="position:absolute;left:5775;top:2183;width:58;height:68;flip:x" o:connectortype="straight"/>
            <v:oval id="_x0000_s2290" style="position:absolute;left:4191;top:2317;width:55;height:54" fillcolor="black">
              <o:lock v:ext="edit" aspectratio="t"/>
            </v:oval>
            <v:oval id="_x0000_s2291" style="position:absolute;left:5157;top:3787;width:55;height:52" fillcolor="black">
              <o:lock v:ext="edit" aspectratio="t"/>
            </v:oval>
            <v:oval id="_x0000_s2292" style="position:absolute;left:5157;top:5282;width:55;height:54" fillcolor="black">
              <o:lock v:ext="edit" aspectratio="t"/>
            </v:oval>
            <v:oval id="_x0000_s2293" style="position:absolute;left:6109;top:5277;width:54;height:52" fillcolor="black">
              <o:lock v:ext="edit" aspectratio="t"/>
            </v:oval>
            <v:oval id="_x0000_s2294" style="position:absolute;left:6960;top:4466;width:54;height:52" fillcolor="black">
              <o:lock v:ext="edit" aspectratio="t"/>
            </v:oval>
            <v:oval id="_x0000_s2295" style="position:absolute;left:8593;top:4480;width:55;height:53" fillcolor="black">
              <o:lock v:ext="edit" aspectratio="t"/>
            </v:oval>
            <v:oval id="_x0000_s2296" style="position:absolute;left:7562;top:5433;width:440;height:422"/>
            <v:shape id="_x0000_s2297" type="#_x0000_t32" style="position:absolute;left:3822;top:2034;width:369;height:283;flip:x y" o:connectortype="straight">
              <v:stroke endarrow="block"/>
            </v:shape>
            <v:shape id="_x0000_s2298" type="#_x0000_t32" style="position:absolute;left:5191;top:5323;width:371;height:284;flip:x y" o:connectortype="straight">
              <v:stroke endarrow="block"/>
            </v:shape>
            <v:shape id="_x0000_s2299" type="#_x0000_t32" style="position:absolute;left:2917;top:2883;width:0;height:572" o:connectortype="straight">
              <v:stroke endarrow="block"/>
            </v:shape>
            <v:shape id="_x0000_s2300" type="#_x0000_t32" style="position:absolute;left:5192;top:4175;width:1;height:247" o:connectortype="straight">
              <v:stroke endarrow="block"/>
            </v:shape>
            <v:shape id="_x0000_s2301" type="#_x0000_t32" style="position:absolute;left:5193;top:3322;width:1;height:247" o:connectortype="straight">
              <v:stroke endarrow="block"/>
            </v:shape>
            <v:shape id="_x0000_s2302" type="#_x0000_t32" style="position:absolute;left:7978;top:4482;width:329;height:2;flip:x" o:connectortype="straight">
              <v:stroke endarrow="block"/>
            </v:shape>
            <v:shape id="_x0000_s2303" type="#_x0000_t32" style="position:absolute;left:5628;top:5306;width:329;height:2;flip:x" o:connectortype="straight">
              <v:stroke endarrow="block"/>
            </v:shape>
            <v:shape id="_x0000_s2304" type="#_x0000_t32" style="position:absolute;left:6433;top:3826;width:327;height:0" o:connectortype="straight">
              <v:stroke endarrow="block"/>
            </v:shape>
            <v:shape id="_x0000_s2305" type="#_x0000_t32" style="position:absolute;left:3225;top:4284;width:1;height:247;flip:y" o:connectortype="straight">
              <v:stroke endarrow="block"/>
            </v:shape>
            <v:shape id="_x0000_s2306" type="#_x0000_t202" style="position:absolute;left:3279;top:2745;width:514;height:513" filled="f" stroked="f">
              <v:textbox style="mso-next-textbox:#_x0000_s2306" inset=".76108mm,.3805mm,.76108mm,.3805mm">
                <w:txbxContent>
                  <w:p w:rsidR="00AC6362" w:rsidRPr="00804125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804125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804125">
                      <w:rPr>
                        <w:sz w:val="9"/>
                        <w:lang w:val="en-US"/>
                      </w:rPr>
                      <w:t xml:space="preserve"> </w:t>
                    </w:r>
                    <w:r w:rsidRPr="00804125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345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74F40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74F40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346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74F40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74F40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804125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307" type="#_x0000_t202" style="position:absolute;left:5262;top:2337;width:513;height:514" filled="f" stroked="f">
              <v:textbox style="mso-next-textbox:#_x0000_s2307" inset=".76108mm,.3805mm,.76108mm,.3805mm">
                <w:txbxContent>
                  <w:p w:rsidR="00AC6362" w:rsidRPr="00804125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804125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804125">
                      <w:rPr>
                        <w:sz w:val="9"/>
                        <w:lang w:val="en-US"/>
                      </w:rPr>
                      <w:t xml:space="preserve"> </w:t>
                    </w:r>
                    <w:r w:rsidRPr="00804125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349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37A7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C37A7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350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37A7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C37A7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804125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308" type="#_x0000_t202" style="position:absolute;left:6290;top:4675;width:513;height:514" filled="f" stroked="f">
              <v:textbox style="mso-next-textbox:#_x0000_s2308" inset=".76108mm,.3805mm,.76108mm,.3805mm">
                <w:txbxContent>
                  <w:p w:rsidR="00AC6362" w:rsidRPr="00804125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804125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804125">
                      <w:rPr>
                        <w:sz w:val="9"/>
                        <w:lang w:val="en-US"/>
                      </w:rPr>
                      <w:t xml:space="preserve"> </w:t>
                    </w:r>
                    <w:r w:rsidRPr="00804125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353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5F3D6C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5F3D6C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354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5F3D6C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5F3D6C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804125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2309" type="#_x0000_t202" style="position:absolute;left:4703;top:4523;width:513;height:514" filled="f" stroked="f">
              <v:textbox style="mso-next-textbox:#_x0000_s2309" inset=".76108mm,.3805mm,.76108mm,.3805mm">
                <w:txbxContent>
                  <w:p w:rsidR="00AC6362" w:rsidRPr="00804125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804125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804125">
                      <w:rPr>
                        <w:sz w:val="9"/>
                        <w:lang w:val="en-US"/>
                      </w:rPr>
                      <w:t xml:space="preserve"> </w:t>
                    </w:r>
                    <w:r w:rsidRPr="00804125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357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E1F81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E1F81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358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E1F81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E1F81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804125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2310" type="#_x0000_t202" style="position:absolute;left:5639;top:3196;width:513;height:514" filled="f" stroked="f">
              <v:textbox style="mso-next-textbox:#_x0000_s2310" inset=".76108mm,.3805mm,.76108mm,.3805mm">
                <w:txbxContent>
                  <w:p w:rsidR="00AC6362" w:rsidRPr="00804125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804125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804125">
                      <w:rPr>
                        <w:sz w:val="9"/>
                        <w:lang w:val="en-US"/>
                      </w:rPr>
                      <w:t xml:space="preserve"> </w:t>
                    </w:r>
                    <w:r w:rsidRPr="00804125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361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13AF3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13AF3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362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13AF3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13AF3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804125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2311" type="#_x0000_t202" style="position:absolute;left:7249;top:3854;width:513;height:514" filled="f" stroked="f">
              <v:textbox style="mso-next-textbox:#_x0000_s2311" inset=".76108mm,.3805mm,.76108mm,.3805mm">
                <w:txbxContent>
                  <w:p w:rsidR="00AC6362" w:rsidRPr="00804125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804125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804125">
                      <w:rPr>
                        <w:sz w:val="9"/>
                        <w:lang w:val="en-US"/>
                      </w:rPr>
                      <w:t xml:space="preserve"> </w:t>
                    </w:r>
                    <w:r w:rsidRPr="00804125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365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1670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E1670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366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1670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E1670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804125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2312" type="#_x0000_t202" style="position:absolute;left:3373;top:3964;width:515;height:518" filled="f" stroked="f">
              <v:textbox style="mso-next-textbox:#_x0000_s2312" inset=".76108mm,.3805mm,.76108mm,.3805mm">
                <w:txbxContent>
                  <w:p w:rsidR="00AC6362" w:rsidRPr="00804125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804125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804125">
                      <w:rPr>
                        <w:sz w:val="9"/>
                        <w:lang w:val="en-US"/>
                      </w:rPr>
                      <w:t xml:space="preserve"> </w:t>
                    </w:r>
                    <w:r w:rsidRPr="00804125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369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E6C13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E6C13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370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E6C13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E6C13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804125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313" type="#_x0000_t202" style="position:absolute;left:5331;top:3026;width:515;height:518" filled="f" stroked="f">
              <v:textbox style="mso-next-textbox:#_x0000_s2313" inset=".76108mm,.3805mm,.76108mm,.3805mm">
                <w:txbxContent>
                  <w:p w:rsidR="00AC6362" w:rsidRPr="00804125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804125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804125">
                      <w:rPr>
                        <w:sz w:val="9"/>
                        <w:lang w:val="en-US"/>
                      </w:rPr>
                      <w:t xml:space="preserve"> </w:t>
                    </w:r>
                    <w:r w:rsidRPr="00804125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373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36631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36631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374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36631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36631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804125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314" type="#_x0000_t202" style="position:absolute;left:5613;top:4595;width:515;height:518" filled="f" stroked="f">
              <v:textbox style="mso-next-textbox:#_x0000_s2314" inset=".76108mm,.3805mm,.76108mm,.3805mm">
                <w:txbxContent>
                  <w:p w:rsidR="00AC6362" w:rsidRPr="00804125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804125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804125">
                      <w:rPr>
                        <w:sz w:val="9"/>
                        <w:lang w:val="en-US"/>
                      </w:rPr>
                      <w:t xml:space="preserve"> </w:t>
                    </w:r>
                    <w:r w:rsidRPr="00804125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377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764A6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764A6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378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764A6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764A6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804125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2315" type="#_x0000_t202" style="position:absolute;left:4612;top:3872;width:516;height:518" filled="f" stroked="f">
              <v:textbox style="mso-next-textbox:#_x0000_s2315" inset=".76108mm,.3805mm,.76108mm,.3805mm">
                <w:txbxContent>
                  <w:p w:rsidR="00AC6362" w:rsidRPr="00804125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804125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804125">
                      <w:rPr>
                        <w:sz w:val="9"/>
                        <w:lang w:val="en-US"/>
                      </w:rPr>
                      <w:t xml:space="preserve"> </w:t>
                    </w:r>
                    <w:r w:rsidRPr="00804125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381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C5CCC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C5CCC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382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C5CCC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C5CCC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804125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2316" type="#_x0000_t202" style="position:absolute;left:6380;top:3102;width:516;height:519" filled="f" stroked="f">
              <v:textbox style="mso-next-textbox:#_x0000_s2316" inset=".76108mm,.3805mm,.76108mm,.3805mm">
                <w:txbxContent>
                  <w:p w:rsidR="00AC6362" w:rsidRPr="00804125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804125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804125">
                      <w:rPr>
                        <w:sz w:val="9"/>
                        <w:lang w:val="en-US"/>
                      </w:rPr>
                      <w:t xml:space="preserve"> </w:t>
                    </w:r>
                    <w:r w:rsidRPr="00804125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385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0ECF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40ECF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386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0ECF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40ECF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804125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2317" type="#_x0000_t202" style="position:absolute;left:7938;top:3777;width:515;height:519" filled="f" stroked="f">
              <v:textbox style="mso-next-textbox:#_x0000_s2317" inset=".76108mm,.3805mm,.76108mm,.3805mm">
                <w:txbxContent>
                  <w:p w:rsidR="00AC6362" w:rsidRPr="00804125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804125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804125">
                      <w:rPr>
                        <w:sz w:val="9"/>
                        <w:lang w:val="en-US"/>
                      </w:rPr>
                      <w:t xml:space="preserve"> </w:t>
                    </w:r>
                    <w:r w:rsidRPr="00804125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389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639DF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639DF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390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639DF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639DF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804125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2318" type="#_x0000_t202" style="position:absolute;left:3542;top:1686;width:514;height:515" filled="f" stroked="f">
              <v:textbox style="mso-next-textbox:#_x0000_s2318" inset=".76108mm,.3805mm,.76108mm,.3805mm">
                <w:txbxContent>
                  <w:p w:rsidR="00AC6362" w:rsidRPr="00804125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804125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804125">
                      <w:rPr>
                        <w:sz w:val="9"/>
                        <w:lang w:val="en-US"/>
                      </w:rPr>
                      <w:t xml:space="preserve"> </w:t>
                    </w:r>
                    <w:r w:rsidRPr="00804125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393" type="#_x0000_t75" style="width:8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2F6B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C2F6B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3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394" type="#_x0000_t75" style="width:8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2F6B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C2F6B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3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319" type="#_x0000_t202" style="position:absolute;left:5245;top:5531;width:514;height:515" filled="f" stroked="f">
              <v:textbox style="mso-next-textbox:#_x0000_s2319" inset=".76108mm,.3805mm,.76108mm,.3805mm">
                <w:txbxContent>
                  <w:p w:rsidR="00AC6362" w:rsidRPr="00804125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804125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804125">
                      <w:rPr>
                        <w:sz w:val="9"/>
                        <w:lang w:val="en-US"/>
                      </w:rPr>
                      <w:t xml:space="preserve"> </w:t>
                    </w:r>
                    <w:r w:rsidRPr="00804125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397" type="#_x0000_t75" style="width:8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D39A4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D39A4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3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398" type="#_x0000_t75" style="width:8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D39A4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D39A4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3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320" type="#_x0000_t202" style="position:absolute;left:2590;top:2820;width:383;height:609" filled="f" stroked="f">
              <v:textbox style="mso-next-textbox:#_x0000_s2320" inset=".58797mm,.29389mm,.58797mm,.29389mm">
                <w:txbxContent>
                  <w:p w:rsidR="00AC6362" w:rsidRPr="00804125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804125" w:rsidRDefault="00AC6362" w:rsidP="00BD0526">
                    <w:pPr>
                      <w:rPr>
                        <w:sz w:val="18"/>
                        <w:szCs w:val="24"/>
                        <w:lang w:val="en-US"/>
                      </w:rPr>
                    </w:pPr>
                    <w:r w:rsidRPr="00804125">
                      <w:rPr>
                        <w:sz w:val="5"/>
                        <w:lang w:val="en-US"/>
                      </w:rPr>
                      <w:t xml:space="preserve"> </w:t>
                    </w:r>
                    <w:r w:rsidRPr="00804125">
                      <w:rPr>
                        <w:sz w:val="12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18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18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401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A60BE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A60BE&quot;&gt;&lt;m:oMathPara&gt;&lt;m:oMath&gt;&lt;m:r&gt;&lt;w:rPr&gt;&lt;w:rFonts w:ascii=&quot;Cambria Math&quot; w:h-ansi=&quot;Cambria Math&quot;/&gt;&lt;wx:font wx:val=&quot;Cambria Math&quot;/&gt;&lt;w:i/&gt;&lt;w:sz-cs w:val=&quot;24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 w:val="18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18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402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A60BE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A60BE&quot;&gt;&lt;m:oMathPara&gt;&lt;m:oMath&gt;&lt;m:r&gt;&lt;w:rPr&gt;&lt;w:rFonts w:ascii=&quot;Cambria Math&quot; w:h-ansi=&quot;Cambria Math&quot;/&gt;&lt;wx:font wx:val=&quot;Cambria Math&quot;/&gt;&lt;w:i/&gt;&lt;w:sz-cs w:val=&quot;24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 w:val="18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  <w:r w:rsidRPr="00804125">
                      <w:rPr>
                        <w:sz w:val="18"/>
                        <w:szCs w:val="24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oval id="_x0000_s2321" style="position:absolute;left:3993;top:2837;width:441;height:423"/>
            <v:shape id="_x0000_s2322" type="#_x0000_t202" style="position:absolute;left:7579;top:5434;width:547;height:546" filled="f" stroked="f">
              <v:textbox style="mso-next-textbox:#_x0000_s2322" inset=".80197mm,.40094mm,.80197mm,.40094mm">
                <w:txbxContent>
                  <w:p w:rsidR="00AC6362" w:rsidRPr="00804125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804125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804125">
                      <w:rPr>
                        <w:sz w:val="10"/>
                        <w:lang w:val="en-US"/>
                      </w:rPr>
                      <w:t xml:space="preserve"> </w:t>
                    </w:r>
                    <w:r w:rsidRPr="00804125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405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2544A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2544A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406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2544A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2544A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804125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323" type="#_x0000_t202" style="position:absolute;left:4003;top:2832;width:547;height:546" filled="f" stroked="f">
              <v:textbox style="mso-next-textbox:#_x0000_s2323" inset=".80197mm,.40094mm,.80197mm,.40094mm">
                <w:txbxContent>
                  <w:p w:rsidR="00AC6362" w:rsidRPr="00804125" w:rsidRDefault="00AC6362" w:rsidP="00BD0526">
                    <w:pPr>
                      <w:rPr>
                        <w:sz w:val="3"/>
                        <w:szCs w:val="8"/>
                        <w:lang w:val="en-US"/>
                      </w:rPr>
                    </w:pPr>
                  </w:p>
                  <w:p w:rsidR="00AC6362" w:rsidRPr="00804125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804125">
                      <w:rPr>
                        <w:sz w:val="10"/>
                        <w:lang w:val="en-US"/>
                      </w:rPr>
                      <w:t xml:space="preserve"> </w:t>
                    </w:r>
                    <w:r w:rsidRPr="00804125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409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4022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5C4022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410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4022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5C4022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804125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w10:anchorlock/>
          </v:group>
        </w:pict>
      </w:r>
    </w:p>
    <w:p w:rsidR="00AC6362" w:rsidRDefault="00AC6362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AC6362" w:rsidRPr="0025630F" w:rsidRDefault="00AC6362" w:rsidP="00BD0526">
      <w:pPr>
        <w:tabs>
          <w:tab w:val="left" w:pos="142"/>
        </w:tabs>
        <w:rPr>
          <w:sz w:val="32"/>
          <w:szCs w:val="32"/>
        </w:rPr>
      </w:pPr>
      <w:r w:rsidRPr="0025630F">
        <w:rPr>
          <w:sz w:val="32"/>
          <w:szCs w:val="32"/>
        </w:rPr>
        <w:t>20.</w:t>
      </w:r>
    </w:p>
    <w:p w:rsidR="00AC6362" w:rsidRDefault="00AC6362" w:rsidP="00BD0526">
      <w:pPr>
        <w:tabs>
          <w:tab w:val="left" w:pos="142"/>
        </w:tabs>
      </w:pPr>
      <w:r>
        <w:rPr>
          <w:noProof/>
        </w:rPr>
      </w:r>
      <w:r w:rsidRPr="000A7C05">
        <w:rPr>
          <w:lang w:val="en-US"/>
        </w:rPr>
        <w:pict>
          <v:group id="_x0000_s2324" editas="canvas" style="width:407.9pt;height:283.45pt;mso-position-horizontal-relative:char;mso-position-vertical-relative:line" coordorigin="1701,1134" coordsize="8158,5669">
            <o:lock v:ext="edit" aspectratio="t"/>
            <v:shape id="_x0000_s2325" type="#_x0000_t75" style="position:absolute;left:1701;top:1134;width:8158;height:5669" o:preferrelative="f">
              <v:fill o:detectmouseclick="t"/>
              <v:path o:extrusionok="t" o:connecttype="none"/>
              <o:lock v:ext="edit" text="t"/>
            </v:shape>
            <v:rect id="_x0000_s2326" style="position:absolute;left:3536;top:1975;width:3845;height:956"/>
            <v:rect id="_x0000_s2327" style="position:absolute;left:4532;top:1712;width:221;height:497;rotation:90"/>
            <v:oval id="_x0000_s2328" style="position:absolute;left:5749;top:1743;width:454;height:435"/>
            <v:shape id="_x0000_s2329" type="#_x0000_t32" style="position:absolute;left:5459;top:2931;width:4;height:2355" o:connectortype="straight"/>
            <v:rect id="_x0000_s2330" style="position:absolute;left:3536;top:2931;width:1927;height:1020"/>
            <v:rect id="_x0000_s2331" style="position:absolute;left:3969;top:2688;width:221;height:497;rotation:90"/>
            <v:rect id="_x0000_s2332" style="position:absolute;left:6808;top:2688;width:221;height:497;rotation:90"/>
            <v:oval id="_x0000_s2333" style="position:absolute;left:5868;top:2718;width:453;height:436"/>
            <v:oval id="_x0000_s2334" style="position:absolute;left:4756;top:2718;width:453;height:436"/>
            <v:shape id="_x0000_s2335" type="#_x0000_t32" style="position:absolute;left:3536;top:3441;width:1;height:2551" o:connectortype="straight"/>
            <v:rect id="_x0000_s2336" style="position:absolute;left:3441;top:4251;width:225;height:494"/>
            <v:oval id="_x0000_s2337" style="position:absolute;left:3304;top:5021;width:453;height:435"/>
            <v:oval id="_x0000_s2338" style="position:absolute;left:4302;top:3752;width:454;height:435"/>
            <v:rect id="_x0000_s2339" style="position:absolute;left:5364;top:3180;width:225;height:493"/>
            <v:shape id="_x0000_s2340" type="#_x0000_t32" style="position:absolute;left:7381;top:2453;width:1;height:3460" o:connectortype="straight"/>
            <v:rect id="_x0000_s2341" style="position:absolute;left:7260;top:3673;width:225;height:494"/>
            <v:oval id="_x0000_s2342" style="position:absolute;left:5230;top:5008;width:454;height:435"/>
            <v:oval id="_x0000_s2343" style="position:absolute;left:7167;top:4968;width:453;height:435"/>
            <v:shape id="_x0000_s2344" type="#_x0000_t32" style="position:absolute;left:5457;top:5443;width:1;height:549" o:connectortype="straight"/>
            <v:shape id="_x0000_s2345" type="#_x0000_t32" style="position:absolute;left:3388;top:5992;width:315;height:1" o:connectortype="straight"/>
            <v:shape id="_x0000_s2346" type="#_x0000_t32" style="position:absolute;left:3330;top:6006;width:59;height:71;flip:x" o:connectortype="straight"/>
            <v:shape id="_x0000_s2347" type="#_x0000_t32" style="position:absolute;left:3633;top:6006;width:59;height:71;flip:x" o:connectortype="straight"/>
            <v:shape id="_x0000_s2348" type="#_x0000_t32" style="position:absolute;left:3415;top:6005;width:59;height:71;flip:x" o:connectortype="straight"/>
            <v:shape id="_x0000_s2349" type="#_x0000_t32" style="position:absolute;left:3550;top:6006;width:59;height:71;flip:x" o:connectortype="straight"/>
            <v:oval id="_x0000_s2350" style="position:absolute;left:3515;top:2905;width:55;height:53" fillcolor="black">
              <o:lock v:ext="edit" aspectratio="t"/>
            </v:oval>
            <v:oval id="_x0000_s2351" style="position:absolute;left:3512;top:3924;width:55;height:54" fillcolor="black">
              <o:lock v:ext="edit" aspectratio="t"/>
            </v:oval>
            <v:oval id="_x0000_s2352" style="position:absolute;left:5434;top:2905;width:55;height:53" fillcolor="black">
              <o:lock v:ext="edit" aspectratio="t"/>
            </v:oval>
            <v:oval id="_x0000_s2353" style="position:absolute;left:5434;top:3924;width:55;height:54" fillcolor="black">
              <o:lock v:ext="edit" aspectratio="t"/>
            </v:oval>
            <v:oval id="_x0000_s2354" style="position:absolute;left:7368;top:2918;width:55;height:53" fillcolor="black">
              <o:lock v:ext="edit" aspectratio="t"/>
            </v:oval>
            <v:shape id="_x0000_s2355" type="#_x0000_t32" style="position:absolute;left:5855;top:2926;width:1547;height:2621;flip:x" o:connectortype="straight"/>
            <v:shape id="_x0000_s2356" type="#_x0000_t32" style="position:absolute;left:5855;top:5547;width:0;height:445" o:connectortype="straight"/>
            <v:shape id="_x0000_s2357" type="#_x0000_t32" style="position:absolute;left:5351;top:5992;width:641;height:1" o:connectortype="straight"/>
            <v:shape id="_x0000_s2358" type="#_x0000_t32" style="position:absolute;left:5291;top:6005;width:60;height:71;flip:x" o:connectortype="straight"/>
            <v:shape id="_x0000_s2359" type="#_x0000_t32" style="position:absolute;left:5920;top:6006;width:59;height:71;flip:x" o:connectortype="straight"/>
            <v:shape id="_x0000_s2360" type="#_x0000_t32" style="position:absolute;left:5471;top:6001;width:59;height:70;flip:x" o:connectortype="straight"/>
            <v:shape id="_x0000_s2361" type="#_x0000_t32" style="position:absolute;left:5569;top:6006;width:59;height:71;flip:x" o:connectortype="straight"/>
            <v:shape id="_x0000_s2362" type="#_x0000_t32" style="position:absolute;left:5651;top:6005;width:59;height:71;flip:x" o:connectortype="straight"/>
            <v:shape id="_x0000_s2363" type="#_x0000_t32" style="position:absolute;left:5742;top:6001;width:59;height:70;flip:x" o:connectortype="straight"/>
            <v:shape id="_x0000_s2364" type="#_x0000_t32" style="position:absolute;left:5821;top:6006;width:60;height:71;flip:x" o:connectortype="straight"/>
            <v:oval id="_x0000_s2365" style="position:absolute;left:6334;top:4115;width:454;height:435"/>
            <v:shape id="_x0000_s2366" type="#_x0000_t32" style="position:absolute;left:7234;top:5914;width:315;height:0" o:connectortype="straight"/>
            <v:shape id="_x0000_s2367" type="#_x0000_t32" style="position:absolute;left:7173;top:5927;width:59;height:70;flip:x" o:connectortype="straight"/>
            <v:shape id="_x0000_s2368" type="#_x0000_t32" style="position:absolute;left:7485;top:5921;width:60;height:71;flip:x" o:connectortype="straight"/>
            <v:shape id="_x0000_s2369" type="#_x0000_t32" style="position:absolute;left:7282;top:5927;width:59;height:70;flip:x" o:connectortype="straight"/>
            <v:shape id="_x0000_s2370" type="#_x0000_t32" style="position:absolute;left:7416;top:5922;width:59;height:71;flip:x" o:connectortype="straight"/>
            <v:shape id="_x0000_s2371" type="#_x0000_t32" style="position:absolute;left:7223;top:5934;width:59;height:71;flip:x" o:connectortype="straight"/>
            <v:shape id="_x0000_s2372" type="#_x0000_t32" style="position:absolute;left:7348;top:5927;width:59;height:70;flip:x" o:connectortype="straight"/>
            <v:shape id="_x0000_s2373" type="#_x0000_t32" style="position:absolute;left:3482;top:6005;width:59;height:71;flip:x" o:connectortype="straight"/>
            <v:shape id="_x0000_s2374" type="#_x0000_t32" style="position:absolute;left:5385;top:6005;width:60;height:71;flip:x" o:connectortype="straight"/>
            <v:shape id="_x0000_s2375" type="#_x0000_t32" style="position:absolute;left:7415;top:2604;width:205;height:335;flip:x" o:connectortype="straight">
              <v:stroke endarrow="block"/>
            </v:shape>
            <v:shape id="_x0000_s2376" type="#_x0000_t32" style="position:absolute;left:5775;top:1962;width:366;height:0;flip:x" o:connectortype="straight">
              <v:stroke endarrow="block"/>
            </v:shape>
            <v:shape id="_x0000_s2377" type="#_x0000_t32" style="position:absolute;left:5894;top:2938;width:366;height:1;flip:x" o:connectortype="straight">
              <v:stroke endarrow="block"/>
            </v:shape>
            <v:shape id="_x0000_s2378" type="#_x0000_t32" style="position:absolute;left:4817;top:2930;width:366;height:1" o:connectortype="straight">
              <v:stroke endarrow="block"/>
            </v:shape>
            <v:shape id="_x0000_s2379" type="#_x0000_t32" style="position:absolute;left:5288;top:5246;width:367;height:1;rotation:90;flip:x" o:connectortype="straight">
              <v:stroke endarrow="block"/>
            </v:shape>
            <v:shape id="_x0000_s2380" type="#_x0000_t32" style="position:absolute;left:7211;top:5190;width:366;height:1;rotation:90;flip:x" o:connectortype="straight">
              <v:stroke endarrow="block"/>
            </v:shape>
            <v:shape id="_x0000_s2381" type="#_x0000_t32" style="position:absolute;left:3353;top:5219;width:366;height:1;rotation:-90;flip:x" o:connectortype="straight">
              <v:stroke endarrow="block"/>
            </v:shape>
            <v:shape id="_x0000_s2382" type="#_x0000_t32" style="position:absolute;left:6439;top:1743;width:628;height:1" o:connectortype="straight">
              <v:stroke endarrow="block"/>
            </v:shape>
            <v:shape id="_x0000_s2383" type="#_x0000_t202" style="position:absolute;left:6322;top:4115;width:564;height:562" filled="f" stroked="f">
              <v:textbox style="mso-next-textbox:#_x0000_s2383" inset=".82422mm,.41208mm,.82422mm,.41208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C603B6" w:rsidRDefault="00AC6362" w:rsidP="00BD0526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C603B6">
                      <w:rPr>
                        <w:sz w:val="11"/>
                        <w:lang w:val="en-US"/>
                      </w:rPr>
                      <w:t xml:space="preserve"> </w:t>
                    </w:r>
                    <w:r w:rsidRPr="00C603B6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414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0D7F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40D7F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3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415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0D7F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40D7F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3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C603B6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384" type="#_x0000_t202" style="position:absolute;left:4284;top:3751;width:564;height:562" filled="f" stroked="f">
              <v:textbox style="mso-next-textbox:#_x0000_s2384" inset=".82422mm,.41208mm,.82422mm,.41208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C603B6" w:rsidRDefault="00AC6362" w:rsidP="00BD0526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C603B6">
                      <w:rPr>
                        <w:sz w:val="11"/>
                        <w:lang w:val="en-US"/>
                      </w:rPr>
                      <w:t xml:space="preserve"> </w:t>
                    </w:r>
                    <w:r w:rsidRPr="00C603B6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418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9F73B2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F73B2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3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419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9F73B2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F73B2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3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C603B6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385" type="#_x0000_t202" style="position:absolute;left:4446;top:1328;width:530;height:530" filled="f" stroked="f">
              <v:textbox style="mso-next-textbox:#_x0000_s2385" inset=".78222mm,.39106mm,.78222mm,.39106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C603B6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C603B6">
                      <w:rPr>
                        <w:sz w:val="10"/>
                        <w:lang w:val="en-US"/>
                      </w:rPr>
                      <w:t xml:space="preserve"> </w:t>
                    </w:r>
                    <w:r w:rsidRPr="00C603B6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42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7F69E3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F69E3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42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7F69E3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F69E3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C603B6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386" type="#_x0000_t202" style="position:absolute;left:3864;top:2279;width:530;height:530" filled="f" stroked="f">
              <v:textbox style="mso-next-textbox:#_x0000_s2386" inset=".78222mm,.39106mm,.78222mm,.39106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C603B6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C603B6">
                      <w:rPr>
                        <w:sz w:val="10"/>
                        <w:lang w:val="en-US"/>
                      </w:rPr>
                      <w:t xml:space="preserve"> </w:t>
                    </w:r>
                    <w:r w:rsidRPr="00C603B6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42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20B2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220B2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42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20B2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220B2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C603B6">
                      <w:rPr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387" type="#_x0000_t202" style="position:absolute;left:6709;top:2293;width:530;height:529" filled="f" stroked="f">
              <v:textbox style="mso-next-textbox:#_x0000_s2387" inset=".78222mm,.39106mm,.78222mm,.39106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C603B6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C603B6">
                      <w:rPr>
                        <w:sz w:val="10"/>
                        <w:lang w:val="en-US"/>
                      </w:rPr>
                      <w:t xml:space="preserve"> </w:t>
                    </w:r>
                    <w:r w:rsidRPr="00C603B6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430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92D02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92D02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43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92D02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92D02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C603B6">
                      <w:rPr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2388" type="#_x0000_t202" style="position:absolute;left:5550;top:3039;width:530;height:530" filled="f" stroked="f">
              <v:textbox style="mso-next-textbox:#_x0000_s2388" inset=".78222mm,.39106mm,.78222mm,.39106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C603B6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C603B6">
                      <w:rPr>
                        <w:sz w:val="10"/>
                        <w:lang w:val="en-US"/>
                      </w:rPr>
                      <w:t xml:space="preserve"> </w:t>
                    </w:r>
                    <w:r w:rsidRPr="00C603B6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434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1E7764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E7764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43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1E7764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E7764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C603B6">
                      <w:rPr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2389" type="#_x0000_t202" style="position:absolute;left:3609;top:4082;width:530;height:530" filled="f" stroked="f">
              <v:textbox style="mso-next-textbox:#_x0000_s2389" inset=".78222mm,.39106mm,.78222mm,.39106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C603B6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C603B6">
                      <w:rPr>
                        <w:sz w:val="10"/>
                        <w:lang w:val="en-US"/>
                      </w:rPr>
                      <w:t xml:space="preserve"> </w:t>
                    </w:r>
                    <w:r w:rsidRPr="00C603B6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43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359E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359E9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439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359E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359E9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C603B6">
                      <w:rPr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2390" type="#_x0000_t202" style="position:absolute;left:7446;top:3520;width:530;height:529" filled="f" stroked="f">
              <v:textbox style="mso-next-textbox:#_x0000_s2390" inset=".78222mm,.39106mm,.78222mm,.39106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C603B6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C603B6">
                      <w:rPr>
                        <w:sz w:val="10"/>
                        <w:lang w:val="en-US"/>
                      </w:rPr>
                      <w:t xml:space="preserve"> </w:t>
                    </w:r>
                    <w:r w:rsidRPr="00C603B6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44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928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06928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44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928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06928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C603B6">
                      <w:rPr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2391" type="#_x0000_t202" style="position:absolute;left:5762;top:1224;width:530;height:533" filled="f" stroked="f">
              <v:textbox style="mso-next-textbox:#_x0000_s2391" inset=".78222mm,.39106mm,.78222mm,.39106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C603B6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C603B6">
                      <w:rPr>
                        <w:sz w:val="10"/>
                        <w:lang w:val="en-US"/>
                      </w:rPr>
                      <w:t xml:space="preserve"> </w:t>
                    </w:r>
                    <w:r w:rsidRPr="00C603B6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44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23477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23477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44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23477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23477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C603B6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392" type="#_x0000_t202" style="position:absolute;left:4787;top:2174;width:530;height:534" filled="f" stroked="f">
              <v:textbox style="mso-next-textbox:#_x0000_s2392" inset=".78222mm,.39106mm,.78222mm,.39106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C603B6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C603B6">
                      <w:rPr>
                        <w:sz w:val="10"/>
                        <w:lang w:val="en-US"/>
                      </w:rPr>
                      <w:t xml:space="preserve"> </w:t>
                    </w:r>
                    <w:r w:rsidRPr="00C603B6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450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550CD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550CD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45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550CD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550CD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C603B6">
                      <w:rPr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393" type="#_x0000_t202" style="position:absolute;left:5894;top:2184;width:530;height:534" filled="f" stroked="f">
              <v:textbox style="mso-next-textbox:#_x0000_s2393" inset=".78222mm,.39106mm,.78222mm,.39106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C603B6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C603B6">
                      <w:rPr>
                        <w:sz w:val="10"/>
                        <w:lang w:val="en-US"/>
                      </w:rPr>
                      <w:t xml:space="preserve"> </w:t>
                    </w:r>
                    <w:r w:rsidRPr="00C603B6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454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2583E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2583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45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2583E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2583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C603B6">
                      <w:rPr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2394" type="#_x0000_t202" style="position:absolute;left:4878;top:4837;width:530;height:534" filled="f" stroked="f">
              <v:textbox style="mso-next-textbox:#_x0000_s2394" inset=".78222mm,.39106mm,.78222mm,.39106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C603B6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C603B6">
                      <w:rPr>
                        <w:sz w:val="10"/>
                        <w:lang w:val="en-US"/>
                      </w:rPr>
                      <w:t xml:space="preserve"> </w:t>
                    </w:r>
                    <w:r w:rsidRPr="00C603B6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45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8349E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8349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459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8349E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8349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C603B6">
                      <w:rPr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2395" type="#_x0000_t202" style="position:absolute;left:3688;top:4851;width:530;height:533" filled="f" stroked="f">
              <v:textbox style="mso-next-textbox:#_x0000_s2395" inset=".78222mm,.39106mm,.78222mm,.39106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C603B6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C603B6">
                      <w:rPr>
                        <w:sz w:val="10"/>
                        <w:lang w:val="en-US"/>
                      </w:rPr>
                      <w:t xml:space="preserve"> </w:t>
                    </w:r>
                    <w:r w:rsidRPr="00C603B6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46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C66D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C66D0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46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C66D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C66D0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C603B6">
                      <w:rPr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2396" type="#_x0000_t202" style="position:absolute;left:7545;top:4837;width:530;height:534" filled="f" stroked="f">
              <v:textbox style="mso-next-textbox:#_x0000_s2396" inset=".78222mm,.39106mm,.78222mm,.39106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C603B6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C603B6">
                      <w:rPr>
                        <w:sz w:val="10"/>
                        <w:lang w:val="en-US"/>
                      </w:rPr>
                      <w:t xml:space="preserve"> </w:t>
                    </w:r>
                    <w:r w:rsidRPr="00C603B6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46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29F4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829F4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46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29F4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829F4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C603B6">
                      <w:rPr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2397" type="#_x0000_t32" style="position:absolute;left:7381;top:5547;width:239;height:367;flip:y" o:connectortype="straight">
              <v:stroke endarrow="block"/>
            </v:shape>
            <v:shape id="_x0000_s2398" type="#_x0000_t202" style="position:absolute;left:7577;top:2268;width:529;height:532" filled="f" stroked="f">
              <v:textbox style="mso-next-textbox:#_x0000_s2398" inset=".78222mm,.39106mm,.78222mm,.39106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C603B6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C603B6">
                      <w:rPr>
                        <w:sz w:val="10"/>
                        <w:lang w:val="en-US"/>
                      </w:rPr>
                      <w:t xml:space="preserve"> </w:t>
                    </w:r>
                    <w:r w:rsidRPr="00C603B6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470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62EC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62ECC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471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62EC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62ECC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399" type="#_x0000_t202" style="position:absolute;left:7529;top:5351;width:529;height:531" filled="f" stroked="f">
              <v:textbox style="mso-next-textbox:#_x0000_s2399" inset=".78222mm,.39106mm,.78222mm,.39106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C603B6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C603B6">
                      <w:rPr>
                        <w:sz w:val="10"/>
                        <w:lang w:val="en-US"/>
                      </w:rPr>
                      <w:t xml:space="preserve"> </w:t>
                    </w:r>
                    <w:r w:rsidRPr="00C603B6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474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77F5F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77F5F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475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77F5F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77F5F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400" type="#_x0000_t202" style="position:absolute;left:6836;top:1311;width:394;height:628" filled="f" stroked="f">
              <v:textbox style="mso-next-textbox:#_x0000_s2400" inset=".60428mm,.30206mm,.60428mm,.30206mm">
                <w:txbxContent>
                  <w:p w:rsidR="00AC6362" w:rsidRPr="00E06CE0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C603B6" w:rsidRDefault="00AC6362" w:rsidP="00BD0526">
                    <w:pPr>
                      <w:rPr>
                        <w:sz w:val="18"/>
                        <w:szCs w:val="24"/>
                        <w:lang w:val="en-US"/>
                      </w:rPr>
                    </w:pPr>
                    <w:r w:rsidRPr="00C603B6">
                      <w:rPr>
                        <w:sz w:val="5"/>
                        <w:lang w:val="en-US"/>
                      </w:rPr>
                      <w:t xml:space="preserve"> </w:t>
                    </w:r>
                    <w:r w:rsidRPr="00C603B6">
                      <w:rPr>
                        <w:sz w:val="12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18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18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478" type="#_x0000_t75" style="width:8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5D4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A5D41&quot;&gt;&lt;m:oMathPara&gt;&lt;m:oMath&gt;&lt;m:r&gt;&lt;w:rPr&gt;&lt;w:rFonts w:ascii=&quot;Cambria Math&quot; w:h-ansi=&quot;Cambria Math&quot;/&gt;&lt;wx:font wx:val=&quot;Cambria Math&quot;/&gt;&lt;w:i/&gt;&lt;w:sz w:val=&quot;21&quot;/&gt;&lt;w:sz-cs w:val=&quot;24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3" o:title="" chromakey="white"/>
                        </v:shape>
                      </w:pict>
                    </w:r>
                    <w:r w:rsidRPr="00AC4D24">
                      <w:rPr>
                        <w:sz w:val="18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18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479" type="#_x0000_t75" style="width:8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5D4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A5D41&quot;&gt;&lt;m:oMathPara&gt;&lt;m:oMath&gt;&lt;m:r&gt;&lt;w:rPr&gt;&lt;w:rFonts w:ascii=&quot;Cambria Math&quot; w:h-ansi=&quot;Cambria Math&quot;/&gt;&lt;wx:font wx:val=&quot;Cambria Math&quot;/&gt;&lt;w:i/&gt;&lt;w:sz w:val=&quot;21&quot;/&gt;&lt;w:sz-cs w:val=&quot;24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3" o:title="" chromakey="white"/>
                        </v:shape>
                      </w:pict>
                    </w:r>
                    <w:r w:rsidRPr="00AC4D24">
                      <w:rPr>
                        <w:sz w:val="18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  <w:r w:rsidRPr="00C603B6">
                      <w:rPr>
                        <w:sz w:val="18"/>
                        <w:szCs w:val="24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w10:anchorlock/>
          </v:group>
        </w:pict>
      </w:r>
    </w:p>
    <w:p w:rsidR="00AC6362" w:rsidRPr="0025630F" w:rsidRDefault="00AC6362" w:rsidP="00BD0526">
      <w:pPr>
        <w:tabs>
          <w:tab w:val="left" w:pos="142"/>
        </w:tabs>
        <w:rPr>
          <w:sz w:val="32"/>
          <w:szCs w:val="32"/>
        </w:rPr>
      </w:pPr>
      <w:r w:rsidRPr="0025630F">
        <w:rPr>
          <w:sz w:val="32"/>
          <w:szCs w:val="32"/>
        </w:rPr>
        <w:t>21.</w:t>
      </w:r>
    </w:p>
    <w:p w:rsidR="00AC6362" w:rsidRDefault="00AC6362" w:rsidP="00BD0526">
      <w:pPr>
        <w:tabs>
          <w:tab w:val="left" w:pos="142"/>
          <w:tab w:val="left" w:pos="2552"/>
          <w:tab w:val="left" w:pos="2835"/>
          <w:tab w:val="left" w:pos="6663"/>
          <w:tab w:val="left" w:pos="6946"/>
          <w:tab w:val="left" w:pos="7088"/>
        </w:tabs>
      </w:pPr>
      <w:r>
        <w:rPr>
          <w:noProof/>
        </w:rPr>
      </w:r>
      <w:r w:rsidRPr="000A7C05">
        <w:rPr>
          <w:lang w:val="en-US"/>
        </w:rPr>
        <w:pict>
          <v:group id="_x0000_s2401" editas="canvas" style="width:413.3pt;height:311.7pt;mso-position-horizontal-relative:char;mso-position-vertical-relative:line" coordorigin="1418,1180" coordsize="8266,6234">
            <o:lock v:ext="edit" aspectratio="t"/>
            <v:shape id="_x0000_s2402" type="#_x0000_t75" style="position:absolute;left:1418;top:1180;width:8266;height:6234" o:preferrelative="f">
              <v:fill o:detectmouseclick="t"/>
              <v:path o:extrusionok="t" o:connecttype="none"/>
              <o:lock v:ext="edit" text="t"/>
            </v:shape>
            <v:rect id="_x0000_s2403" style="position:absolute;left:3441;top:2945;width:4185;height:1817"/>
            <v:shape id="_x0000_s2404" type="#_x0000_t32" style="position:absolute;left:5546;top:2044;width:1;height:3048" o:connectortype="straight"/>
            <v:oval id="_x0000_s2405" style="position:absolute;left:5321;top:2304;width:458;height:441"/>
            <v:oval id="_x0000_s2406" style="position:absolute;left:4744;top:2718;width:459;height:441"/>
            <v:oval id="_x0000_s2407" style="position:absolute;left:5922;top:2718;width:459;height:441"/>
            <v:rect id="_x0000_s2408" style="position:absolute;left:4029;top:2697;width:224;height:503;rotation:90"/>
            <v:rect id="_x0000_s2409" style="position:absolute;left:6920;top:2697;width:224;height:503;rotation:90"/>
            <v:shape id="_x0000_s2410" type="#_x0000_t32" style="position:absolute;left:3727;top:2044;width:1819;height:0;flip:x" o:connectortype="straight"/>
            <v:rect id="_x0000_s2411" style="position:absolute;left:4452;top:1768;width:225;height:503;rotation:90"/>
            <v:shape id="_x0000_s2412" type="#_x0000_t32" style="position:absolute;left:3727;top:2044;width:0;height:260" o:connectortype="straight"/>
            <v:oval id="_x0000_s2413" style="position:absolute;left:5307;top:3671;width:459;height:440"/>
            <v:oval id="_x0000_s2414" style="position:absolute;left:5953;top:4559;width:459;height:440"/>
            <v:oval id="_x0000_s2415" style="position:absolute;left:4784;top:4545;width:459;height:441"/>
            <v:rect id="_x0000_s2416" style="position:absolute;left:6966;top:4524;width:224;height:504;rotation:90"/>
            <v:rect id="_x0000_s2417" style="position:absolute;left:4029;top:4524;width:224;height:503;rotation:90"/>
            <v:shape id="_x0000_s2418" type="#_x0000_t32" style="position:absolute;left:5551;top:2347;width:1;height:371;flip:x" o:connectortype="straight">
              <v:stroke endarrow="block"/>
            </v:shape>
            <v:shape id="_x0000_s2419" type="#_x0000_t32" style="position:absolute;left:4784;top:2945;width:372;height:1" o:connectortype="straight">
              <v:stroke endarrow="block"/>
            </v:shape>
            <v:shape id="_x0000_s2420" type="#_x0000_t32" style="position:absolute;left:5953;top:2945;width:371;height:1;flip:x" o:connectortype="straight">
              <v:stroke endarrow="block"/>
            </v:shape>
            <v:shape id="_x0000_s2421" type="#_x0000_t32" style="position:absolute;left:4853;top:4763;width:371;height:0" o:connectortype="straight">
              <v:stroke endarrow="block"/>
            </v:shape>
            <v:shape id="_x0000_s2422" type="#_x0000_t32" style="position:absolute;left:6010;top:4762;width:371;height:1" o:connectortype="straight">
              <v:stroke endarrow="block"/>
            </v:shape>
            <v:oval id="_x0000_s2423" style="position:absolute;left:5526;top:2919;width:55;height:54" fillcolor="black">
              <o:lock v:ext="edit" aspectratio="t"/>
            </v:oval>
            <v:oval id="_x0000_s2424" style="position:absolute;left:5523;top:4724;width:56;height:54" fillcolor="black">
              <o:lock v:ext="edit" aspectratio="t"/>
            </v:oval>
            <v:shape id="_x0000_s2425" type="#_x0000_t32" style="position:absolute;left:6499;top:2551;width:531;height:1" o:connectortype="straight">
              <v:stroke endarrow="block"/>
            </v:shape>
            <v:shape id="_x0000_s2426" type="#_x0000_t32" style="position:absolute;left:3820;top:2314;width:60;height:71;flip:x" o:connectortype="straight"/>
            <v:shape id="_x0000_s2427" type="#_x0000_t32" style="position:absolute;left:3549;top:2307;width:60;height:72;flip:x" o:connectortype="straight"/>
            <v:shape id="_x0000_s2428" type="#_x0000_t32" style="position:absolute;left:3609;top:2304;width:280;height:0" o:connectortype="straight"/>
            <v:shape id="_x0000_s2429" type="#_x0000_t32" style="position:absolute;left:3640;top:2307;width:60;height:72;flip:x" o:connectortype="straight"/>
            <v:shape id="_x0000_s2430" type="#_x0000_t32" style="position:absolute;left:3727;top:2314;width:60;height:71;flip:x" o:connectortype="straight"/>
            <v:shape id="_x0000_s2431" type="#_x0000_t32" style="position:absolute;left:5323;top:5106;width:61;height:72;flip:x" o:connectortype="straight"/>
            <v:shape id="_x0000_s2432" type="#_x0000_t32" style="position:absolute;left:5387;top:5092;width:313;height:1" o:connectortype="straight"/>
            <v:shape id="_x0000_s2433" type="#_x0000_t32" style="position:absolute;left:5627;top:5106;width:60;height:72;flip:x" o:connectortype="straight"/>
            <v:shape id="_x0000_s2434" type="#_x0000_t32" style="position:absolute;left:5393;top:5105;width:60;height:72;flip:x" o:connectortype="straight"/>
            <v:shape id="_x0000_s2435" type="#_x0000_t32" style="position:absolute;left:5561;top:5099;width:60;height:72;flip:x" o:connectortype="straight"/>
            <v:shape id="_x0000_s2436" type="#_x0000_t32" style="position:absolute;left:5482;top:5099;width:60;height:72;flip:x" o:connectortype="straight"/>
            <v:shape id="_x0000_s2437" type="#_x0000_t32" style="position:absolute;left:7626;top:3854;width:287;height:4" o:connectortype="straight"/>
            <v:shape id="_x0000_s2438" type="#_x0000_t32" style="position:absolute;left:3127;top:3857;width:287;height:4" o:connectortype="straight"/>
            <v:shape id="_x0000_s2439" type="#_x0000_t32" style="position:absolute;left:3127;top:3857;width:1;height:2453" o:connectortype="straight"/>
            <v:shape id="_x0000_s2440" type="#_x0000_t32" style="position:absolute;left:3127;top:5691;width:4749;height:1" o:connectortype="straight"/>
            <v:shape id="_x0000_s2441" type="#_x0000_t32" style="position:absolute;left:7881;top:3861;width:1;height:2448" o:connectortype="straight"/>
            <v:oval id="_x0000_s2442" style="position:absolute;left:5337;top:5475;width:459;height:441"/>
            <v:shape id="_x0000_s2443" type="#_x0000_t32" style="position:absolute;left:3127;top:6309;width:4755;height:1" o:connectortype="straight"/>
            <v:oval id="_x0000_s2444" style="position:absolute;left:6626;top:6075;width:459;height:440"/>
            <v:rect id="_x0000_s2445" style="position:absolute;left:4155;top:6049;width:224;height:504;rotation:90"/>
            <v:oval id="_x0000_s2446" style="position:absolute;left:4816;top:6282;width:56;height:54" fillcolor="black">
              <o:lock v:ext="edit" aspectratio="t"/>
            </v:oval>
            <v:oval id="_x0000_s2447" style="position:absolute;left:3114;top:5665;width:55;height:54" fillcolor="black">
              <o:lock v:ext="edit" aspectratio="t"/>
            </v:oval>
            <v:oval id="_x0000_s2448" style="position:absolute;left:7858;top:5665;width:55;height:54" fillcolor="black">
              <o:lock v:ext="edit" aspectratio="t"/>
            </v:oval>
            <v:oval id="_x0000_s2449" style="position:absolute;left:7593;top:3833;width:55;height:54" fillcolor="black">
              <o:lock v:ext="edit" aspectratio="t"/>
            </v:oval>
            <v:oval id="_x0000_s2450" style="position:absolute;left:3411;top:3840;width:56;height:54" fillcolor="black">
              <o:lock v:ext="edit" aspectratio="t"/>
            </v:oval>
            <v:shape id="_x0000_s2451" type="#_x0000_t32" style="position:absolute;left:2898;top:5371;width:224;height:302;flip:x y" o:connectortype="straight">
              <v:stroke endarrow="block"/>
            </v:shape>
            <v:shape id="_x0000_s2452" type="#_x0000_t32" style="position:absolute;left:4853;top:6336;width:281;height:301;flip:x y" o:connectortype="straight">
              <v:stroke endarrow="block"/>
            </v:shape>
            <v:shape id="_x0000_s2453" type="#_x0000_t32" style="position:absolute;left:6677;top:6295;width:371;height:1" o:connectortype="straight">
              <v:stroke endarrow="block"/>
            </v:shape>
            <v:shape id="_x0000_s2454" type="#_x0000_t202" style="position:absolute;left:6857;top:2977;width:538;height:536" filled="f" stroked="f">
              <v:textbox style="mso-next-textbox:#_x0000_s2454" inset=".79031mm,1.12pt,.79031mm,1.12pt">
                <w:txbxContent>
                  <w:p w:rsidR="00AC6362" w:rsidRPr="00252CE6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252CE6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252CE6">
                      <w:rPr>
                        <w:sz w:val="10"/>
                        <w:lang w:val="en-US"/>
                      </w:rPr>
                      <w:t xml:space="preserve"> </w:t>
                    </w:r>
                    <w:r w:rsidRPr="00252CE6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48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45C7E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45C7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484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45C7E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45C7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252CE6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455" type="#_x0000_t202" style="position:absolute;left:3933;top:2299;width:537;height:537" filled="f" stroked="f">
              <v:textbox style="mso-next-textbox:#_x0000_s2455" inset=".79031mm,1.12pt,.79031mm,1.12pt">
                <w:txbxContent>
                  <w:p w:rsidR="00AC6362" w:rsidRPr="00252CE6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252CE6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252CE6">
                      <w:rPr>
                        <w:sz w:val="10"/>
                        <w:lang w:val="en-US"/>
                      </w:rPr>
                      <w:t xml:space="preserve"> </w:t>
                    </w:r>
                    <w:r w:rsidRPr="00252CE6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48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C6961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C6961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48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C6961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C6961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252CE6">
                      <w:rPr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456" type="#_x0000_t202" style="position:absolute;left:3933;top:4148;width:537;height:536" filled="f" stroked="f">
              <v:textbox style="mso-next-textbox:#_x0000_s2456" inset=".79031mm,1.12pt,.79031mm,1.12pt">
                <w:txbxContent>
                  <w:p w:rsidR="00AC6362" w:rsidRPr="00252CE6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252CE6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252CE6">
                      <w:rPr>
                        <w:sz w:val="10"/>
                        <w:lang w:val="en-US"/>
                      </w:rPr>
                      <w:t xml:space="preserve"> </w:t>
                    </w:r>
                    <w:r w:rsidRPr="00252CE6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49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0FCE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F0FC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49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0FCE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F0FC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252CE6">
                      <w:rPr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2457" type="#_x0000_t202" style="position:absolute;left:4055;top:5666;width:537;height:536" filled="f" stroked="f">
              <v:textbox style="mso-next-textbox:#_x0000_s2457" inset=".79031mm,1.12pt,.79031mm,1.12pt">
                <w:txbxContent>
                  <w:p w:rsidR="00AC6362" w:rsidRPr="00252CE6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252CE6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252CE6">
                      <w:rPr>
                        <w:sz w:val="10"/>
                        <w:lang w:val="en-US"/>
                      </w:rPr>
                      <w:t xml:space="preserve"> </w:t>
                    </w:r>
                    <w:r w:rsidRPr="00252CE6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49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1479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31479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49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1479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31479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252CE6">
                      <w:rPr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2458" type="#_x0000_t202" style="position:absolute;left:6879;top:4148;width:538;height:536" filled="f" stroked="f">
              <v:textbox style="mso-next-textbox:#_x0000_s2458" inset=".79031mm,1.12pt,.79031mm,1.12pt">
                <w:txbxContent>
                  <w:p w:rsidR="00AC6362" w:rsidRPr="00252CE6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252CE6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252CE6">
                      <w:rPr>
                        <w:sz w:val="10"/>
                        <w:lang w:val="en-US"/>
                      </w:rPr>
                      <w:t xml:space="preserve"> </w:t>
                    </w:r>
                    <w:r w:rsidRPr="00252CE6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499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3128B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3128B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500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3128B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3128B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252CE6">
                      <w:rPr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2459" type="#_x0000_t202" style="position:absolute;left:4313;top:1331;width:537;height:536" filled="f" stroked="f">
              <v:textbox style="mso-next-textbox:#_x0000_s2459" inset=".79031mm,1.12pt,.79031mm,1.12pt">
                <w:txbxContent>
                  <w:p w:rsidR="00AC6362" w:rsidRPr="00252CE6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252CE6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252CE6">
                      <w:rPr>
                        <w:sz w:val="10"/>
                        <w:lang w:val="en-US"/>
                      </w:rPr>
                      <w:t xml:space="preserve"> </w:t>
                    </w:r>
                    <w:r w:rsidRPr="00252CE6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50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C5263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C5263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504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C5263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C5263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252CE6">
                      <w:rPr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2460" type="#_x0000_t202" style="position:absolute;left:5961;top:2353;width:538;height:541" filled="f" stroked="f">
              <v:textbox style="mso-next-textbox:#_x0000_s2460" inset=".79031mm,1.12pt,.79031mm,1.12pt">
                <w:txbxContent>
                  <w:p w:rsidR="00AC6362" w:rsidRPr="00252CE6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252CE6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252CE6">
                      <w:rPr>
                        <w:sz w:val="10"/>
                        <w:lang w:val="en-US"/>
                      </w:rPr>
                      <w:t xml:space="preserve"> </w:t>
                    </w:r>
                    <w:r w:rsidRPr="00252CE6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50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4FD6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C4FD6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50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4FD6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C4FD6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252CE6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461" type="#_x0000_t202" style="position:absolute;left:4784;top:2202;width:537;height:541" filled="f" stroked="f">
              <v:textbox style="mso-next-textbox:#_x0000_s2461" inset=".79031mm,1.12pt,.79031mm,1.12pt">
                <w:txbxContent>
                  <w:p w:rsidR="00AC6362" w:rsidRPr="00252CE6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252CE6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252CE6">
                      <w:rPr>
                        <w:sz w:val="10"/>
                        <w:lang w:val="en-US"/>
                      </w:rPr>
                      <w:t xml:space="preserve"> </w:t>
                    </w:r>
                    <w:r w:rsidRPr="00252CE6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51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073CF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073CF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51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073CF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073CF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252CE6">
                      <w:rPr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462" type="#_x0000_t202" style="position:absolute;left:4822;top:4032;width:538;height:541" filled="f" stroked="f">
              <v:textbox style="mso-next-textbox:#_x0000_s2462" inset=".79031mm,1.12pt,.79031mm,1.12pt">
                <w:txbxContent>
                  <w:p w:rsidR="00AC6362" w:rsidRPr="00252CE6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252CE6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252CE6">
                      <w:rPr>
                        <w:sz w:val="10"/>
                        <w:lang w:val="en-US"/>
                      </w:rPr>
                      <w:t xml:space="preserve"> </w:t>
                    </w:r>
                    <w:r w:rsidRPr="00252CE6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51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87FDF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87FDF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51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87FDF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87FDF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252CE6">
                      <w:rPr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2463" type="#_x0000_t202" style="position:absolute;left:6652;top:5699;width:538;height:541" filled="f" stroked="f">
              <v:textbox style="mso-next-textbox:#_x0000_s2463" inset=".79031mm,1.12pt,.79031mm,1.12pt">
                <w:txbxContent>
                  <w:p w:rsidR="00AC6362" w:rsidRPr="00252CE6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252CE6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252CE6">
                      <w:rPr>
                        <w:sz w:val="10"/>
                        <w:lang w:val="en-US"/>
                      </w:rPr>
                      <w:t xml:space="preserve"> </w:t>
                    </w:r>
                    <w:r w:rsidRPr="00252CE6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519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146F9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146F9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520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146F9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146F9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252CE6">
                      <w:rPr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2464" type="#_x0000_t202" style="position:absolute;left:6006;top:4032;width:537;height:541" filled="f" stroked="f">
              <v:textbox style="mso-next-textbox:#_x0000_s2464" inset=".79031mm,1.12pt,.79031mm,1.12pt">
                <w:txbxContent>
                  <w:p w:rsidR="00AC6362" w:rsidRPr="00252CE6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252CE6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252CE6">
                      <w:rPr>
                        <w:sz w:val="10"/>
                        <w:lang w:val="en-US"/>
                      </w:rPr>
                      <w:t xml:space="preserve"> </w:t>
                    </w:r>
                    <w:r w:rsidRPr="00252CE6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52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4514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45140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524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4514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45140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252CE6">
                      <w:rPr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2465" type="#_x0000_t202" style="position:absolute;left:5688;top:1998;width:537;height:541" filled="f" stroked="f">
              <v:textbox style="mso-next-textbox:#_x0000_s2465" inset=".79031mm,1.12pt,.79031mm,1.12pt">
                <w:txbxContent>
                  <w:p w:rsidR="00AC6362" w:rsidRPr="00252CE6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252CE6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252CE6">
                      <w:rPr>
                        <w:sz w:val="10"/>
                        <w:lang w:val="en-US"/>
                      </w:rPr>
                      <w:t xml:space="preserve"> </w:t>
                    </w:r>
                    <w:r w:rsidRPr="00252CE6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52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11D4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11D4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52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11D4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11D4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252CE6">
                      <w:rPr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2466" type="#_x0000_t202" style="position:absolute;left:5098;top:6307;width:536;height:538" filled="f" stroked="f">
              <v:textbox style="mso-next-textbox:#_x0000_s2466" inset=".79031mm,1.12pt,.79031mm,1.12pt">
                <w:txbxContent>
                  <w:p w:rsidR="00AC6362" w:rsidRPr="00252CE6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252CE6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252CE6">
                      <w:rPr>
                        <w:sz w:val="10"/>
                        <w:lang w:val="en-US"/>
                      </w:rPr>
                      <w:t xml:space="preserve"> </w:t>
                    </w:r>
                    <w:r w:rsidRPr="00252CE6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531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67573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67573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532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67573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67573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467" type="#_x0000_t202" style="position:absolute;left:2765;top:4867;width:537;height:538" filled="f" stroked="f">
              <v:textbox style="mso-next-textbox:#_x0000_s2467" inset=".79031mm,1.12pt,.79031mm,1.12pt">
                <w:txbxContent>
                  <w:p w:rsidR="00AC6362" w:rsidRPr="00252CE6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252CE6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252CE6">
                      <w:rPr>
                        <w:sz w:val="10"/>
                        <w:lang w:val="en-US"/>
                      </w:rPr>
                      <w:t xml:space="preserve"> </w:t>
                    </w:r>
                    <w:r w:rsidRPr="00252CE6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535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31AF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5A31AF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536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31AF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5A31AF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468" type="#_x0000_t202" style="position:absolute;left:6793;top:1969;width:399;height:636" filled="f" stroked="f">
              <v:textbox style="mso-next-textbox:#_x0000_s2468" inset=".61056mm,.30517mm,.61056mm,.30517mm">
                <w:txbxContent>
                  <w:p w:rsidR="00AC6362" w:rsidRPr="00252CE6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252CE6" w:rsidRDefault="00AC6362" w:rsidP="00BD0526">
                    <w:pPr>
                      <w:rPr>
                        <w:sz w:val="18"/>
                        <w:szCs w:val="24"/>
                        <w:lang w:val="en-US"/>
                      </w:rPr>
                    </w:pPr>
                    <w:r w:rsidRPr="00252CE6">
                      <w:rPr>
                        <w:sz w:val="5"/>
                        <w:lang w:val="en-US"/>
                      </w:rPr>
                      <w:t xml:space="preserve"> </w:t>
                    </w:r>
                    <w:r w:rsidRPr="00252CE6">
                      <w:rPr>
                        <w:sz w:val="12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18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18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539" type="#_x0000_t75" style="width:8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30D23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30D23&quot;&gt;&lt;m:oMathPara&gt;&lt;m:oMath&gt;&lt;m:r&gt;&lt;w:rPr&gt;&lt;w:rFonts w:ascii=&quot;Cambria Math&quot; w:h-ansi=&quot;Cambria Math&quot;/&gt;&lt;wx:font wx:val=&quot;Cambria Math&quot;/&gt;&lt;w:i/&gt;&lt;w:sz w:val=&quot;21&quot;/&gt;&lt;w:sz-cs w:val=&quot;24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3" o:title="" chromakey="white"/>
                        </v:shape>
                      </w:pict>
                    </w:r>
                    <w:r w:rsidRPr="00AC4D24">
                      <w:rPr>
                        <w:sz w:val="18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18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540" type="#_x0000_t75" style="width:8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30D23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30D23&quot;&gt;&lt;m:oMathPara&gt;&lt;m:oMath&gt;&lt;m:r&gt;&lt;w:rPr&gt;&lt;w:rFonts w:ascii=&quot;Cambria Math&quot; w:h-ansi=&quot;Cambria Math&quot;/&gt;&lt;wx:font wx:val=&quot;Cambria Math&quot;/&gt;&lt;w:i/&gt;&lt;w:sz w:val=&quot;21&quot;/&gt;&lt;w:sz-cs w:val=&quot;24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3" o:title="" chromakey="white"/>
                        </v:shape>
                      </w:pict>
                    </w:r>
                    <w:r w:rsidRPr="00AC4D24">
                      <w:rPr>
                        <w:sz w:val="18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  <w:r w:rsidRPr="00252CE6">
                      <w:rPr>
                        <w:sz w:val="18"/>
                        <w:szCs w:val="24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469" type="#_x0000_t202" style="position:absolute;left:5296;top:3654;width:572;height:569" filled="f" stroked="f">
              <v:textbox style="mso-next-textbox:#_x0000_s2469" inset=".83278mm,.41633mm,.83278mm,.41633mm">
                <w:txbxContent>
                  <w:p w:rsidR="00AC6362" w:rsidRPr="00252CE6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252CE6" w:rsidRDefault="00AC6362" w:rsidP="00BD0526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252CE6">
                      <w:rPr>
                        <w:sz w:val="11"/>
                        <w:lang w:val="en-US"/>
                      </w:rPr>
                      <w:t xml:space="preserve"> </w:t>
                    </w:r>
                    <w:r w:rsidRPr="00252CE6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543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wsp:rsid wsp:val=&quot;00FE76A2&quot;/&gt;&lt;/wsp:rsids&gt;&lt;/w:docPr&gt;&lt;w:body&gt;&lt;w:p wsp:rsidR=&quot;00000000&quot; wsp:rsidRDefault=&quot;00FE76A2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3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544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wsp:rsid wsp:val=&quot;00FE76A2&quot;/&gt;&lt;/wsp:rsids&gt;&lt;/w:docPr&gt;&lt;w:body&gt;&lt;w:p wsp:rsidR=&quot;00000000&quot; wsp:rsidRDefault=&quot;00FE76A2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3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252CE6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470" type="#_x0000_t202" style="position:absolute;left:5321;top:5468;width:572;height:570" filled="f" stroked="f">
              <v:textbox style="mso-next-textbox:#_x0000_s2470" inset=".83278mm,.41633mm,.83278mm,.41633mm">
                <w:txbxContent>
                  <w:p w:rsidR="00AC6362" w:rsidRPr="00252CE6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252CE6" w:rsidRDefault="00AC6362" w:rsidP="00BD0526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252CE6">
                      <w:rPr>
                        <w:sz w:val="11"/>
                        <w:lang w:val="en-US"/>
                      </w:rPr>
                      <w:t xml:space="preserve"> </w:t>
                    </w:r>
                    <w:r w:rsidRPr="00252CE6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547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0104C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0104C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3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548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0104C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0104C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3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252CE6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w10:anchorlock/>
          </v:group>
        </w:pict>
      </w:r>
    </w:p>
    <w:p w:rsidR="00AC6362" w:rsidRDefault="00AC6362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AC6362" w:rsidRPr="0025630F" w:rsidRDefault="00AC6362" w:rsidP="00BD0526">
      <w:pPr>
        <w:tabs>
          <w:tab w:val="left" w:pos="142"/>
          <w:tab w:val="left" w:pos="2552"/>
          <w:tab w:val="left" w:pos="2835"/>
          <w:tab w:val="left" w:pos="6663"/>
          <w:tab w:val="left" w:pos="6946"/>
          <w:tab w:val="left" w:pos="7088"/>
        </w:tabs>
        <w:rPr>
          <w:sz w:val="32"/>
          <w:szCs w:val="32"/>
        </w:rPr>
      </w:pPr>
      <w:r w:rsidRPr="0025630F">
        <w:rPr>
          <w:sz w:val="32"/>
          <w:szCs w:val="32"/>
        </w:rPr>
        <w:t>22.</w:t>
      </w:r>
    </w:p>
    <w:p w:rsidR="00AC6362" w:rsidRDefault="00AC6362" w:rsidP="00BD0526">
      <w:pPr>
        <w:tabs>
          <w:tab w:val="left" w:pos="142"/>
          <w:tab w:val="left" w:pos="2552"/>
          <w:tab w:val="left" w:pos="2835"/>
          <w:tab w:val="left" w:pos="6663"/>
          <w:tab w:val="left" w:pos="6946"/>
          <w:tab w:val="left" w:pos="7088"/>
        </w:tabs>
      </w:pPr>
      <w:r>
        <w:rPr>
          <w:noProof/>
        </w:rPr>
      </w:r>
      <w:r w:rsidRPr="000A7C05">
        <w:rPr>
          <w:lang w:val="en-US"/>
        </w:rPr>
        <w:pict>
          <v:group id="_x0000_s2471" editas="canvas" style="width:380.15pt;height:283.45pt;mso-position-horizontal-relative:char;mso-position-vertical-relative:line" coordorigin="1418,7414" coordsize="7603,5669">
            <o:lock v:ext="edit" aspectratio="t"/>
            <v:shape id="_x0000_s2472" type="#_x0000_t75" style="position:absolute;left:1418;top:7414;width:7603;height:5669" o:preferrelative="f">
              <v:fill o:detectmouseclick="t"/>
              <v:path o:extrusionok="t" o:connecttype="none"/>
              <o:lock v:ext="edit" text="t"/>
            </v:shape>
            <v:rect id="_x0000_s2473" style="position:absolute;left:3554;top:8194;width:3268;height:1159"/>
            <v:rect id="_x0000_s2474" style="position:absolute;left:4405;top:7949;width:216;height:485;rotation:90"/>
            <v:oval id="_x0000_s2475" style="position:absolute;left:5816;top:7968;width:440;height:424"/>
            <v:rect id="_x0000_s2476" style="position:absolute;left:3554;top:9353;width:3268;height:1390"/>
            <v:rect id="_x0000_s2477" style="position:absolute;left:3972;top:9112;width:216;height:485;rotation:90"/>
            <v:rect id="_x0000_s2478" style="position:absolute;left:5880;top:9120;width:216;height:485;rotation:90"/>
            <v:oval id="_x0000_s2479" style="position:absolute;left:4571;top:9138;width:442;height:424"/>
            <v:shape id="_x0000_s2480" type="#_x0000_t32" style="position:absolute;left:5188;top:9353;width:1;height:1390" o:connectortype="straight"/>
            <v:oval id="_x0000_s2481" style="position:absolute;left:4977;top:10126;width:442;height:423"/>
            <v:rect id="_x0000_s2482" style="position:absolute;left:5086;top:9507;width:215;height:486"/>
            <v:rect id="_x0000_s2483" style="position:absolute;left:4221;top:10500;width:216;height:485;rotation:90"/>
            <v:oval id="_x0000_s2484" style="position:absolute;left:5745;top:10525;width:440;height:423"/>
            <v:shape id="_x0000_s2485" type="#_x0000_t32" style="position:absolute;left:3554;top:9353;width:1634;height:1390" o:connectortype="straight"/>
            <v:oval id="_x0000_s2486" style="position:absolute;left:4172;top:9868;width:440;height:424"/>
            <v:oval id="_x0000_s2487" style="position:absolute;left:3349;top:9868;width:440;height:424"/>
            <v:shape id="_x0000_s2488" type="#_x0000_t32" style="position:absolute;left:3554;top:10304;width:1;height:2243" o:connectortype="straight"/>
            <v:rect id="_x0000_s2489" style="position:absolute;left:3440;top:10948;width:215;height:485"/>
            <v:oval id="_x0000_s2490" style="position:absolute;left:3337;top:11660;width:440;height:423"/>
            <v:shape id="_x0000_s2491" type="#_x0000_t32" style="position:absolute;left:6822;top:10048;width:1;height:2035" o:connectortype="straight"/>
            <v:shape id="_x0000_s2492" type="#_x0000_t32" style="position:absolute;left:4173;top:12083;width:2650;height:1;flip:x" o:connectortype="straight"/>
            <v:shape id="_x0000_s2493" type="#_x0000_t32" style="position:absolute;left:3325;top:12547;width:656;height:0;flip:y" o:connectortype="straight"/>
            <v:shape id="_x0000_s2494" type="#_x0000_t32" style="position:absolute;left:3777;top:12083;width:396;height:464;flip:x" o:connectortype="straight"/>
            <v:shape id="_x0000_s2495" type="#_x0000_t32" style="position:absolute;left:4977;top:10743;width:211;height:304;flip:y" o:connectortype="straight">
              <v:stroke endarrow="block"/>
            </v:shape>
            <v:shape id="_x0000_s2496" type="#_x0000_t32" style="position:absolute;left:5188;top:9048;width:212;height:305;flip:y" o:connectortype="straight">
              <v:stroke endarrow="block"/>
            </v:shape>
            <v:shape id="_x0000_s2497" type="#_x0000_t32" style="position:absolute;left:4621;top:9352;width:356;height:1" o:connectortype="straight">
              <v:stroke endarrow="block"/>
            </v:shape>
            <v:shape id="_x0000_s2498" type="#_x0000_t32" style="position:absolute;left:5874;top:8181;width:356;height:1" o:connectortype="straight">
              <v:stroke endarrow="block"/>
            </v:shape>
            <v:shape id="_x0000_s2499" type="#_x0000_t32" style="position:absolute;left:5769;top:10743;width:356;height:0;flip:x" o:connectortype="straight">
              <v:stroke endarrow="block"/>
            </v:shape>
            <v:shape id="_x0000_s2500" type="#_x0000_t32" style="position:absolute;left:5010;top:10346;width:356;height:1;rotation:-90" o:connectortype="straight">
              <v:stroke endarrow="block"/>
            </v:shape>
            <v:shape id="_x0000_s2501" type="#_x0000_t32" style="position:absolute;left:3388;top:11856;width:356;height:1;rotation:-90" o:connectortype="straight">
              <v:stroke endarrow="block"/>
            </v:shape>
            <v:shape id="_x0000_s2502" type="#_x0000_t32" style="position:absolute;left:3389;top:10109;width:356;height:1;rotation:-90;flip:y" o:connectortype="straight">
              <v:stroke endarrow="block"/>
            </v:shape>
            <v:shape id="_x0000_s2503" type="#_x0000_t202" style="position:absolute;left:4129;top:10246;width:516;height:515" filled="f" stroked="f">
              <v:textbox style="mso-next-textbox:#_x0000_s2503" inset=".75303mm,.37647mm,.75303mm,.37647mm">
                <w:txbxContent>
                  <w:p w:rsidR="00AC6362" w:rsidRPr="001271AE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14444C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14444C">
                      <w:rPr>
                        <w:sz w:val="10"/>
                        <w:lang w:val="en-US"/>
                      </w:rPr>
                      <w:t xml:space="preserve"> </w:t>
                    </w:r>
                    <w:r w:rsidRPr="0014444C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552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51272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51272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553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51272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51272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14444C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504" type="#_x0000_t202" style="position:absolute;left:4319;top:7594;width:516;height:515" filled="f" stroked="f">
              <v:textbox style="mso-next-textbox:#_x0000_s2504" inset=".75303mm,.37647mm,.75303mm,.37647mm">
                <w:txbxContent>
                  <w:p w:rsidR="00AC6362" w:rsidRPr="001271AE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14444C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14444C">
                      <w:rPr>
                        <w:sz w:val="10"/>
                        <w:lang w:val="en-US"/>
                      </w:rPr>
                      <w:t xml:space="preserve"> </w:t>
                    </w:r>
                    <w:r w:rsidRPr="0014444C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556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44B11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44B11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557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44B11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44B11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14444C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505" type="#_x0000_t202" style="position:absolute;left:5244;top:9362;width:516;height:515" filled="f" stroked="f">
              <v:textbox style="mso-next-textbox:#_x0000_s2505" inset=".75303mm,.37647mm,.75303mm,.37647mm">
                <w:txbxContent>
                  <w:p w:rsidR="00AC6362" w:rsidRPr="001271AE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14444C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14444C">
                      <w:rPr>
                        <w:sz w:val="10"/>
                        <w:lang w:val="en-US"/>
                      </w:rPr>
                      <w:t xml:space="preserve"> </w:t>
                    </w:r>
                    <w:r w:rsidRPr="0014444C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560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D0C04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D0C04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561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D0C04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D0C04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14444C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2506" type="#_x0000_t202" style="position:absolute;left:3898;top:8752;width:516;height:515" filled="f" stroked="f">
              <v:textbox style="mso-next-textbox:#_x0000_s2506" inset=".75303mm,.37647mm,.75303mm,.37647mm">
                <w:txbxContent>
                  <w:p w:rsidR="00AC6362" w:rsidRPr="001271AE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14444C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14444C">
                      <w:rPr>
                        <w:sz w:val="10"/>
                        <w:lang w:val="en-US"/>
                      </w:rPr>
                      <w:t xml:space="preserve"> </w:t>
                    </w:r>
                    <w:r w:rsidRPr="0014444C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564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2E37E8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E37E8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565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2E37E8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E37E8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14444C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2507" type="#_x0000_t202" style="position:absolute;left:3025;top:10865;width:516;height:515" filled="f" stroked="f">
              <v:textbox style="mso-next-textbox:#_x0000_s2507" inset=".75303mm,.37647mm,.75303mm,.37647mm">
                <w:txbxContent>
                  <w:p w:rsidR="00AC6362" w:rsidRPr="001271AE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14444C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14444C">
                      <w:rPr>
                        <w:sz w:val="10"/>
                        <w:lang w:val="en-US"/>
                      </w:rPr>
                      <w:t xml:space="preserve"> </w:t>
                    </w:r>
                    <w:r w:rsidRPr="0014444C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568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55B04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55B04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569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55B04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55B04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14444C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2508" type="#_x0000_t202" style="position:absolute;left:5812;top:8764;width:516;height:515" filled="f" stroked="f">
              <v:textbox style="mso-next-textbox:#_x0000_s2508" inset=".75303mm,.37647mm,.75303mm,.37647mm">
                <w:txbxContent>
                  <w:p w:rsidR="00AC6362" w:rsidRPr="001271AE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14444C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14444C">
                      <w:rPr>
                        <w:sz w:val="10"/>
                        <w:lang w:val="en-US"/>
                      </w:rPr>
                      <w:t xml:space="preserve"> </w:t>
                    </w:r>
                    <w:r w:rsidRPr="0014444C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572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5F04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F5F04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573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5F04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F5F04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14444C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7</w:t>
                    </w:r>
                  </w:p>
                </w:txbxContent>
              </v:textbox>
            </v:shape>
            <v:shape id="_x0000_s2509" type="#_x0000_t202" style="position:absolute;left:5874;top:10858;width:517;height:520" filled="f" stroked="f">
              <v:textbox style="mso-next-textbox:#_x0000_s2509" inset=".75303mm,.37647mm,.75303mm,.37647mm">
                <w:txbxContent>
                  <w:p w:rsidR="00AC6362" w:rsidRPr="001271AE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14444C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14444C">
                      <w:rPr>
                        <w:sz w:val="10"/>
                        <w:lang w:val="en-US"/>
                      </w:rPr>
                      <w:t xml:space="preserve"> </w:t>
                    </w:r>
                    <w:r w:rsidRPr="0014444C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576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8275E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8275E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577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8275E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8275E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14444C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510" type="#_x0000_t202" style="position:absolute;left:5874;top:7487;width:517;height:519" filled="f" stroked="f">
              <v:textbox style="mso-next-textbox:#_x0000_s2510" inset=".75303mm,.37647mm,.75303mm,.37647mm">
                <w:txbxContent>
                  <w:p w:rsidR="00AC6362" w:rsidRPr="001271AE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14444C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14444C">
                      <w:rPr>
                        <w:sz w:val="10"/>
                        <w:lang w:val="en-US"/>
                      </w:rPr>
                      <w:t xml:space="preserve"> </w:t>
                    </w:r>
                    <w:r w:rsidRPr="0014444C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580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01CC4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01CC4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581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01CC4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01CC4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14444C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511" type="#_x0000_t202" style="position:absolute;left:5343;top:9957;width:517;height:519" filled="f" stroked="f">
              <v:textbox style="mso-next-textbox:#_x0000_s2511" inset=".75303mm,.37647mm,.75303mm,.37647mm">
                <w:txbxContent>
                  <w:p w:rsidR="00AC6362" w:rsidRPr="001271AE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14444C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14444C">
                      <w:rPr>
                        <w:sz w:val="10"/>
                        <w:lang w:val="en-US"/>
                      </w:rPr>
                      <w:t xml:space="preserve"> </w:t>
                    </w:r>
                    <w:r w:rsidRPr="0014444C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584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17556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17556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585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17556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17556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14444C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2512" type="#_x0000_t202" style="position:absolute;left:4593;top:8643;width:517;height:519" filled="f" stroked="f">
              <v:textbox style="mso-next-textbox:#_x0000_s2512" inset=".75303mm,.37647mm,.75303mm,.37647mm">
                <w:txbxContent>
                  <w:p w:rsidR="00AC6362" w:rsidRPr="001271AE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14444C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14444C">
                      <w:rPr>
                        <w:sz w:val="10"/>
                        <w:lang w:val="en-US"/>
                      </w:rPr>
                      <w:t xml:space="preserve"> </w:t>
                    </w:r>
                    <w:r w:rsidRPr="0014444C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588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3608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D3608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589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3608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D3608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14444C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2513" type="#_x0000_t202" style="position:absolute;left:3000;top:9659;width:517;height:519" filled="f" stroked="f">
              <v:textbox style="mso-next-textbox:#_x0000_s2513" inset=".75303mm,.37647mm,.75303mm,.37647mm">
                <w:txbxContent>
                  <w:p w:rsidR="00AC6362" w:rsidRPr="001271AE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14444C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14444C">
                      <w:rPr>
                        <w:sz w:val="10"/>
                        <w:lang w:val="en-US"/>
                      </w:rPr>
                      <w:t xml:space="preserve"> </w:t>
                    </w:r>
                    <w:r w:rsidRPr="0014444C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592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2C05&quot;/&gt;&lt;wsp:rsid wsp:val=&quot;00FA4041&quot;/&gt;&lt;wsp:rsid wsp:val=&quot;00FB309B&quot;/&gt;&lt;wsp:rsid wsp:val=&quot;00FC762A&quot;/&gt;&lt;/wsp:rsids&gt;&lt;/w:docPr&gt;&lt;w:body&gt;&lt;w:p wsp:rsidR=&quot;00000000&quot; wsp:rsidRDefault=&quot;00FA2C05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593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2C05&quot;/&gt;&lt;wsp:rsid wsp:val=&quot;00FA4041&quot;/&gt;&lt;wsp:rsid wsp:val=&quot;00FB309B&quot;/&gt;&lt;wsp:rsid wsp:val=&quot;00FC762A&quot;/&gt;&lt;/wsp:rsids&gt;&lt;/w:docPr&gt;&lt;w:body&gt;&lt;w:p wsp:rsidR=&quot;00000000&quot; wsp:rsidRDefault=&quot;00FA2C05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14444C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2514" type="#_x0000_t202" style="position:absolute;left:2972;top:11453;width:517;height:519" filled="f" stroked="f">
              <v:textbox style="mso-next-textbox:#_x0000_s2514" inset=".75303mm,.37647mm,.75303mm,.37647mm">
                <w:txbxContent>
                  <w:p w:rsidR="00AC6362" w:rsidRPr="001271AE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14444C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14444C">
                      <w:rPr>
                        <w:sz w:val="10"/>
                        <w:lang w:val="en-US"/>
                      </w:rPr>
                      <w:t xml:space="preserve"> </w:t>
                    </w:r>
                    <w:r w:rsidRPr="0014444C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596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14092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14092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597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14092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14092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14444C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oval id="_x0000_s2515" style="position:absolute;left:5110;top:11871;width:440;height:424"/>
            <v:shape id="_x0000_s2516" type="#_x0000_t202" style="position:absolute;left:5108;top:11830;width:550;height:548" filled="f" stroked="f">
              <v:textbox style="mso-next-textbox:#_x0000_s2516" inset=".79347mm,.39669mm,.79347mm,.39669mm">
                <w:txbxContent>
                  <w:p w:rsidR="00AC6362" w:rsidRPr="001271AE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14444C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14444C">
                      <w:rPr>
                        <w:sz w:val="11"/>
                        <w:lang w:val="en-US"/>
                      </w:rPr>
                      <w:t xml:space="preserve"> </w:t>
                    </w:r>
                    <w:r w:rsidRPr="0014444C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600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72591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72591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601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72591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72591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14444C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517" type="#_x0000_t202" style="position:absolute;left:4163;top:9830;width:549;height:548" filled="f" stroked="f">
              <v:textbox style="mso-next-textbox:#_x0000_s2517" inset=".79347mm,.39669mm,.79347mm,.39669mm">
                <w:txbxContent>
                  <w:p w:rsidR="00AC6362" w:rsidRPr="001271AE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14444C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14444C">
                      <w:rPr>
                        <w:sz w:val="11"/>
                        <w:lang w:val="en-US"/>
                      </w:rPr>
                      <w:t xml:space="preserve"> </w:t>
                    </w:r>
                    <w:r w:rsidRPr="0014444C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604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3D65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83D65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605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3D65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83D65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14444C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518" type="#_x0000_t32" style="position:absolute;left:3267;top:12547;width:58;height:70;flip:x" o:connectortype="straight"/>
            <v:shape id="_x0000_s2519" type="#_x0000_t32" style="position:absolute;left:3553;top:12543;width:58;height:69;flip:x" o:connectortype="straight"/>
            <v:shape id="_x0000_s2520" type="#_x0000_t32" style="position:absolute;left:3640;top:12547;width:58;height:70;flip:x" o:connectortype="straight"/>
            <v:shape id="_x0000_s2521" type="#_x0000_t32" style="position:absolute;left:3725;top:12556;width:58;height:69;flip:x" o:connectortype="straight"/>
            <v:shape id="_x0000_s2522" type="#_x0000_t32" style="position:absolute;left:3816;top:12547;width:58;height:69;flip:x" o:connectortype="straight"/>
            <v:shape id="_x0000_s2523" type="#_x0000_t32" style="position:absolute;left:3901;top:12555;width:58;height:69;flip:x" o:connectortype="straight"/>
            <v:shape id="_x0000_s2524" type="#_x0000_t32" style="position:absolute;left:3459;top:12547;width:57;height:70;flip:x" o:connectortype="straight"/>
            <v:shape id="_x0000_s2525" type="#_x0000_t32" style="position:absolute;left:3349;top:12556;width:58;height:69;flip:x" o:connectortype="straight"/>
            <v:shape id="_x0000_s2526" type="#_x0000_t202" style="position:absolute;left:5350;top:8695;width:515;height:517" filled="f" stroked="f">
              <v:textbox style="mso-next-textbox:#_x0000_s2526" inset=".75303mm,.37647mm,.75303mm,.37647mm">
                <w:txbxContent>
                  <w:p w:rsidR="00AC6362" w:rsidRPr="001271AE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14444C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14444C">
                      <w:rPr>
                        <w:sz w:val="10"/>
                        <w:lang w:val="en-US"/>
                      </w:rPr>
                      <w:t xml:space="preserve"> </w:t>
                    </w:r>
                    <w:r w:rsidRPr="0014444C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608" type="#_x0000_t75" style="width:8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1F439B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F439B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3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609" type="#_x0000_t75" style="width:8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1F439B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F439B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3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527" type="#_x0000_t202" style="position:absolute;left:4989;top:10674;width:515;height:517" filled="f" stroked="f">
              <v:textbox style="mso-next-textbox:#_x0000_s2527" inset=".75303mm,.37647mm,.75303mm,.37647mm">
                <w:txbxContent>
                  <w:p w:rsidR="00AC6362" w:rsidRPr="001271AE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14444C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14444C">
                      <w:rPr>
                        <w:sz w:val="10"/>
                        <w:lang w:val="en-US"/>
                      </w:rPr>
                      <w:t xml:space="preserve"> </w:t>
                    </w:r>
                    <w:r w:rsidRPr="0014444C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612" type="#_x0000_t75" style="width:8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34EC8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534EC8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3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613" type="#_x0000_t75" style="width:8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34EC8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534EC8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3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w10:anchorlock/>
          </v:group>
        </w:pict>
      </w:r>
    </w:p>
    <w:p w:rsidR="00AC6362" w:rsidRPr="0025630F" w:rsidRDefault="00AC6362" w:rsidP="00BD0526">
      <w:pPr>
        <w:tabs>
          <w:tab w:val="left" w:pos="142"/>
          <w:tab w:val="left" w:pos="2552"/>
          <w:tab w:val="left" w:pos="2835"/>
          <w:tab w:val="left" w:pos="6663"/>
          <w:tab w:val="left" w:pos="6946"/>
          <w:tab w:val="left" w:pos="7088"/>
        </w:tabs>
        <w:rPr>
          <w:sz w:val="32"/>
          <w:szCs w:val="32"/>
        </w:rPr>
      </w:pPr>
      <w:r w:rsidRPr="0025630F">
        <w:rPr>
          <w:sz w:val="32"/>
          <w:szCs w:val="32"/>
        </w:rPr>
        <w:t>23.</w:t>
      </w:r>
    </w:p>
    <w:p w:rsidR="00AC6362" w:rsidRDefault="00AC6362" w:rsidP="00BD0526">
      <w:pPr>
        <w:tabs>
          <w:tab w:val="left" w:pos="142"/>
          <w:tab w:val="left" w:pos="2552"/>
          <w:tab w:val="left" w:pos="2835"/>
          <w:tab w:val="left" w:pos="6663"/>
          <w:tab w:val="left" w:pos="6946"/>
          <w:tab w:val="left" w:pos="7088"/>
        </w:tabs>
      </w:pPr>
      <w:r>
        <w:rPr>
          <w:noProof/>
        </w:rPr>
      </w:r>
      <w:r w:rsidRPr="000A7C05">
        <w:rPr>
          <w:lang w:val="en-US"/>
        </w:rPr>
        <w:pict>
          <v:group id="_x0000_s2528" editas="canvas" style="width:340.15pt;height:283.4pt;mso-position-horizontal-relative:char;mso-position-vertical-relative:line" coordorigin="1418,1180" coordsize="6803,5668">
            <o:lock v:ext="edit" aspectratio="t"/>
            <v:shape id="_x0000_s2529" type="#_x0000_t75" style="position:absolute;left:1418;top:1180;width:6803;height:5668" o:preferrelative="f">
              <v:fill o:detectmouseclick="t"/>
              <v:path o:extrusionok="t" o:connecttype="none"/>
              <o:lock v:ext="edit" text="t"/>
            </v:shape>
            <v:rect id="_x0000_s2530" style="position:absolute;left:2567;top:3144;width:4040;height:2054"/>
            <v:shape id="_x0000_s2531" type="#_x0000_t32" style="position:absolute;left:4587;top:1525;width:9;height:3673;flip:y" o:connectortype="straight"/>
            <v:oval id="_x0000_s2532" style="position:absolute;left:3907;top:2937;width:460;height:445"/>
            <v:oval id="_x0000_s2533" style="position:absolute;left:3052;top:4979;width:460;height:443"/>
            <v:oval id="_x0000_s2534" style="position:absolute;left:4353;top:4366;width:460;height:444"/>
            <v:oval id="_x0000_s2535" style="position:absolute;left:5004;top:4979;width:460;height:443"/>
            <v:rect id="_x0000_s2536" style="position:absolute;left:3056;top:2906;width:225;height:508;rotation:90"/>
            <v:rect id="_x0000_s2537" style="position:absolute;left:3957;top:4947;width:225;height:507;rotation:90"/>
            <v:rect id="_x0000_s2538" style="position:absolute;left:5894;top:4947;width:225;height:508;rotation:90"/>
            <v:rect id="_x0000_s2539" style="position:absolute;left:5551;top:2906;width:225;height:508;rotation:90"/>
            <v:rect id="_x0000_s2540" style="position:absolute;left:4461;top:3480;width:225;height:507"/>
            <v:oval id="_x0000_s2541" style="position:absolute;left:4355;top:2066;width:460;height:445"/>
            <v:shape id="_x0000_s2542" type="#_x0000_t32" style="position:absolute;left:3645;top:4218;width:929;height:984;flip:x y" o:connectortype="straight"/>
            <v:shape id="_x0000_s2543" type="#_x0000_t32" style="position:absolute;left:3637;top:3151;width:1;height:798" o:connectortype="straight"/>
            <v:oval id="_x0000_s2544" style="position:absolute;left:3409;top:3922;width:460;height:444"/>
            <v:oval id="_x0000_s2545" style="position:absolute;left:6370;top:3477;width:460;height:445"/>
            <v:rect id="_x0000_s2546" style="position:absolute;left:6497;top:4302;width:225;height:508"/>
            <v:shape id="_x0000_s2547" type="#_x0000_t32" style="position:absolute;left:3097;top:5202;width:372;height:0" o:connectortype="straight">
              <v:stroke endarrow="block"/>
            </v:shape>
            <v:shape id="_x0000_s2548" type="#_x0000_t32" style="position:absolute;left:5078;top:5201;width:373;height:1" o:connectortype="straight">
              <v:stroke endarrow="block"/>
            </v:shape>
            <v:shape id="_x0000_s2549" type="#_x0000_t32" style="position:absolute;left:3938;top:3164;width:372;height:1;flip:x" o:connectortype="straight">
              <v:stroke endarrow="block"/>
            </v:shape>
            <v:shape id="_x0000_s2550" type="#_x0000_t32" style="position:absolute;left:4400;top:4610;width:373;height:1;rotation:-90;flip:y" o:connectortype="straight">
              <v:stroke endarrow="block"/>
            </v:shape>
            <v:shape id="_x0000_s2551" type="#_x0000_t32" style="position:absolute;left:6420;top:3678;width:373;height:1;rotation:-90" o:connectortype="straight">
              <v:stroke endarrow="block"/>
            </v:shape>
            <v:shape id="_x0000_s2552" type="#_x0000_t32" style="position:absolute;left:4583;top:1530;width:608;height:0" o:connectortype="straight"/>
            <v:shape id="_x0000_s2553" type="#_x0000_t32" style="position:absolute;left:5988;top:1530;width:607;height:0" o:connectortype="straight"/>
            <v:shape id="_x0000_s2554" type="#_x0000_t32" style="position:absolute;left:6594;top:1530;width:1;height:1613;flip:y" o:connectortype="straight"/>
            <v:oval id="_x0000_s2555" style="position:absolute;left:6358;top:2589;width:460;height:445"/>
            <v:rect id="_x0000_s2556" style="position:absolute;left:6484;top:1839;width:226;height:508"/>
            <v:shape id="_x0000_s2557" type="#_x0000_t32" style="position:absolute;left:5191;top:1530;width:0;height:573" o:connectortype="straight"/>
            <v:shape id="_x0000_s2558" type="#_x0000_t32" style="position:absolute;left:5988;top:1530;width:0;height:574" o:connectortype="straight"/>
            <v:shape id="_x0000_s2559" type="#_x0000_t32" style="position:absolute;left:5078;top:2103;width:999;height:0" o:connectortype="straight"/>
            <v:shape id="_x0000_s2560" type="#_x0000_t32" style="position:absolute;left:5016;top:2119;width:60;height:72;flip:x" o:connectortype="straight"/>
            <v:shape id="_x0000_s2561" type="#_x0000_t32" style="position:absolute;left:5192;top:2119;width:61;height:72;flip:x" o:connectortype="straight"/>
            <v:shape id="_x0000_s2562" type="#_x0000_t32" style="position:absolute;left:5109;top:2115;width:60;height:72;flip:x" o:connectortype="straight"/>
            <v:shape id="_x0000_s2563" type="#_x0000_t32" style="position:absolute;left:6014;top:2106;width:60;height:72;flip:x" o:connectortype="straight"/>
            <v:shape id="_x0000_s2564" type="#_x0000_t32" style="position:absolute;left:5288;top:2115;width:60;height:72;flip:x" o:connectortype="straight"/>
            <v:shape id="_x0000_s2565" type="#_x0000_t32" style="position:absolute;left:5555;top:2115;width:60;height:72;flip:x" o:connectortype="straight"/>
            <v:shape id="_x0000_s2566" type="#_x0000_t32" style="position:absolute;left:5456;top:2121;width:60;height:73;flip:x" o:connectortype="straight"/>
            <v:shape id="_x0000_s2567" type="#_x0000_t32" style="position:absolute;left:5643;top:2117;width:61;height:72;flip:x" o:connectortype="straight"/>
            <v:shape id="_x0000_s2568" type="#_x0000_t32" style="position:absolute;left:5368;top:2115;width:60;height:72;flip:x" o:connectortype="straight"/>
            <v:shape id="_x0000_s2569" type="#_x0000_t32" style="position:absolute;left:5740;top:2110;width:61;height:73;flip:x" o:connectortype="straight"/>
            <v:shape id="_x0000_s2570" type="#_x0000_t32" style="position:absolute;left:5924;top:2121;width:60;height:73;flip:x" o:connectortype="straight"/>
            <v:shape id="_x0000_s2571" type="#_x0000_t32" style="position:absolute;left:5835;top:2121;width:60;height:73;flip:x" o:connectortype="straight"/>
            <v:shape id="_x0000_s2572" type="#_x0000_t32" style="position:absolute;left:6594;top:5201;width:260;height:272" o:connectortype="straight">
              <v:stroke endarrow="block"/>
            </v:shape>
            <v:shape id="_x0000_s2573" type="#_x0000_t32" style="position:absolute;left:6594;top:3149;width:357;height:217;flip:x y" o:connectortype="straight">
              <v:stroke endarrow="block"/>
            </v:shape>
            <v:shape id="_x0000_s2574" type="#_x0000_t32" style="position:absolute;left:2049;top:4424;width:495;height:1" o:connectortype="straight"/>
            <v:shape id="_x0000_s2575" type="#_x0000_t32" style="position:absolute;left:2049;top:4424;width:0;height:778" o:connectortype="straight"/>
            <v:shape id="_x0000_s2576" type="#_x0000_t32" style="position:absolute;left:1853;top:5202;width:394;height:1" o:connectortype="straight"/>
            <v:shape id="_x0000_s2577" type="#_x0000_t32" style="position:absolute;left:2177;top:5215;width:60;height:72;flip:x" o:connectortype="straight"/>
            <v:shape id="_x0000_s2578" type="#_x0000_t32" style="position:absolute;left:1792;top:5202;width:61;height:73;flip:x" o:connectortype="straight"/>
            <v:shape id="_x0000_s2579" type="#_x0000_t32" style="position:absolute;left:2027;top:5216;width:60;height:72;flip:x" o:connectortype="straight"/>
            <v:shape id="_x0000_s2580" type="#_x0000_t32" style="position:absolute;left:2113;top:5201;width:60;height:72;flip:x" o:connectortype="straight"/>
            <v:shape id="_x0000_s2581" type="#_x0000_t32" style="position:absolute;left:1865;top:5209;width:61;height:73;flip:x" o:connectortype="straight"/>
            <v:shape id="_x0000_s2582" type="#_x0000_t32" style="position:absolute;left:1955;top:5203;width:60;height:73;flip:x" o:connectortype="straight"/>
            <v:oval id="_x0000_s2583" style="position:absolute;left:2529;top:4412;width:47;height:45" fillcolor="black">
              <o:lock v:ext="edit" aspectratio="t"/>
            </v:oval>
            <v:oval id="_x0000_s2584" style="position:absolute;left:3620;top:3137;width:47;height:46" fillcolor="black">
              <o:lock v:ext="edit" aspectratio="t"/>
            </v:oval>
            <v:oval id="_x0000_s2585" style="position:absolute;left:4553;top:5180;width:47;height:46" fillcolor="black">
              <o:lock v:ext="edit" aspectratio="t"/>
            </v:oval>
            <v:oval id="_x0000_s2586" style="position:absolute;left:4558;top:3132;width:47;height:46" fillcolor="black">
              <o:lock v:ext="edit" aspectratio="t"/>
            </v:oval>
            <v:oval id="_x0000_s2587" style="position:absolute;left:6569;top:3132;width:46;height:46" fillcolor="black">
              <o:lock v:ext="edit" aspectratio="t"/>
            </v:oval>
            <v:oval id="_x0000_s2588" style="position:absolute;left:6569;top:5177;width:47;height:46" fillcolor="black">
              <o:lock v:ext="edit" aspectratio="t"/>
            </v:oval>
            <v:shape id="_x0000_s2589" type="#_x0000_t32" style="position:absolute;left:2538;top:2804;width:590;height:1" o:connectortype="straight">
              <v:stroke endarrow="block"/>
            </v:shape>
            <v:shape id="_x0000_s2590" type="#_x0000_t32" style="position:absolute;left:6409;top:2821;width:372;height:1;rotation:-90;flip:y" o:connectortype="straight">
              <v:stroke endarrow="block"/>
            </v:shape>
            <v:shape id="_x0000_s2591" type="#_x0000_t202" style="position:absolute;left:2968;top:3193;width:540;height:539" filled="f" stroked="f">
              <v:textbox style="mso-next-textbox:#_x0000_s2591" inset=".79031mm,1.12pt,.79031mm,1.12pt">
                <w:txbxContent>
                  <w:p w:rsidR="00AC6362" w:rsidRPr="009D0DB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9D0DBD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9D0DBD">
                      <w:rPr>
                        <w:sz w:val="10"/>
                        <w:lang w:val="en-US"/>
                      </w:rPr>
                      <w:t xml:space="preserve"> </w:t>
                    </w:r>
                    <w:r w:rsidRPr="009D0DBD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61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8640E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8640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61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8640E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8640E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9D0DBD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592" type="#_x0000_t202" style="position:absolute;left:4651;top:3484;width:540;height:539" filled="f" stroked="f">
              <v:textbox style="mso-next-textbox:#_x0000_s2592" inset=".79031mm,1.12pt,.79031mm,1.12pt">
                <w:txbxContent>
                  <w:p w:rsidR="00AC6362" w:rsidRPr="009D0DB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9D0DBD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9D0DBD">
                      <w:rPr>
                        <w:sz w:val="10"/>
                        <w:lang w:val="en-US"/>
                      </w:rPr>
                      <w:t xml:space="preserve"> </w:t>
                    </w:r>
                    <w:r w:rsidRPr="009D0DBD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62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75BD8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75BD8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62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75BD8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75BD8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9D0DBD">
                      <w:rPr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593" type="#_x0000_t202" style="position:absolute;left:6667;top:1660;width:540;height:540" filled="f" stroked="f">
              <v:textbox style="mso-next-textbox:#_x0000_s2593" inset=".79031mm,1.12pt,.79031mm,1.12pt">
                <w:txbxContent>
                  <w:p w:rsidR="00AC6362" w:rsidRPr="009D0DB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9D0DBD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9D0DBD">
                      <w:rPr>
                        <w:sz w:val="10"/>
                        <w:lang w:val="en-US"/>
                      </w:rPr>
                      <w:t xml:space="preserve"> </w:t>
                    </w:r>
                    <w:r w:rsidRPr="009D0DBD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62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975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975FF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62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975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975FF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9D0DBD">
                      <w:rPr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2594" type="#_x0000_t202" style="position:absolute;left:6667;top:4325;width:540;height:539" filled="f" stroked="f">
              <v:textbox style="mso-next-textbox:#_x0000_s2594" inset=".79031mm,1.12pt,.79031mm,1.12pt">
                <w:txbxContent>
                  <w:p w:rsidR="00AC6362" w:rsidRPr="009D0DB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9D0DBD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9D0DBD">
                      <w:rPr>
                        <w:sz w:val="10"/>
                        <w:lang w:val="en-US"/>
                      </w:rPr>
                      <w:t xml:space="preserve"> </w:t>
                    </w:r>
                    <w:r w:rsidRPr="009D0DBD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629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0249B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0249B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630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0249B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0249B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9D0DBD">
                      <w:rPr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2595" type="#_x0000_t202" style="position:absolute;left:5772;top:4552;width:540;height:539" filled="f" stroked="f">
              <v:textbox style="mso-next-textbox:#_x0000_s2595" inset=".79031mm,1.12pt,.79031mm,1.12pt">
                <w:txbxContent>
                  <w:p w:rsidR="00AC6362" w:rsidRPr="009D0DB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9D0DBD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9D0DBD">
                      <w:rPr>
                        <w:sz w:val="10"/>
                        <w:lang w:val="en-US"/>
                      </w:rPr>
                      <w:t xml:space="preserve"> </w:t>
                    </w:r>
                    <w:r w:rsidRPr="009D0DBD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63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6069D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6069D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634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6069D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6069D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9D0DBD">
                      <w:rPr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2596" type="#_x0000_t202" style="position:absolute;left:3840;top:4536;width:540;height:539" filled="f" stroked="f">
              <v:textbox style="mso-next-textbox:#_x0000_s2596" inset=".79031mm,1.12pt,.79031mm,1.12pt">
                <w:txbxContent>
                  <w:p w:rsidR="00AC6362" w:rsidRPr="009D0DB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9D0DBD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63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B11D5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B11D5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63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B11D5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B11D5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9D0DBD">
                      <w:rPr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2597" type="#_x0000_t202" style="position:absolute;left:5461;top:2508;width:540;height:540" filled="f" stroked="f">
              <v:textbox style="mso-next-textbox:#_x0000_s2597" inset=".79031mm,1.12pt,.79031mm,1.12pt">
                <w:txbxContent>
                  <w:p w:rsidR="00AC6362" w:rsidRPr="009D0DB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9D0DBD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9D0DBD">
                      <w:rPr>
                        <w:sz w:val="10"/>
                        <w:lang w:val="en-US"/>
                      </w:rPr>
                      <w:t xml:space="preserve"> </w:t>
                    </w:r>
                    <w:r w:rsidRPr="009D0DBD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64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20DD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C20DD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64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20DD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C20DD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7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9D0DBD">
                      <w:rPr>
                        <w:szCs w:val="32"/>
                        <w:vertAlign w:val="subscript"/>
                        <w:lang w:val="en-US"/>
                      </w:rPr>
                      <w:t>7</w:t>
                    </w:r>
                  </w:p>
                </w:txbxContent>
              </v:textbox>
            </v:shape>
            <v:shape id="_x0000_s2598" type="#_x0000_t202" style="position:absolute;left:3929;top:2401;width:541;height:544" filled="f" stroked="f">
              <v:textbox style="mso-next-textbox:#_x0000_s2598" inset=".79031mm,1.12pt,.79031mm,1.12pt">
                <w:txbxContent>
                  <w:p w:rsidR="00AC6362" w:rsidRPr="009D0DB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9D0DBD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9D0DBD">
                      <w:rPr>
                        <w:sz w:val="10"/>
                        <w:lang w:val="en-US"/>
                      </w:rPr>
                      <w:t xml:space="preserve"> </w:t>
                    </w:r>
                    <w:r w:rsidRPr="009D0DBD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64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2324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72324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64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2324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72324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9D0DBD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599" type="#_x0000_t202" style="position:absolute;left:4743;top:4171;width:540;height:543" filled="f" stroked="f">
              <v:textbox style="mso-next-textbox:#_x0000_s2599" inset=".79031mm,1.12pt,.79031mm,1.12pt">
                <w:txbxContent>
                  <w:p w:rsidR="00AC6362" w:rsidRPr="009D0DB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9D0DBD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9D0DBD">
                      <w:rPr>
                        <w:sz w:val="10"/>
                        <w:lang w:val="en-US"/>
                      </w:rPr>
                      <w:t xml:space="preserve"> </w:t>
                    </w:r>
                    <w:r w:rsidRPr="009D0DBD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649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15AD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415AD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650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15AD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415AD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9D0DBD">
                      <w:rPr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600" type="#_x0000_t202" style="position:absolute;left:6748;top:2410;width:541;height:543" filled="f" stroked="f">
              <v:textbox style="mso-next-textbox:#_x0000_s2600" inset=".79031mm,1.12pt,.79031mm,1.12pt">
                <w:txbxContent>
                  <w:p w:rsidR="00AC6362" w:rsidRPr="009D0DB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9D0DBD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9D0DBD">
                      <w:rPr>
                        <w:sz w:val="10"/>
                        <w:lang w:val="en-US"/>
                      </w:rPr>
                      <w:t xml:space="preserve"> </w:t>
                    </w:r>
                    <w:r w:rsidRPr="009D0DBD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65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DF6663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F6663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654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DF6663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DF6663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9D0DBD">
                      <w:rPr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2601" type="#_x0000_t202" style="position:absolute;left:6773;top:3467;width:541;height:543" filled="f" stroked="f">
              <v:textbox style="mso-next-textbox:#_x0000_s2601" inset=".79031mm,1.12pt,.79031mm,1.12pt">
                <w:txbxContent>
                  <w:p w:rsidR="00AC6362" w:rsidRPr="009D0DB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9D0DBD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9D0DBD">
                      <w:rPr>
                        <w:sz w:val="10"/>
                        <w:lang w:val="en-US"/>
                      </w:rPr>
                      <w:t xml:space="preserve"> </w:t>
                    </w:r>
                    <w:r w:rsidRPr="009D0DBD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65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02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A02B3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658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02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A02B3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9D0DBD">
                      <w:rPr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2602" type="#_x0000_t202" style="position:absolute;left:5041;top:5372;width:541;height:543" filled="f" stroked="f">
              <v:textbox style="mso-next-textbox:#_x0000_s2602" inset=".79031mm,1.12pt,.79031mm,1.12pt">
                <w:txbxContent>
                  <w:p w:rsidR="00AC6362" w:rsidRPr="009D0DB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9D0DBD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9D0DBD">
                      <w:rPr>
                        <w:sz w:val="10"/>
                        <w:lang w:val="en-US"/>
                      </w:rPr>
                      <w:t xml:space="preserve"> </w:t>
                    </w:r>
                    <w:r w:rsidRPr="009D0DBD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66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4516D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4516D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662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4516D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4516D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9D0DBD">
                      <w:rPr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2603" type="#_x0000_t202" style="position:absolute;left:3066;top:4455;width:541;height:543" filled="f" stroked="f">
              <v:textbox style="mso-next-textbox:#_x0000_s2603" inset=".79031mm,1.12pt,.79031mm,1.12pt">
                <w:txbxContent>
                  <w:p w:rsidR="00AC6362" w:rsidRPr="009D0DB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9D0DBD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9D0DBD">
                      <w:rPr>
                        <w:sz w:val="10"/>
                        <w:lang w:val="en-US"/>
                      </w:rPr>
                      <w:t xml:space="preserve"> </w:t>
                    </w:r>
                    <w:r w:rsidRPr="009D0DBD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66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916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22916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66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916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22916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9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9D0DBD">
                      <w:rPr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2604" type="#_x0000_t202" style="position:absolute;left:4344;top:2034;width:575;height:574" filled="f" stroked="f">
              <v:textbox style="mso-next-textbox:#_x0000_s2604" inset=".83278mm,.41633mm,.83278mm,.41633mm">
                <w:txbxContent>
                  <w:p w:rsidR="00AC6362" w:rsidRPr="009D0DB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9D0DBD" w:rsidRDefault="00AC6362" w:rsidP="00BD0526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9D0DBD">
                      <w:rPr>
                        <w:sz w:val="11"/>
                        <w:lang w:val="en-US"/>
                      </w:rPr>
                      <w:t xml:space="preserve"> </w:t>
                    </w:r>
                    <w:r w:rsidRPr="009D0DBD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669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019D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F019D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3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670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019D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F019D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3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9D0DBD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605" type="#_x0000_t202" style="position:absolute;left:3382;top:3901;width:575;height:574" filled="f" stroked="f">
              <v:textbox style="mso-next-textbox:#_x0000_s2605" inset=".83278mm,.41633mm,.83278mm,.41633mm">
                <w:txbxContent>
                  <w:p w:rsidR="00AC6362" w:rsidRPr="009D0DB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9D0DBD" w:rsidRDefault="00AC6362" w:rsidP="00BD0526">
                    <w:pPr>
                      <w:rPr>
                        <w:sz w:val="24"/>
                        <w:szCs w:val="32"/>
                        <w:lang w:val="en-US"/>
                      </w:rPr>
                    </w:pPr>
                    <w:r w:rsidRPr="009D0DBD">
                      <w:rPr>
                        <w:sz w:val="11"/>
                        <w:lang w:val="en-US"/>
                      </w:rPr>
                      <w:t xml:space="preserve"> </w:t>
                    </w:r>
                    <w:r w:rsidRPr="009D0DBD">
                      <w:rPr>
                        <w:sz w:val="18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673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244E3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244E3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3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674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244E3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244E3&quot;&gt;&lt;m:oMathPara&gt;&lt;m:oMath&gt;&lt;m:r&gt;&lt;w:rPr&gt;&lt;w:rFonts w:ascii=&quot;Cambria Math&quot; w:h-ansi=&quot;Cambria Math&quot;/&gt;&lt;wx:font wx:val=&quot;Cambria Math&quot;/&gt;&lt;w:i/&gt;&lt;w:sz w:val=&quot;24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3" o:title="" chromakey="white"/>
                        </v:shape>
                      </w:pict>
                    </w:r>
                    <w:r w:rsidRPr="00AC4D24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9D0DBD">
                      <w:rPr>
                        <w:sz w:val="24"/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606" type="#_x0000_t202" style="position:absolute;left:6893;top:2932;width:539;height:541" filled="f" stroked="f">
              <v:textbox style="mso-next-textbox:#_x0000_s2606" inset=".79031mm,1.12pt,.79031mm,1.12pt">
                <w:txbxContent>
                  <w:p w:rsidR="00AC6362" w:rsidRPr="009D0DB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9D0DBD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9D0DBD">
                      <w:rPr>
                        <w:sz w:val="10"/>
                        <w:lang w:val="en-US"/>
                      </w:rPr>
                      <w:t xml:space="preserve"> </w:t>
                    </w:r>
                    <w:r w:rsidRPr="009D0DBD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677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678F9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678F9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678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678F9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678F9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607" type="#_x0000_t202" style="position:absolute;left:6818;top:4998;width:539;height:541" filled="f" stroked="f">
              <v:textbox style="mso-next-textbox:#_x0000_s2607" inset=".79031mm,1.12pt,.79031mm,1.12pt">
                <w:txbxContent>
                  <w:p w:rsidR="00AC6362" w:rsidRPr="009D0DB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9D0DBD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9D0DBD">
                      <w:rPr>
                        <w:sz w:val="10"/>
                        <w:lang w:val="en-US"/>
                      </w:rPr>
                      <w:t xml:space="preserve"> </w:t>
                    </w:r>
                    <w:r w:rsidRPr="009D0DBD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681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52A5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A52A5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682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52A5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A52A5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608" type="#_x0000_t202" style="position:absolute;left:2606;top:2239;width:539;height:541" filled="f" stroked="f">
              <v:textbox style="mso-next-textbox:#_x0000_s2608" inset=".79031mm,1.12pt,.79031mm,1.12pt">
                <w:txbxContent>
                  <w:p w:rsidR="00AC6362" w:rsidRPr="009D0DBD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9D0DBD" w:rsidRDefault="00AC6362" w:rsidP="00BD0526">
                    <w:pPr>
                      <w:rPr>
                        <w:szCs w:val="32"/>
                        <w:lang w:val="en-US"/>
                      </w:rPr>
                    </w:pPr>
                    <w:r w:rsidRPr="009D0DBD">
                      <w:rPr>
                        <w:sz w:val="10"/>
                        <w:lang w:val="en-US"/>
                      </w:rPr>
                      <w:t xml:space="preserve"> </w:t>
                    </w:r>
                    <w:r w:rsidRPr="009D0DBD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685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0A85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70A85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686" type="#_x0000_t75" style="width: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0A85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70A85&quot;&gt;&lt;m:oMathPara&gt;&lt;m:oMath&gt;&lt;m:r&gt;&lt;w:rPr&gt;&lt;w:rFonts w:ascii=&quot;Cambria Math&quot; w:h-ansi=&quot;Cambria Math&quot;/&gt;&lt;wx:font wx:val=&quot;Cambria Math&quot;/&gt;&lt;w:i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8" o:title="" chromakey="white"/>
                        </v:shape>
                      </w:pict>
                    </w:r>
                    <w:r w:rsidRPr="00AC4D24">
                      <w:rPr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9D0DBD">
                      <w:rPr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w10:anchorlock/>
          </v:group>
        </w:pict>
      </w:r>
    </w:p>
    <w:p w:rsidR="00AC6362" w:rsidRDefault="00AC6362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AC6362" w:rsidRPr="0025630F" w:rsidRDefault="00AC6362" w:rsidP="00BD0526">
      <w:pPr>
        <w:tabs>
          <w:tab w:val="left" w:pos="142"/>
          <w:tab w:val="left" w:pos="2552"/>
          <w:tab w:val="left" w:pos="2835"/>
          <w:tab w:val="left" w:pos="6663"/>
          <w:tab w:val="left" w:pos="6946"/>
          <w:tab w:val="left" w:pos="7088"/>
        </w:tabs>
        <w:rPr>
          <w:sz w:val="32"/>
          <w:szCs w:val="32"/>
        </w:rPr>
      </w:pPr>
      <w:r w:rsidRPr="0025630F">
        <w:rPr>
          <w:sz w:val="32"/>
          <w:szCs w:val="32"/>
        </w:rPr>
        <w:t>24.</w:t>
      </w:r>
    </w:p>
    <w:p w:rsidR="00AC6362" w:rsidRDefault="00AC6362" w:rsidP="00BD0526">
      <w:pPr>
        <w:tabs>
          <w:tab w:val="left" w:pos="142"/>
          <w:tab w:val="left" w:pos="2552"/>
          <w:tab w:val="left" w:pos="2835"/>
          <w:tab w:val="left" w:pos="6663"/>
          <w:tab w:val="left" w:pos="6946"/>
          <w:tab w:val="left" w:pos="7088"/>
        </w:tabs>
      </w:pPr>
      <w:r>
        <w:rPr>
          <w:noProof/>
        </w:rPr>
      </w:r>
      <w:r w:rsidRPr="000A7C05">
        <w:rPr>
          <w:lang w:val="en-US"/>
        </w:rPr>
        <w:pict>
          <v:group id="_x0000_s2609" editas="canvas" style="width:372.75pt;height:283.55pt;mso-position-horizontal-relative:char;mso-position-vertical-relative:line" coordorigin="1707,1134" coordsize="7455,5671">
            <o:lock v:ext="edit" aspectratio="t"/>
            <v:shape id="_x0000_s2610" type="#_x0000_t75" style="position:absolute;left:1707;top:1134;width:7455;height:5671" o:preferrelative="f">
              <v:fill o:detectmouseclick="t"/>
              <v:path o:extrusionok="t" o:connecttype="none"/>
              <o:lock v:ext="edit" text="t"/>
            </v:shape>
            <v:rect id="_x0000_s2611" style="position:absolute;left:3763;top:2298;width:3718;height:2893"/>
            <v:shape id="_x0000_s2612" type="#_x0000_t32" style="position:absolute;left:3763;top:3745;width:3718;height:1" o:connectortype="straight"/>
            <v:shape id="_x0000_s2613" type="#_x0000_t32" style="position:absolute;left:3763;top:2298;width:3718;height:1447;flip:x" o:connectortype="straight"/>
            <v:rect id="_x0000_s2614" style="position:absolute;left:3679;top:3040;width:212;height:476"/>
            <v:oval id="_x0000_s2615" style="position:absolute;left:3569;top:2493;width:431;height:417"/>
            <v:oval id="_x0000_s2616" style="position:absolute;left:7284;top:2493;width:431;height:417"/>
            <v:rect id="_x0000_s2617" style="position:absolute;left:7401;top:3040;width:211;height:476"/>
            <v:oval id="_x0000_s2618" style="position:absolute;left:5438;top:2814;width:431;height:417"/>
            <v:oval id="_x0000_s2619" style="position:absolute;left:6407;top:3528;width:431;height:417"/>
            <v:rect id="_x0000_s2620" style="position:absolute;left:4853;top:3504;width:212;height:476;rotation:90"/>
            <v:oval id="_x0000_s2621" style="position:absolute;left:3569;top:4571;width:431;height:417"/>
            <v:oval id="_x0000_s2622" style="position:absolute;left:7284;top:4607;width:431;height:417"/>
            <v:rect id="_x0000_s2623" style="position:absolute;left:7401;top:3871;width:211;height:476"/>
            <v:rect id="_x0000_s2624" style="position:absolute;left:3679;top:3871;width:212;height:476"/>
            <v:shape id="_x0000_s2625" type="#_x0000_t32" style="position:absolute;left:5622;top:1366;width:1;height:932;flip:y" o:connectortype="straight"/>
            <v:oval id="_x0000_s2626" style="position:absolute;left:5414;top:1630;width:431;height:417"/>
            <v:shape id="_x0000_s2627" type="#_x0000_t32" style="position:absolute;left:4614;top:1366;width:1016;height:1;flip:x" o:connectortype="straight"/>
            <v:shape id="_x0000_s2628" type="#_x0000_t32" style="position:absolute;left:4614;top:1366;width:1;height:264" o:connectortype="straight"/>
            <v:shape id="_x0000_s2629" type="#_x0000_t32" style="position:absolute;left:4459;top:1630;width:346;height:1" o:connectortype="straight"/>
            <v:shape id="_x0000_s2630" type="#_x0000_t32" style="position:absolute;left:4462;top:1633;width:56;height:68;flip:x" o:connectortype="straight"/>
            <v:shape id="_x0000_s2631" type="#_x0000_t32" style="position:absolute;left:4664;top:1641;width:57;height:68;flip:x" o:connectortype="straight"/>
            <v:shape id="_x0000_s2632" type="#_x0000_t32" style="position:absolute;left:4596;top:1641;width:56;height:68;flip:x" o:connectortype="straight"/>
            <v:shape id="_x0000_s2633" type="#_x0000_t32" style="position:absolute;left:4411;top:1629;width:56;height:68;flip:x" o:connectortype="straight"/>
            <v:shape id="_x0000_s2634" type="#_x0000_t32" style="position:absolute;left:4737;top:1637;width:56;height:68;flip:x" o:connectortype="straight"/>
            <v:shape id="_x0000_s2635" type="#_x0000_t32" style="position:absolute;left:4530;top:1637;width:57;height:68;flip:x" o:connectortype="straight"/>
            <v:shape id="_x0000_s2636" type="#_x0000_t32" style="position:absolute;left:5643;top:5203;width:1;height:1040;flip:y" o:connectortype="straight"/>
            <v:rect id="_x0000_s2637" style="position:absolute;left:5536;top:5445;width:211;height:475"/>
            <v:shape id="_x0000_s2638" type="#_x0000_t32" style="position:absolute;left:2826;top:3745;width:937;height:1;flip:x" o:connectortype="straight"/>
            <v:shape id="_x0000_s2639" type="#_x0000_t32" style="position:absolute;left:2833;top:3757;width:1;height:2163" o:connectortype="straight"/>
            <v:oval id="_x0000_s2640" style="position:absolute;left:2619;top:4347;width:432;height:417"/>
            <v:shape id="_x0000_s2641" type="#_x0000_t32" style="position:absolute;left:2833;top:5920;width:2247;height:0" o:connectortype="straight"/>
            <v:shape id="_x0000_s2642" type="#_x0000_t32" style="position:absolute;left:5080;top:5920;width:263;height:323" o:connectortype="straight"/>
            <v:shape id="_x0000_s2643" type="#_x0000_t32" style="position:absolute;left:5197;top:6243;width:672;height:1;flip:x" o:connectortype="straight"/>
            <v:shape id="_x0000_s2644" type="#_x0000_t32" style="position:absolute;left:5739;top:6243;width:56;height:68;flip:x" o:connectortype="straight"/>
            <v:shape id="_x0000_s2645" type="#_x0000_t32" style="position:absolute;left:5801;top:6252;width:56;height:68;flip:x" o:connectortype="straight"/>
            <v:shape id="_x0000_s2646" type="#_x0000_t32" style="position:absolute;left:5140;top:6256;width:57;height:68;flip:x" o:connectortype="straight"/>
            <v:shape id="_x0000_s2647" type="#_x0000_t32" style="position:absolute;left:5572;top:6256;width:57;height:68;flip:x" o:connectortype="straight"/>
            <v:shape id="_x0000_s2648" type="#_x0000_t32" style="position:absolute;left:5656;top:6251;width:56;height:68;flip:x" o:connectortype="straight"/>
            <v:shape id="_x0000_s2649" type="#_x0000_t32" style="position:absolute;left:5408;top:6256;width:56;height:68;flip:x" o:connectortype="straight"/>
            <v:shape id="_x0000_s2650" type="#_x0000_t32" style="position:absolute;left:5491;top:6256;width:57;height:68;flip:x" o:connectortype="straight"/>
            <v:shape id="_x0000_s2651" type="#_x0000_t32" style="position:absolute;left:5268;top:6256;width:57;height:68;flip:x" o:connectortype="straight"/>
            <v:shape id="_x0000_s2652" type="#_x0000_t32" style="position:absolute;left:5343;top:6243;width:57;height:68;flip:x" o:connectortype="straight"/>
            <v:shape id="_x0000_s2653" type="#_x0000_t32" style="position:absolute;left:5209;top:6255;width:56;height:68;flip:x" o:connectortype="straight"/>
            <v:shape id="_x0000_s2654" type="#_x0000_t32" style="position:absolute;left:6465;top:3756;width:349;height:1" o:connectortype="straight">
              <v:stroke endarrow="block"/>
            </v:shape>
            <v:shape id="_x0000_s2655" type="#_x0000_t32" style="position:absolute;left:7337;top:4830;width:349;height:0;rotation:-90;flip:y" o:connectortype="straight">
              <v:stroke endarrow="block"/>
            </v:shape>
            <v:shape id="_x0000_s2656" type="#_x0000_t32" style="position:absolute;left:5454;top:1847;width:349;height:1;rotation:-90;flip:y" o:connectortype="straight">
              <v:stroke endarrow="block"/>
            </v:shape>
            <v:shape id="_x0000_s2657" type="#_x0000_t32" style="position:absolute;left:3608;top:4769;width:349;height:1;rotation:-90" o:connectortype="straight">
              <v:stroke endarrow="block"/>
            </v:shape>
            <v:shape id="_x0000_s2658" type="#_x0000_t32" style="position:absolute;left:7337;top:2687;width:349;height:1;rotation:-90" o:connectortype="straight">
              <v:stroke endarrow="block"/>
            </v:shape>
            <v:shape id="_x0000_s2659" type="#_x0000_t32" style="position:absolute;left:3609;top:2699;width:349;height:1;rotation:-90;flip:y" o:connectortype="straight">
              <v:stroke endarrow="block"/>
            </v:shape>
            <v:oval id="_x0000_s2660" style="position:absolute;left:3748;top:3744;width:44;height:43" fillcolor="black">
              <o:lock v:ext="edit" aspectratio="t"/>
            </v:oval>
            <v:oval id="_x0000_s2661" style="position:absolute;left:5609;top:2279;width:44;height:43" fillcolor="black">
              <o:lock v:ext="edit" aspectratio="t"/>
            </v:oval>
            <v:oval id="_x0000_s2662" style="position:absolute;left:7469;top:2279;width:43;height:43" fillcolor="black">
              <o:lock v:ext="edit" aspectratio="t"/>
            </v:oval>
            <v:oval id="_x0000_s2663" style="position:absolute;left:7475;top:3726;width:44;height:43" fillcolor="black">
              <o:lock v:ext="edit" aspectratio="t"/>
            </v:oval>
            <v:oval id="_x0000_s2664" style="position:absolute;left:5616;top:5167;width:44;height:43" fillcolor="black">
              <o:lock v:ext="edit" aspectratio="t"/>
            </v:oval>
            <v:shape id="_x0000_s2665" type="#_x0000_t32" style="position:absolute;left:7519;top:3750;width:430;height:1" o:connectortype="straight">
              <v:stroke endarrow="block"/>
            </v:shape>
            <v:shape id="_x0000_s2666" type="#_x0000_t32" style="position:absolute;left:7481;top:2298;width:430;height:0;flip:x" o:connectortype="straight">
              <v:stroke endarrow="block"/>
            </v:shape>
            <v:shape id="_x0000_s2667" type="#_x0000_t32" style="position:absolute;left:3443;top:4078;width:0;height:577;flip:y" o:connectortype="straight">
              <v:stroke endarrow="block"/>
            </v:shape>
            <v:shape id="_x0000_s2668" type="#_x0000_t202" style="position:absolute;left:3851;top:3715;width:506;height:506" filled="f" stroked="f">
              <v:textbox style="mso-next-textbox:#_x0000_s2668" inset=".74456mm,.37225mm,.74456mm,.37225mm">
                <w:txbxContent>
                  <w:p w:rsidR="00AC6362" w:rsidRPr="005D1DDF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5D1DDF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5D1DDF">
                      <w:rPr>
                        <w:sz w:val="10"/>
                        <w:lang w:val="en-US"/>
                      </w:rPr>
                      <w:t xml:space="preserve"> </w:t>
                    </w:r>
                    <w:r w:rsidRPr="005D1DDF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690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2F7F2A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F7F2A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691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2F7F2A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F7F2A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5D1DDF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669" type="#_x0000_t202" style="position:absolute;left:4761;top:3249;width:506;height:506" filled="f" stroked="f">
              <v:textbox style="mso-next-textbox:#_x0000_s2669" inset=".74456mm,.37225mm,.74456mm,.37225mm">
                <w:txbxContent>
                  <w:p w:rsidR="00AC6362" w:rsidRPr="005D1DDF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5D1DDF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5D1DDF">
                      <w:rPr>
                        <w:sz w:val="10"/>
                        <w:lang w:val="en-US"/>
                      </w:rPr>
                      <w:t xml:space="preserve"> </w:t>
                    </w:r>
                    <w:r w:rsidRPr="005D1DDF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694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35DF3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35DF3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695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35DF3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35DF3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5D1DDF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670" type="#_x0000_t202" style="position:absolute;left:7572;top:2903;width:506;height:505" filled="f" stroked="f">
              <v:textbox style="mso-next-textbox:#_x0000_s2670" inset=".74456mm,.37225mm,.74456mm,.37225mm">
                <w:txbxContent>
                  <w:p w:rsidR="00AC6362" w:rsidRPr="005D1DDF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5D1DDF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5D1DDF">
                      <w:rPr>
                        <w:sz w:val="10"/>
                        <w:lang w:val="en-US"/>
                      </w:rPr>
                      <w:t xml:space="preserve"> </w:t>
                    </w:r>
                    <w:r w:rsidRPr="005D1DDF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698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108AC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108AC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699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108AC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108AC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5D1DDF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2671" type="#_x0000_t202" style="position:absolute;left:3840;top:2855;width:506;height:506" filled="f" stroked="f">
              <v:textbox style="mso-next-textbox:#_x0000_s2671" inset=".74456mm,.37225mm,.74456mm,.37225mm">
                <w:txbxContent>
                  <w:p w:rsidR="00AC6362" w:rsidRPr="005D1DDF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5D1DDF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5D1DDF">
                      <w:rPr>
                        <w:sz w:val="10"/>
                        <w:lang w:val="en-US"/>
                      </w:rPr>
                      <w:t xml:space="preserve"> </w:t>
                    </w:r>
                    <w:r w:rsidRPr="005D1DDF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702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7691B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7691B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703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7691B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7691B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5D1DDF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2672" type="#_x0000_t202" style="position:absolute;left:7559;top:3734;width:506;height:506" filled="f" stroked="f">
              <v:textbox style="mso-next-textbox:#_x0000_s2672" inset=".74456mm,.37225mm,.74456mm,.37225mm">
                <w:txbxContent>
                  <w:p w:rsidR="00AC6362" w:rsidRPr="005D1DDF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5D1DDF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5D1DDF">
                      <w:rPr>
                        <w:sz w:val="10"/>
                        <w:lang w:val="en-US"/>
                      </w:rPr>
                      <w:t xml:space="preserve"> </w:t>
                    </w:r>
                    <w:r w:rsidRPr="005D1DDF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706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17656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17656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707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17656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17656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5D1DDF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2673" type="#_x0000_t202" style="position:absolute;left:3935;top:4399;width:507;height:509" filled="f" stroked="f">
              <v:textbox style="mso-next-textbox:#_x0000_s2673" inset=".74456mm,.37225mm,.74456mm,.37225mm">
                <w:txbxContent>
                  <w:p w:rsidR="00AC6362" w:rsidRPr="005D1DDF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5D1DDF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5D1DDF">
                      <w:rPr>
                        <w:sz w:val="10"/>
                        <w:lang w:val="en-US"/>
                      </w:rPr>
                      <w:t xml:space="preserve"> </w:t>
                    </w:r>
                    <w:r w:rsidRPr="005D1DDF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710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591B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D591B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711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591B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D591B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5D1DDF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674" type="#_x0000_t202" style="position:absolute;left:6439;top:3040;width:507;height:510" filled="f" stroked="f">
              <v:textbox style="mso-next-textbox:#_x0000_s2674" inset=".74456mm,.37225mm,.74456mm,.37225mm">
                <w:txbxContent>
                  <w:p w:rsidR="00AC6362" w:rsidRPr="005D1DDF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5D1DDF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5D1DDF">
                      <w:rPr>
                        <w:sz w:val="10"/>
                        <w:lang w:val="en-US"/>
                      </w:rPr>
                      <w:t xml:space="preserve"> </w:t>
                    </w:r>
                    <w:r w:rsidRPr="005D1DDF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714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11EA6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11EA6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715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11EA6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11EA6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5D1DDF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675" type="#_x0000_t202" style="position:absolute;left:7656;top:2329;width:507;height:509" filled="f" stroked="f">
              <v:textbox style="mso-next-textbox:#_x0000_s2675" inset=".74456mm,.37225mm,.74456mm,.37225mm">
                <w:txbxContent>
                  <w:p w:rsidR="00AC6362" w:rsidRPr="005D1DDF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5D1DDF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5D1DDF">
                      <w:rPr>
                        <w:sz w:val="10"/>
                        <w:lang w:val="en-US"/>
                      </w:rPr>
                      <w:t xml:space="preserve"> </w:t>
                    </w:r>
                    <w:r w:rsidRPr="005D1DDF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718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273AB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273AB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719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273AB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273AB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5D1DDF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2676" type="#_x0000_t202" style="position:absolute;left:3935;top:2298;width:507;height:510" filled="f" stroked="f">
              <v:textbox style="mso-next-textbox:#_x0000_s2676" inset=".74456mm,.37225mm,.74456mm,.37225mm">
                <w:txbxContent>
                  <w:p w:rsidR="00AC6362" w:rsidRPr="005D1DDF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5D1DDF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5D1DDF">
                      <w:rPr>
                        <w:sz w:val="10"/>
                        <w:lang w:val="en-US"/>
                      </w:rPr>
                      <w:t xml:space="preserve"> </w:t>
                    </w:r>
                    <w:r w:rsidRPr="005D1DDF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722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3F7BEC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F7BEC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723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3F7BEC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F7BEC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5D1DDF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2677" type="#_x0000_t202" style="position:absolute;left:7648;top:4459;width:507;height:509" filled="f" stroked="f">
              <v:textbox style="mso-next-textbox:#_x0000_s2677" inset=".74456mm,.37225mm,.74456mm,.37225mm">
                <w:txbxContent>
                  <w:p w:rsidR="00AC6362" w:rsidRPr="005D1DDF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5D1DDF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5D1DDF">
                      <w:rPr>
                        <w:sz w:val="10"/>
                        <w:lang w:val="en-US"/>
                      </w:rPr>
                      <w:t xml:space="preserve"> </w:t>
                    </w:r>
                    <w:r w:rsidRPr="005D1DDF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726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B1E52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B1E52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727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B1E52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B1E52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5D1DDF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2678" type="#_x0000_t202" style="position:absolute;left:2631;top:4312;width:539;height:537" filled="f" stroked="f">
              <v:textbox style="mso-next-textbox:#_x0000_s2678" inset=".78458mm,.39222mm,.78458mm,.39222mm">
                <w:txbxContent>
                  <w:p w:rsidR="00AC6362" w:rsidRPr="005D1DDF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5D1DDF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5D1DDF">
                      <w:rPr>
                        <w:sz w:val="10"/>
                        <w:lang w:val="en-US"/>
                      </w:rPr>
                      <w:t xml:space="preserve"> </w:t>
                    </w:r>
                    <w:r w:rsidRPr="005D1DDF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730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wsp:rsid wsp:val=&quot;00FE2C17&quot;/&gt;&lt;/wsp:rsids&gt;&lt;/w:docPr&gt;&lt;w:body&gt;&lt;w:p wsp:rsidR=&quot;00000000&quot; wsp:rsidRDefault=&quot;00FE2C17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731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wsp:rsid wsp:val=&quot;00FE2C17&quot;/&gt;&lt;/wsp:rsids&gt;&lt;/w:docPr&gt;&lt;w:body&gt;&lt;w:p wsp:rsidR=&quot;00000000&quot; wsp:rsidRDefault=&quot;00FE2C17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5D1DDF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679" type="#_x0000_t202" style="position:absolute;left:5437;top:2805;width:539;height:606" filled="f" stroked="f">
              <v:textbox style="mso-next-textbox:#_x0000_s2679" inset=".78458mm,.39222mm,.78458mm,.39222mm">
                <w:txbxContent>
                  <w:p w:rsidR="00AC6362" w:rsidRPr="005D1DDF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5D1DDF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5D1DDF">
                      <w:rPr>
                        <w:sz w:val="10"/>
                        <w:lang w:val="en-US"/>
                      </w:rPr>
                      <w:t xml:space="preserve"> </w:t>
                    </w:r>
                    <w:r w:rsidRPr="005D1DDF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734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878C4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878C4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735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878C4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878C4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5D1DDF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680" type="#_x0000_t202" style="position:absolute;left:5700;top:5296;width:506;height:624" filled="f" stroked="f">
              <v:textbox style="mso-next-textbox:#_x0000_s2680" inset=".74456mm,.37225mm,.74456mm,.37225mm">
                <w:txbxContent>
                  <w:p w:rsidR="00AC6362" w:rsidRPr="005D1DDF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5D1DDF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5D1DDF">
                      <w:rPr>
                        <w:sz w:val="10"/>
                        <w:lang w:val="en-US"/>
                      </w:rPr>
                      <w:t xml:space="preserve"> </w:t>
                    </w:r>
                    <w:r w:rsidRPr="005D1DDF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738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2212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82212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739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2212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82212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5D1DDF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2681" type="#_x0000_t202" style="position:absolute;left:5783;top:1466;width:507;height:510" filled="f" stroked="f">
              <v:textbox style="mso-next-textbox:#_x0000_s2681" inset=".74456mm,.37225mm,.74456mm,.37225mm">
                <w:txbxContent>
                  <w:p w:rsidR="00AC6362" w:rsidRPr="005D1DDF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5D1DDF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5D1DDF">
                      <w:rPr>
                        <w:sz w:val="10"/>
                        <w:lang w:val="en-US"/>
                      </w:rPr>
                      <w:t xml:space="preserve"> </w:t>
                    </w:r>
                    <w:r w:rsidRPr="005D1DDF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742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34FD1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34FD1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743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34FD1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34FD1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5D1DDF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2682" type="#_x0000_t202" style="position:absolute;left:7669;top:1747;width:506;height:507" filled="f" stroked="f">
              <v:textbox style="mso-next-textbox:#_x0000_s2682" inset=".74456mm,.37225mm,.74456mm,.37225mm">
                <w:txbxContent>
                  <w:p w:rsidR="00AC6362" w:rsidRPr="005D1DDF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5D1DDF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5D1DDF">
                      <w:rPr>
                        <w:sz w:val="10"/>
                        <w:lang w:val="en-US"/>
                      </w:rPr>
                      <w:t xml:space="preserve"> </w:t>
                    </w:r>
                    <w:r w:rsidRPr="005D1DDF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746" type="#_x0000_t75" style="width:8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29FF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129FF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3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747" type="#_x0000_t75" style="width:8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29FF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129FF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3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683" type="#_x0000_t202" style="position:absolute;left:7771;top:3205;width:505;height:507" filled="f" stroked="f">
              <v:textbox style="mso-next-textbox:#_x0000_s2683" inset=".74456mm,.37225mm,.74456mm,.37225mm">
                <w:txbxContent>
                  <w:p w:rsidR="00AC6362" w:rsidRPr="005D1DDF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5D1DDF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5D1DDF">
                      <w:rPr>
                        <w:sz w:val="10"/>
                        <w:lang w:val="en-US"/>
                      </w:rPr>
                      <w:t xml:space="preserve"> </w:t>
                    </w:r>
                    <w:r w:rsidRPr="005D1DDF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750" type="#_x0000_t75" style="width:8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17E71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17E71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3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751" type="#_x0000_t75" style="width:8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17E71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17E71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3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684" type="#_x0000_t202" style="position:absolute;left:3114;top:3860;width:506;height:506" filled="f" stroked="f">
              <v:textbox style="mso-next-textbox:#_x0000_s2684" inset=".74456mm,.37225mm,.74456mm,.37225mm">
                <w:txbxContent>
                  <w:p w:rsidR="00AC6362" w:rsidRPr="005D1DDF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5D1DDF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5D1DDF">
                      <w:rPr>
                        <w:sz w:val="10"/>
                        <w:lang w:val="en-US"/>
                      </w:rPr>
                      <w:t xml:space="preserve"> </w:t>
                    </w:r>
                    <w:r w:rsidRPr="005D1DDF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754" type="#_x0000_t75" style="width:8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232F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4232F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3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755" type="#_x0000_t75" style="width:8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232F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4232F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3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5D1DDF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w10:anchorlock/>
          </v:group>
        </w:pict>
      </w:r>
    </w:p>
    <w:p w:rsidR="00AC6362" w:rsidRPr="0025630F" w:rsidRDefault="00AC6362" w:rsidP="00BD0526">
      <w:pPr>
        <w:tabs>
          <w:tab w:val="left" w:pos="142"/>
          <w:tab w:val="left" w:pos="2552"/>
          <w:tab w:val="left" w:pos="2835"/>
          <w:tab w:val="left" w:pos="6663"/>
          <w:tab w:val="left" w:pos="6946"/>
          <w:tab w:val="left" w:pos="7088"/>
        </w:tabs>
        <w:rPr>
          <w:sz w:val="32"/>
          <w:szCs w:val="32"/>
        </w:rPr>
      </w:pPr>
      <w:r w:rsidRPr="0025630F">
        <w:rPr>
          <w:sz w:val="32"/>
          <w:szCs w:val="32"/>
        </w:rPr>
        <w:t>25.</w:t>
      </w:r>
    </w:p>
    <w:p w:rsidR="00AC6362" w:rsidRPr="00E60415" w:rsidRDefault="00AC6362" w:rsidP="00BD0526">
      <w:pPr>
        <w:tabs>
          <w:tab w:val="left" w:pos="142"/>
          <w:tab w:val="left" w:pos="2552"/>
          <w:tab w:val="left" w:pos="2835"/>
          <w:tab w:val="left" w:pos="6663"/>
          <w:tab w:val="left" w:pos="6946"/>
          <w:tab w:val="left" w:pos="7088"/>
        </w:tabs>
        <w:rPr>
          <w:lang w:val="en-US"/>
        </w:rPr>
      </w:pPr>
      <w:r>
        <w:rPr>
          <w:noProof/>
        </w:rPr>
      </w:r>
      <w:r w:rsidRPr="00A80A46">
        <w:rPr>
          <w:lang w:val="en-US"/>
        </w:rPr>
        <w:pict>
          <v:group id="_x0000_s2685" editas="canvas" style="width:379.3pt;height:283.4pt;mso-position-horizontal-relative:char;mso-position-vertical-relative:line" coordorigin="1701,7053" coordsize="7586,5668">
            <o:lock v:ext="edit" aspectratio="t"/>
            <v:shape id="_x0000_s2686" type="#_x0000_t75" style="position:absolute;left:1701;top:7053;width:7586;height:5668" o:preferrelative="f">
              <v:fill o:detectmouseclick="t"/>
              <v:path o:extrusionok="t" o:connecttype="none"/>
              <o:lock v:ext="edit" text="t"/>
            </v:shape>
            <v:rect id="_x0000_s2687" style="position:absolute;left:3066;top:7892;width:5100;height:3016"/>
            <v:rect id="_x0000_s2688" style="position:absolute;left:3847;top:7891;width:3624;height:2311"/>
            <v:shape id="_x0000_s2689" type="#_x0000_t32" style="position:absolute;left:6365;top:7904;width:0;height:2299" o:connectortype="straight"/>
            <v:rect id="_x0000_s2690" style="position:absolute;left:6269;top:8307;width:215;height:484"/>
            <v:rect id="_x0000_s2691" style="position:absolute;left:7376;top:8307;width:215;height:484"/>
            <v:rect id="_x0000_s2692" style="position:absolute;left:3753;top:8319;width:215;height:484"/>
            <v:oval id="_x0000_s2693" style="position:absolute;left:6153;top:9273;width:439;height:424"/>
            <v:oval id="_x0000_s2694" style="position:absolute;left:3620;top:9297;width:439;height:425"/>
            <v:shape id="_x0000_s2695" type="#_x0000_t32" style="position:absolute;left:3822;top:7880;width:2552;height:2344;flip:x" o:connectortype="straight"/>
            <v:oval id="_x0000_s2696" style="position:absolute;left:6340;top:7868;width:45;height:44" fillcolor="black">
              <o:lock v:ext="edit" aspectratio="t"/>
            </v:oval>
            <v:oval id="_x0000_s2697" style="position:absolute;left:3822;top:10191;width:45;height:44" fillcolor="black">
              <o:lock v:ext="edit" aspectratio="t"/>
            </v:oval>
            <v:oval id="_x0000_s2698" style="position:absolute;left:3822;top:7880;width:45;height:44" fillcolor="black">
              <o:lock v:ext="edit" aspectratio="t"/>
            </v:oval>
            <v:oval id="_x0000_s2699" style="position:absolute;left:6344;top:10172;width:45;height:43" fillcolor="black">
              <o:lock v:ext="edit" aspectratio="t"/>
            </v:oval>
            <v:oval id="_x0000_s2700" style="position:absolute;left:7446;top:7873;width:45;height:44" fillcolor="black">
              <o:lock v:ext="edit" aspectratio="t"/>
            </v:oval>
            <v:oval id="_x0000_s2701" style="position:absolute;left:3045;top:10876;width:44;height:44" fillcolor="black">
              <o:lock v:ext="edit" aspectratio="t"/>
            </v:oval>
            <v:oval id="_x0000_s2702" style="position:absolute;left:4907;top:8815;width:439;height:424"/>
            <v:oval id="_x0000_s2703" style="position:absolute;left:4222;top:7687;width:439;height:424"/>
            <v:oval id="_x0000_s2704" style="position:absolute;left:6670;top:9989;width:439;height:424"/>
            <v:oval id="_x0000_s2705" style="position:absolute;left:5025;top:10716;width:439;height:424"/>
            <v:rect id="_x0000_s2706" style="position:absolute;left:5504;top:7660;width:215;height:484;rotation:90"/>
            <v:rect id="_x0000_s2707" style="position:absolute;left:6913;top:7660;width:215;height:484;rotation:90"/>
            <v:rect id="_x0000_s2708" style="position:absolute;left:5116;top:9959;width:215;height:484;rotation:90"/>
            <v:rect id="_x0000_s2709" style="position:absolute;left:4022;top:10655;width:215;height:484;rotation:90"/>
            <v:shape id="_x0000_s2710" type="#_x0000_t32" style="position:absolute;left:6365;top:10897;width:2;height:1532;flip:x" o:connectortype="straight"/>
            <v:rect id="_x0000_s2711" style="position:absolute;left:6269;top:11094;width:215;height:484"/>
            <v:oval id="_x0000_s2712" style="position:absolute;left:6141;top:11784;width:438;height:424"/>
            <v:shape id="_x0000_s2713" type="#_x0000_t32" style="position:absolute;left:5825;top:12429;width:685;height:1;flip:x" o:connectortype="straight"/>
            <v:shape id="_x0000_s2714" type="#_x0000_t32" style="position:absolute;left:3083;top:10882;width:2841;height:1386" o:connectortype="straight"/>
            <v:shape id="_x0000_s2715" type="#_x0000_t32" style="position:absolute;left:5927;top:12269;width:0;height:160" o:connectortype="straight"/>
            <v:oval id="_x0000_s2716" style="position:absolute;left:4369;top:11445;width:439;height:424"/>
            <v:shape id="_x0000_s2717" type="#_x0000_t32" style="position:absolute;left:2810;top:10908;width:256;height:255;flip:y" o:connectortype="straight">
              <v:stroke endarrow="block"/>
            </v:shape>
            <v:shape id="_x0000_s2718" type="#_x0000_t32" style="position:absolute;left:6389;top:9916;width:255;height:256;flip:y" o:connectortype="straight">
              <v:stroke endarrow="block"/>
            </v:shape>
            <v:shape id="_x0000_s2719" type="#_x0000_t32" style="position:absolute;left:6116;top:8405;width:0;height:494;flip:y" o:connectortype="straight">
              <v:stroke endarrow="block"/>
            </v:shape>
            <v:shape id="_x0000_s2720" type="#_x0000_t32" style="position:absolute;left:6742;top:10202;width:355;height:1" o:connectortype="straight">
              <v:stroke endarrow="block"/>
            </v:shape>
            <v:shape id="_x0000_s2721" type="#_x0000_t32" style="position:absolute;left:5091;top:10907;width:356;height:1" o:connectortype="straight">
              <v:stroke endarrow="block"/>
            </v:shape>
            <v:shape id="_x0000_s2722" type="#_x0000_t32" style="position:absolute;left:4224;top:7904;width:355;height:0;flip:x" o:connectortype="straight">
              <v:stroke endarrow="block"/>
            </v:shape>
            <v:shape id="_x0000_s2723" type="#_x0000_t32" style="position:absolute;left:3669;top:9488;width:355;height:0;rotation:-90" o:connectortype="straight">
              <v:stroke endarrow="block"/>
            </v:shape>
            <v:shape id="_x0000_s2724" type="#_x0000_t32" style="position:absolute;left:6190;top:9474;width:356;height:1;rotation:-90" o:connectortype="straight">
              <v:stroke endarrow="block"/>
            </v:shape>
            <v:shape id="_x0000_s2725" type="#_x0000_t32" style="position:absolute;left:6191;top:12005;width:355;height:1;rotation:-90;flip:y" o:connectortype="straight">
              <v:stroke endarrow="block"/>
            </v:shape>
            <v:shape id="_x0000_s2726" type="#_x0000_t202" style="position:absolute;left:6437;top:8350;width:515;height:514" filled="f" stroked="f">
              <v:textbox style="mso-next-textbox:#_x0000_s2726" inset=".75303mm,.37647mm,.75303mm,.37647mm">
                <w:txbxContent>
                  <w:p w:rsidR="00AC6362" w:rsidRPr="005D1DDF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5D1DDF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5D1DDF">
                      <w:rPr>
                        <w:sz w:val="10"/>
                        <w:lang w:val="en-US"/>
                      </w:rPr>
                      <w:t xml:space="preserve"> </w:t>
                    </w:r>
                    <w:r w:rsidRPr="005D1DDF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759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B638D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B638D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760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B638D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B638D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5D1DDF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727" type="#_x0000_t202" style="position:absolute;left:6991;top:8305;width:515;height:514" filled="f" stroked="f">
              <v:textbox style="mso-next-textbox:#_x0000_s2727" inset=".75303mm,.37647mm,.75303mm,.37647mm">
                <w:txbxContent>
                  <w:p w:rsidR="00AC6362" w:rsidRPr="005D1DDF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5D1DDF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5D1DDF">
                      <w:rPr>
                        <w:sz w:val="10"/>
                        <w:lang w:val="en-US"/>
                      </w:rPr>
                      <w:t xml:space="preserve"> </w:t>
                    </w:r>
                    <w:r w:rsidRPr="005D1DDF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763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22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17222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764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22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17222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5D1DDF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728" type="#_x0000_t202" style="position:absolute;left:3937;top:10277;width:515;height:514" filled="f" stroked="f">
              <v:textbox style="mso-next-textbox:#_x0000_s2728" inset=".75303mm,.37647mm,.75303mm,.37647mm">
                <w:txbxContent>
                  <w:p w:rsidR="00AC6362" w:rsidRPr="005D1DDF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5D1DDF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5D1DDF">
                      <w:rPr>
                        <w:sz w:val="10"/>
                        <w:lang w:val="en-US"/>
                      </w:rPr>
                      <w:t xml:space="preserve"> </w:t>
                    </w:r>
                    <w:r w:rsidRPr="005D1DDF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767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564E0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564E0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768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564E0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564E0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5D1DDF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2729" type="#_x0000_t202" style="position:absolute;left:3377;top:8155;width:515;height:514" filled="f" stroked="f">
              <v:textbox style="mso-next-textbox:#_x0000_s2729" inset=".75303mm,.37647mm,.75303mm,.37647mm">
                <w:txbxContent>
                  <w:p w:rsidR="00AC6362" w:rsidRPr="005D1DDF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5D1DDF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5D1DDF">
                      <w:rPr>
                        <w:sz w:val="10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771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2BB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B42BB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772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2BB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B42BB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730" type="#_x0000_t202" style="position:absolute;left:5405;top:7269;width:515;height:514" filled="f" stroked="f">
              <v:textbox style="mso-next-textbox:#_x0000_s2730" inset=".75303mm,.37647mm,.75303mm,.37647mm">
                <w:txbxContent>
                  <w:p w:rsidR="00AC6362" w:rsidRPr="005D1DDF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5D1DDF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5D1DDF">
                      <w:rPr>
                        <w:sz w:val="10"/>
                        <w:lang w:val="en-US"/>
                      </w:rPr>
                      <w:t xml:space="preserve"> </w:t>
                    </w:r>
                    <w:r w:rsidRPr="005D1DDF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775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16D5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516D5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776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16D5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516D5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5D1DDF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2731" type="#_x0000_t202" style="position:absolute;left:6423;top:10943;width:515;height:514" filled="f" stroked="f">
              <v:textbox style="mso-next-textbox:#_x0000_s2731" inset=".75303mm,.37647mm,.75303mm,.37647mm">
                <w:txbxContent>
                  <w:p w:rsidR="00AC6362" w:rsidRPr="005D1DDF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5D1DDF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5D1DDF">
                      <w:rPr>
                        <w:sz w:val="10"/>
                        <w:lang w:val="en-US"/>
                      </w:rPr>
                      <w:t xml:space="preserve"> </w:t>
                    </w:r>
                    <w:r w:rsidRPr="005D1DDF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779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065A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F065A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780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065A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F065A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5D1DDF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2732" type="#_x0000_t202" style="position:absolute;left:6828;top:7260;width:514;height:514" filled="f" stroked="f">
              <v:textbox style="mso-next-textbox:#_x0000_s2732" inset=".75303mm,.37647mm,.75303mm,.37647mm">
                <w:txbxContent>
                  <w:p w:rsidR="00AC6362" w:rsidRPr="005D1DDF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5D1DDF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5D1DDF">
                      <w:rPr>
                        <w:sz w:val="10"/>
                        <w:lang w:val="en-US"/>
                      </w:rPr>
                      <w:t xml:space="preserve"> </w:t>
                    </w:r>
                    <w:r w:rsidRPr="005D1DDF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783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423F7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423F7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784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423F7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423F7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5D1DDF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7</w:t>
                    </w:r>
                  </w:p>
                </w:txbxContent>
              </v:textbox>
            </v:shape>
            <v:shape id="_x0000_s2733" type="#_x0000_t202" style="position:absolute;left:5769;top:9070;width:516;height:518" filled="f" stroked="f">
              <v:textbox style="mso-next-textbox:#_x0000_s2733" inset=".75303mm,.37647mm,.75303mm,.37647mm">
                <w:txbxContent>
                  <w:p w:rsidR="00AC6362" w:rsidRPr="005D1DDF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5D1DDF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5D1DDF">
                      <w:rPr>
                        <w:sz w:val="10"/>
                        <w:lang w:val="en-US"/>
                      </w:rPr>
                      <w:t xml:space="preserve"> </w:t>
                    </w:r>
                    <w:r w:rsidRPr="005D1DDF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787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B54F4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B54F4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788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B54F4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B54F4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5D1DDF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734" type="#_x0000_t202" style="position:absolute;left:6938;top:9543;width:516;height:518" filled="f" stroked="f">
              <v:textbox style="mso-next-textbox:#_x0000_s2734" inset=".75303mm,.37647mm,.75303mm,.37647mm">
                <w:txbxContent>
                  <w:p w:rsidR="00AC6362" w:rsidRPr="005D1DDF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5D1DDF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5D1DDF">
                      <w:rPr>
                        <w:sz w:val="10"/>
                        <w:lang w:val="en-US"/>
                      </w:rPr>
                      <w:t xml:space="preserve"> </w:t>
                    </w:r>
                    <w:r w:rsidRPr="005D1DDF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791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065C0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065C0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792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065C0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065C0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5D1DDF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735" type="#_x0000_t202" style="position:absolute;left:5074;top:10283;width:516;height:518" filled="f" stroked="f">
              <v:textbox style="mso-next-textbox:#_x0000_s2735" inset=".75303mm,.37647mm,.75303mm,.37647mm">
                <w:txbxContent>
                  <w:p w:rsidR="00AC6362" w:rsidRPr="005D1DDF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5D1DDF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5D1DDF">
                      <w:rPr>
                        <w:sz w:val="10"/>
                        <w:lang w:val="en-US"/>
                      </w:rPr>
                      <w:t xml:space="preserve"> </w:t>
                    </w:r>
                    <w:r w:rsidRPr="005D1DDF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795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25B21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25B21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796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25B21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25B21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5D1DDF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2736" type="#_x0000_t202" style="position:absolute;left:3267;top:9106;width:516;height:518" filled="f" stroked="f">
              <v:textbox style="mso-next-textbox:#_x0000_s2736" inset=".75303mm,.37647mm,.75303mm,.37647mm">
                <w:txbxContent>
                  <w:p w:rsidR="00AC6362" w:rsidRPr="005D1DDF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5D1DDF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5D1DDF">
                      <w:rPr>
                        <w:sz w:val="10"/>
                        <w:lang w:val="en-US"/>
                      </w:rPr>
                      <w:t xml:space="preserve"> </w:t>
                    </w:r>
                    <w:r w:rsidRPr="005D1DDF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799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D4597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D4597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800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D4597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D4597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5D1DDF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2737" type="#_x0000_t202" style="position:absolute;left:4259;top:7167;width:515;height:518" filled="f" stroked="f">
              <v:textbox style="mso-next-textbox:#_x0000_s2737" inset=".75303mm,.37647mm,.75303mm,.37647mm">
                <w:txbxContent>
                  <w:p w:rsidR="00AC6362" w:rsidRPr="005D1DDF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5D1DDF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5D1DDF">
                      <w:rPr>
                        <w:sz w:val="10"/>
                        <w:lang w:val="en-US"/>
                      </w:rPr>
                      <w:t xml:space="preserve"> </w:t>
                    </w:r>
                    <w:r w:rsidRPr="005D1DDF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803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C58BC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C58BC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804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C58BC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C58BC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5D1DDF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2738" type="#_x0000_t202" style="position:absolute;left:6530;top:11604;width:516;height:519" filled="f" stroked="f">
              <v:textbox style="mso-next-textbox:#_x0000_s2738" inset=".75303mm,.37647mm,.75303mm,.37647mm">
                <w:txbxContent>
                  <w:p w:rsidR="00AC6362" w:rsidRPr="005D1DDF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5D1DDF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5D1DDF">
                      <w:rPr>
                        <w:sz w:val="10"/>
                        <w:lang w:val="en-US"/>
                      </w:rPr>
                      <w:t xml:space="preserve"> </w:t>
                    </w:r>
                    <w:r w:rsidRPr="005D1DDF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807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50A9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A50A9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808" type="#_x0000_t75" style="width:12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50A9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A50A9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4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5D1DDF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2739" type="#_x0000_t202" style="position:absolute;left:5039;top:9560;width:515;height:514" filled="f" stroked="f">
              <v:textbox style="mso-next-textbox:#_x0000_s2739" inset=".75303mm,.37647mm,.75303mm,.37647mm">
                <w:txbxContent>
                  <w:p w:rsidR="00AC6362" w:rsidRPr="005D1DDF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5D1DDF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5D1DDF">
                      <w:rPr>
                        <w:sz w:val="10"/>
                        <w:lang w:val="en-US"/>
                      </w:rPr>
                      <w:t xml:space="preserve"> </w:t>
                    </w:r>
                    <w:r w:rsidRPr="005D1DDF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811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73E17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73E17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812" type="#_x0000_t75" style="width:11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73E17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73E17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1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5D1DDF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8</w:t>
                    </w:r>
                  </w:p>
                </w:txbxContent>
              </v:textbox>
            </v:shape>
            <v:shape id="_x0000_s2740" type="#_x0000_t202" style="position:absolute;left:6559;top:9425;width:514;height:516" filled="f" stroked="f">
              <v:textbox style="mso-next-textbox:#_x0000_s2740" inset=".75303mm,.37647mm,.75303mm,.37647mm">
                <w:txbxContent>
                  <w:p w:rsidR="00AC6362" w:rsidRPr="005D1DDF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5D1DDF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5D1DDF">
                      <w:rPr>
                        <w:sz w:val="10"/>
                        <w:lang w:val="en-US"/>
                      </w:rPr>
                      <w:t xml:space="preserve"> </w:t>
                    </w:r>
                    <w:r w:rsidRPr="005D1DDF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815" type="#_x0000_t75" style="width:8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6628&quot;/&gt;&lt;wsp:rsid wsp:val=&quot;00FC762A&quot;/&gt;&lt;/wsp:rsids&gt;&lt;/w:docPr&gt;&lt;w:body&gt;&lt;w:p wsp:rsidR=&quot;00000000&quot; wsp:rsidRDefault=&quot;00FC6628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3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816" type="#_x0000_t75" style="width:8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6628&quot;/&gt;&lt;wsp:rsid wsp:val=&quot;00FC762A&quot;/&gt;&lt;/wsp:rsids&gt;&lt;/w:docPr&gt;&lt;w:body&gt;&lt;w:p wsp:rsidR=&quot;00000000&quot; wsp:rsidRDefault=&quot;00FC6628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3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741" type="#_x0000_t202" style="position:absolute;left:2628;top:10698;width:514;height:516" filled="f" stroked="f">
              <v:textbox style="mso-next-textbox:#_x0000_s2741" inset=".75303mm,.37647mm,.75303mm,.37647mm">
                <w:txbxContent>
                  <w:p w:rsidR="00AC6362" w:rsidRPr="005D1DDF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5D1DDF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5D1DDF">
                      <w:rPr>
                        <w:sz w:val="10"/>
                        <w:lang w:val="en-US"/>
                      </w:rPr>
                      <w:t xml:space="preserve"> </w:t>
                    </w:r>
                    <w:r w:rsidRPr="005D1DDF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819" type="#_x0000_t75" style="width:8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1E5873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E5873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3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820" type="#_x0000_t75" style="width:8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1E5873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E5873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3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742" type="#_x0000_t202" style="position:absolute;left:4384;top:11409;width:548;height:546" filled="f" stroked="f">
              <v:textbox style="mso-next-textbox:#_x0000_s2742" inset=".79347mm,.39669mm,.79347mm,.39669mm">
                <w:txbxContent>
                  <w:p w:rsidR="00AC6362" w:rsidRPr="005D1DDF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5D1DDF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5D1DDF">
                      <w:rPr>
                        <w:sz w:val="11"/>
                        <w:lang w:val="en-US"/>
                      </w:rPr>
                      <w:t xml:space="preserve"> </w:t>
                    </w:r>
                    <w:r w:rsidRPr="005D1DDF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823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DBE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05DBE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824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DBE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05DBE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5D1DDF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743" type="#_x0000_t202" style="position:absolute;left:4898;top:8794;width:548;height:546" filled="f" stroked="f">
              <v:textbox style="mso-next-textbox:#_x0000_s2743" inset=".79347mm,.39669mm,.79347mm,.39669mm">
                <w:txbxContent>
                  <w:p w:rsidR="00AC6362" w:rsidRPr="005D1DDF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5D1DDF" w:rsidRDefault="00AC6362" w:rsidP="00BD0526">
                    <w:pPr>
                      <w:rPr>
                        <w:sz w:val="23"/>
                        <w:szCs w:val="32"/>
                        <w:lang w:val="en-US"/>
                      </w:rPr>
                    </w:pPr>
                    <w:r w:rsidRPr="005D1DDF">
                      <w:rPr>
                        <w:sz w:val="11"/>
                        <w:lang w:val="en-US"/>
                      </w:rPr>
                      <w:t xml:space="preserve"> </w:t>
                    </w:r>
                    <w:r w:rsidRPr="005D1DDF">
                      <w:rPr>
                        <w:sz w:val="17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827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87FAD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87FAD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828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87FAD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87FAD&quot;&gt;&lt;m:oMathPara&gt;&lt;m:oMath&gt;&lt;m:r&gt;&lt;w:rPr&gt;&lt;w:rFonts w:ascii=&quot;Cambria Math&quot; w:h-ansi=&quot;Cambria Math&quot;/&gt;&lt;wx:font wx:val=&quot;Cambria Math&quot;/&gt;&lt;w:i/&gt;&lt;w:sz w:val=&quot;23&quot;/&gt;&lt;w:sz-cs w:val=&quot;32&quot;/&gt;&lt;w:lang w:val=&quot;EN-US&quot;/&gt;&lt;/w:rPr&gt;&lt;m:t&gt;V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10" o:title="" chromakey="white"/>
                        </v:shape>
                      </w:pict>
                    </w:r>
                    <w:r w:rsidRPr="00AC4D24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5D1DDF">
                      <w:rPr>
                        <w:sz w:val="23"/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744" type="#_x0000_t202" style="position:absolute;left:5773;top:8323;width:514;height:516" filled="f" stroked="f">
              <v:textbox style="mso-next-textbox:#_x0000_s2744" inset=".75303mm,.37647mm,.75303mm,.37647mm">
                <w:txbxContent>
                  <w:p w:rsidR="00AC6362" w:rsidRPr="005D1DDF" w:rsidRDefault="00AC6362" w:rsidP="00BD0526">
                    <w:pPr>
                      <w:rPr>
                        <w:sz w:val="4"/>
                        <w:szCs w:val="8"/>
                        <w:lang w:val="en-US"/>
                      </w:rPr>
                    </w:pPr>
                  </w:p>
                  <w:p w:rsidR="00AC6362" w:rsidRPr="005D1DDF" w:rsidRDefault="00AC6362" w:rsidP="00BD0526">
                    <w:pPr>
                      <w:rPr>
                        <w:sz w:val="21"/>
                        <w:szCs w:val="32"/>
                        <w:lang w:val="en-US"/>
                      </w:rPr>
                    </w:pPr>
                    <w:r w:rsidRPr="005D1DDF">
                      <w:rPr>
                        <w:sz w:val="10"/>
                        <w:lang w:val="en-US"/>
                      </w:rPr>
                      <w:t xml:space="preserve"> </w:t>
                    </w:r>
                    <w:r w:rsidRPr="005D1DDF">
                      <w:rPr>
                        <w:sz w:val="16"/>
                        <w:lang w:val="en-US"/>
                      </w:rPr>
                      <w:t xml:space="preserve"> </w: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AC4D24">
                      <w:pict>
                        <v:shape id="_x0000_i2831" type="#_x0000_t75" style="width:8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4EDB&quot;/&gt;&lt;wsp:rsid wsp:val=&quot;00FC762A&quot;/&gt;&lt;/wsp:rsids&gt;&lt;/w:docPr&gt;&lt;w:body&gt;&lt;w:p wsp:rsidR=&quot;00000000&quot; wsp:rsidRDefault=&quot;00FC4EDB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3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AC4D24">
                      <w:pict>
                        <v:shape id="_x0000_i2832" type="#_x0000_t75" style="width:8.2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4EDB&quot;/&gt;&lt;wsp:rsid wsp:val=&quot;00FC762A&quot;/&gt;&lt;/wsp:rsids&gt;&lt;/w:docPr&gt;&lt;w:body&gt;&lt;w:p wsp:rsidR=&quot;00000000&quot; wsp:rsidRDefault=&quot;00FC4EDB&quot;&gt;&lt;m:oMathPara&gt;&lt;m:oMath&gt;&lt;m:r&gt;&lt;w:rPr&gt;&lt;w:rFonts w:ascii=&quot;Cambria Math&quot; w:h-ansi=&quot;Cambria Math&quot;/&gt;&lt;wx:font wx:val=&quot;Cambria Math&quot;/&gt;&lt;w:i/&gt;&lt;w:sz w:val=&quot;21&quot;/&gt;&lt;w:sz-cs w:val=&quot;32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3" o:title="" chromakey="white"/>
                        </v:shape>
                      </w:pict>
                    </w:r>
                    <w:r w:rsidRPr="00AC4D24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5D1DDF">
                      <w:rPr>
                        <w:sz w:val="21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745" type="#_x0000_t32" style="position:absolute;left:5978;top:12429;width:57;height:69;flip:x" o:connectortype="straight"/>
            <v:shape id="_x0000_s2746" type="#_x0000_t32" style="position:absolute;left:6431;top:12441;width:58;height:69;flip:x" o:connectortype="straight"/>
            <v:shape id="_x0000_s2747" type="#_x0000_t32" style="position:absolute;left:5772;top:12441;width:57;height:69;flip:x" o:connectortype="straight"/>
            <v:shape id="_x0000_s2748" type="#_x0000_t32" style="position:absolute;left:6199;top:12441;width:58;height:69;flip:x" o:connectortype="straight"/>
            <v:shape id="_x0000_s2749" type="#_x0000_t32" style="position:absolute;left:6278;top:12441;width:57;height:69;flip:x" o:connectortype="straight"/>
            <v:shape id="_x0000_s2750" type="#_x0000_t32" style="position:absolute;left:6351;top:12441;width:57;height:69;flip:x" o:connectortype="straight"/>
            <v:shape id="_x0000_s2751" type="#_x0000_t32" style="position:absolute;left:6047;top:12437;width:58;height:69;flip:x" o:connectortype="straight"/>
            <v:shape id="_x0000_s2752" type="#_x0000_t32" style="position:absolute;left:6120;top:12441;width:57;height:69;flip:x" o:connectortype="straight"/>
            <v:shape id="_x0000_s2753" type="#_x0000_t32" style="position:absolute;left:5845;top:12441;width:57;height:69;flip:x" o:connectortype="straight"/>
            <v:shape id="_x0000_s2754" type="#_x0000_t32" style="position:absolute;left:5906;top:12437;width:57;height:69;flip:x" o:connectortype="straight"/>
            <v:oval id="_x0000_s2755" style="position:absolute;left:6341;top:10881;width:45;height:44" fillcolor="black">
              <o:lock v:ext="edit" aspectratio="t"/>
            </v:oval>
            <w10:anchorlock/>
          </v:group>
        </w:pict>
      </w:r>
    </w:p>
    <w:p w:rsidR="00AC6362" w:rsidRDefault="00AC6362">
      <w:pPr>
        <w:widowControl/>
        <w:autoSpaceDE/>
        <w:autoSpaceDN/>
        <w:adjustRightInd/>
        <w:spacing w:after="200" w:line="276" w:lineRule="auto"/>
        <w:rPr>
          <w:sz w:val="36"/>
          <w:szCs w:val="36"/>
          <w:lang w:val="en-US"/>
        </w:rPr>
      </w:pPr>
      <w:r>
        <w:rPr>
          <w:sz w:val="36"/>
          <w:szCs w:val="36"/>
        </w:rPr>
        <w:br w:type="page"/>
      </w:r>
    </w:p>
    <w:p w:rsidR="00AC6362" w:rsidRPr="00C332EF" w:rsidRDefault="00AC6362" w:rsidP="00C332EF">
      <w:pPr>
        <w:widowControl/>
        <w:autoSpaceDE/>
        <w:autoSpaceDN/>
        <w:adjustRightInd/>
        <w:spacing w:after="200" w:line="276" w:lineRule="auto"/>
        <w:jc w:val="right"/>
        <w:rPr>
          <w:sz w:val="36"/>
          <w:szCs w:val="36"/>
        </w:rPr>
      </w:pPr>
      <w:r>
        <w:rPr>
          <w:sz w:val="36"/>
          <w:szCs w:val="36"/>
        </w:rPr>
        <w:t>Таблица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35"/>
        <w:gridCol w:w="2409"/>
        <w:gridCol w:w="851"/>
        <w:gridCol w:w="850"/>
        <w:gridCol w:w="851"/>
        <w:gridCol w:w="850"/>
        <w:gridCol w:w="851"/>
        <w:gridCol w:w="959"/>
      </w:tblGrid>
      <w:tr w:rsidR="00AC6362" w:rsidRPr="00AC4D24" w:rsidTr="00AC4D24">
        <w:tc>
          <w:tcPr>
            <w:tcW w:w="4644" w:type="dxa"/>
            <w:gridSpan w:val="2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</w:rPr>
              <w:t>Методы расчета</w:t>
            </w:r>
          </w:p>
        </w:tc>
        <w:tc>
          <w:tcPr>
            <w:tcW w:w="851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I</w:t>
            </w:r>
            <w:r w:rsidRPr="00AC4D24">
              <w:rPr>
                <w:sz w:val="32"/>
                <w:szCs w:val="32"/>
                <w:vertAlign w:val="subscript"/>
                <w:lang w:val="en-US"/>
              </w:rPr>
              <w:t>1</w:t>
            </w:r>
            <w:r w:rsidRPr="00AC4D24">
              <w:rPr>
                <w:sz w:val="32"/>
                <w:szCs w:val="32"/>
                <w:lang w:val="en-US"/>
              </w:rPr>
              <w:t>, m</w:t>
            </w:r>
          </w:p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A</w:t>
            </w:r>
          </w:p>
        </w:tc>
        <w:tc>
          <w:tcPr>
            <w:tcW w:w="850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I</w:t>
            </w:r>
            <w:r w:rsidRPr="00AC4D24">
              <w:rPr>
                <w:sz w:val="32"/>
                <w:szCs w:val="32"/>
                <w:vertAlign w:val="subscript"/>
                <w:lang w:val="en-US"/>
              </w:rPr>
              <w:t>2</w:t>
            </w:r>
            <w:r w:rsidRPr="00AC4D24">
              <w:rPr>
                <w:sz w:val="32"/>
                <w:szCs w:val="32"/>
                <w:lang w:val="en-US"/>
              </w:rPr>
              <w:t>, m</w:t>
            </w:r>
          </w:p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  <w:lang w:val="en-US"/>
              </w:rPr>
              <w:t>A</w:t>
            </w:r>
          </w:p>
        </w:tc>
        <w:tc>
          <w:tcPr>
            <w:tcW w:w="851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I</w:t>
            </w:r>
            <w:r w:rsidRPr="00AC4D24">
              <w:rPr>
                <w:sz w:val="32"/>
                <w:szCs w:val="32"/>
                <w:vertAlign w:val="subscript"/>
                <w:lang w:val="en-US"/>
              </w:rPr>
              <w:t>3</w:t>
            </w:r>
            <w:r w:rsidRPr="00AC4D24">
              <w:rPr>
                <w:sz w:val="32"/>
                <w:szCs w:val="32"/>
                <w:lang w:val="en-US"/>
              </w:rPr>
              <w:t>, m</w:t>
            </w:r>
          </w:p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  <w:lang w:val="en-US"/>
              </w:rPr>
              <w:t>A</w:t>
            </w:r>
          </w:p>
        </w:tc>
        <w:tc>
          <w:tcPr>
            <w:tcW w:w="850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I</w:t>
            </w:r>
            <w:r w:rsidRPr="00AC4D24">
              <w:rPr>
                <w:sz w:val="32"/>
                <w:szCs w:val="32"/>
                <w:vertAlign w:val="subscript"/>
                <w:lang w:val="en-US"/>
              </w:rPr>
              <w:t>4</w:t>
            </w:r>
            <w:r w:rsidRPr="00AC4D24">
              <w:rPr>
                <w:sz w:val="32"/>
                <w:szCs w:val="32"/>
                <w:lang w:val="en-US"/>
              </w:rPr>
              <w:t>, m</w:t>
            </w:r>
          </w:p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  <w:lang w:val="en-US"/>
              </w:rPr>
              <w:t>A</w:t>
            </w:r>
          </w:p>
        </w:tc>
        <w:tc>
          <w:tcPr>
            <w:tcW w:w="851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I</w:t>
            </w:r>
            <w:r w:rsidRPr="00AC4D24">
              <w:rPr>
                <w:sz w:val="32"/>
                <w:szCs w:val="32"/>
                <w:vertAlign w:val="subscript"/>
                <w:lang w:val="en-US"/>
              </w:rPr>
              <w:t>5</w:t>
            </w:r>
            <w:r w:rsidRPr="00AC4D24">
              <w:rPr>
                <w:sz w:val="32"/>
                <w:szCs w:val="32"/>
                <w:lang w:val="en-US"/>
              </w:rPr>
              <w:t>, m</w:t>
            </w:r>
          </w:p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  <w:lang w:val="en-US"/>
              </w:rPr>
              <w:t>A</w:t>
            </w:r>
          </w:p>
        </w:tc>
        <w:tc>
          <w:tcPr>
            <w:tcW w:w="959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I</w:t>
            </w:r>
            <w:r w:rsidRPr="00AC4D24">
              <w:rPr>
                <w:sz w:val="32"/>
                <w:szCs w:val="32"/>
                <w:vertAlign w:val="subscript"/>
                <w:lang w:val="en-US"/>
              </w:rPr>
              <w:t>6</w:t>
            </w:r>
            <w:r w:rsidRPr="00AC4D24">
              <w:rPr>
                <w:sz w:val="32"/>
                <w:szCs w:val="32"/>
                <w:lang w:val="en-US"/>
              </w:rPr>
              <w:t>, m</w:t>
            </w:r>
          </w:p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  <w:r w:rsidRPr="00AC4D24">
              <w:rPr>
                <w:sz w:val="32"/>
                <w:szCs w:val="32"/>
                <w:lang w:val="en-US"/>
              </w:rPr>
              <w:t>A</w:t>
            </w:r>
          </w:p>
        </w:tc>
      </w:tr>
      <w:tr w:rsidR="00AC6362" w:rsidRPr="00AC4D24" w:rsidTr="00AC4D24">
        <w:tc>
          <w:tcPr>
            <w:tcW w:w="2235" w:type="dxa"/>
            <w:vMerge w:val="restart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rPr>
                <w:sz w:val="28"/>
                <w:szCs w:val="28"/>
              </w:rPr>
            </w:pPr>
            <w:r w:rsidRPr="00AC4D24">
              <w:rPr>
                <w:sz w:val="28"/>
                <w:szCs w:val="28"/>
              </w:rPr>
              <w:t>Контурные токи</w:t>
            </w:r>
          </w:p>
        </w:tc>
        <w:tc>
          <w:tcPr>
            <w:tcW w:w="2409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C4D24">
              <w:rPr>
                <w:sz w:val="28"/>
                <w:szCs w:val="28"/>
              </w:rPr>
              <w:t>расчетные</w:t>
            </w:r>
          </w:p>
        </w:tc>
        <w:tc>
          <w:tcPr>
            <w:tcW w:w="851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959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</w:tr>
      <w:tr w:rsidR="00AC6362" w:rsidRPr="00AC4D24" w:rsidTr="00AC4D24">
        <w:tc>
          <w:tcPr>
            <w:tcW w:w="2235" w:type="dxa"/>
            <w:vMerge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C4D24">
              <w:rPr>
                <w:sz w:val="28"/>
                <w:szCs w:val="28"/>
              </w:rPr>
              <w:t>смоделированные</w:t>
            </w:r>
          </w:p>
        </w:tc>
        <w:tc>
          <w:tcPr>
            <w:tcW w:w="851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959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</w:tr>
      <w:tr w:rsidR="00AC6362" w:rsidRPr="00AC4D24" w:rsidTr="00AC4D24">
        <w:tc>
          <w:tcPr>
            <w:tcW w:w="2235" w:type="dxa"/>
            <w:vMerge w:val="restart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rPr>
                <w:sz w:val="28"/>
                <w:szCs w:val="28"/>
              </w:rPr>
            </w:pPr>
            <w:r w:rsidRPr="00AC4D24">
              <w:rPr>
                <w:sz w:val="28"/>
                <w:szCs w:val="28"/>
              </w:rPr>
              <w:t>Узловые потенциалы</w:t>
            </w:r>
          </w:p>
        </w:tc>
        <w:tc>
          <w:tcPr>
            <w:tcW w:w="2409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C4D24">
              <w:rPr>
                <w:sz w:val="28"/>
                <w:szCs w:val="28"/>
              </w:rPr>
              <w:t>расчетные</w:t>
            </w:r>
          </w:p>
        </w:tc>
        <w:tc>
          <w:tcPr>
            <w:tcW w:w="851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959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</w:tr>
      <w:tr w:rsidR="00AC6362" w:rsidRPr="00AC4D24" w:rsidTr="00AC4D24">
        <w:tc>
          <w:tcPr>
            <w:tcW w:w="2235" w:type="dxa"/>
            <w:vMerge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C4D24">
              <w:rPr>
                <w:sz w:val="28"/>
                <w:szCs w:val="28"/>
              </w:rPr>
              <w:t>смоделированные</w:t>
            </w:r>
          </w:p>
        </w:tc>
        <w:tc>
          <w:tcPr>
            <w:tcW w:w="851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959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</w:tr>
      <w:tr w:rsidR="00AC6362" w:rsidRPr="00AC4D24" w:rsidTr="00AC4D24">
        <w:tc>
          <w:tcPr>
            <w:tcW w:w="2235" w:type="dxa"/>
            <w:vMerge w:val="restart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rPr>
                <w:sz w:val="28"/>
                <w:szCs w:val="28"/>
              </w:rPr>
            </w:pPr>
            <w:r w:rsidRPr="00AC4D24">
              <w:rPr>
                <w:sz w:val="28"/>
                <w:szCs w:val="28"/>
              </w:rPr>
              <w:t>Эквивалентный генератор</w:t>
            </w:r>
          </w:p>
        </w:tc>
        <w:tc>
          <w:tcPr>
            <w:tcW w:w="2409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C4D24">
              <w:rPr>
                <w:sz w:val="28"/>
                <w:szCs w:val="28"/>
              </w:rPr>
              <w:t>расчетные</w:t>
            </w:r>
          </w:p>
        </w:tc>
        <w:tc>
          <w:tcPr>
            <w:tcW w:w="851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959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</w:tr>
      <w:tr w:rsidR="00AC6362" w:rsidRPr="00AC4D24" w:rsidTr="00AC4D24">
        <w:tc>
          <w:tcPr>
            <w:tcW w:w="2235" w:type="dxa"/>
            <w:vMerge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C4D24">
              <w:rPr>
                <w:sz w:val="28"/>
                <w:szCs w:val="28"/>
              </w:rPr>
              <w:t>смоделированные</w:t>
            </w:r>
          </w:p>
        </w:tc>
        <w:tc>
          <w:tcPr>
            <w:tcW w:w="851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959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</w:tr>
      <w:tr w:rsidR="00AC6362" w:rsidRPr="00AC4D24" w:rsidTr="00AC4D24">
        <w:tc>
          <w:tcPr>
            <w:tcW w:w="2235" w:type="dxa"/>
            <w:vMerge w:val="restart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rPr>
                <w:sz w:val="28"/>
                <w:szCs w:val="28"/>
              </w:rPr>
            </w:pPr>
            <w:r w:rsidRPr="00AC4D24">
              <w:rPr>
                <w:sz w:val="28"/>
                <w:szCs w:val="28"/>
              </w:rPr>
              <w:t>Показания вольтметров</w:t>
            </w:r>
          </w:p>
        </w:tc>
        <w:tc>
          <w:tcPr>
            <w:tcW w:w="2409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12" w:type="dxa"/>
            <w:gridSpan w:val="6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  <w:lang w:val="en-US"/>
              </w:rPr>
            </w:pPr>
            <w:r w:rsidRPr="00AC4D24">
              <w:rPr>
                <w:sz w:val="32"/>
                <w:szCs w:val="32"/>
                <w:lang w:val="en-US"/>
              </w:rPr>
              <w:t>U</w:t>
            </w:r>
            <w:r w:rsidRPr="00AC4D24">
              <w:rPr>
                <w:sz w:val="32"/>
                <w:szCs w:val="32"/>
                <w:vertAlign w:val="subscript"/>
                <w:lang w:val="en-US"/>
              </w:rPr>
              <w:t>1</w:t>
            </w:r>
            <w:r w:rsidRPr="00AC4D24">
              <w:rPr>
                <w:sz w:val="32"/>
                <w:szCs w:val="32"/>
                <w:lang w:val="en-US"/>
              </w:rPr>
              <w:t>, B         U</w:t>
            </w:r>
            <w:r w:rsidRPr="00AC4D24">
              <w:rPr>
                <w:sz w:val="32"/>
                <w:szCs w:val="32"/>
                <w:vertAlign w:val="subscript"/>
                <w:lang w:val="en-US"/>
              </w:rPr>
              <w:t>2</w:t>
            </w:r>
            <w:r w:rsidRPr="00AC4D24">
              <w:rPr>
                <w:sz w:val="32"/>
                <w:szCs w:val="32"/>
                <w:lang w:val="en-US"/>
              </w:rPr>
              <w:t>, B</w:t>
            </w:r>
          </w:p>
        </w:tc>
      </w:tr>
      <w:tr w:rsidR="00AC6362" w:rsidRPr="00AC4D24" w:rsidTr="00AC4D24">
        <w:tc>
          <w:tcPr>
            <w:tcW w:w="2235" w:type="dxa"/>
            <w:vMerge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C4D24">
              <w:rPr>
                <w:sz w:val="28"/>
                <w:szCs w:val="28"/>
              </w:rPr>
              <w:t>расчетные</w:t>
            </w:r>
          </w:p>
        </w:tc>
        <w:tc>
          <w:tcPr>
            <w:tcW w:w="851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959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</w:tr>
      <w:tr w:rsidR="00AC6362" w:rsidRPr="00AC4D24" w:rsidTr="00AC4D24">
        <w:tc>
          <w:tcPr>
            <w:tcW w:w="2235" w:type="dxa"/>
            <w:vMerge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C4D24">
              <w:rPr>
                <w:sz w:val="28"/>
                <w:szCs w:val="28"/>
              </w:rPr>
              <w:t>смоделированные</w:t>
            </w:r>
          </w:p>
        </w:tc>
        <w:tc>
          <w:tcPr>
            <w:tcW w:w="851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959" w:type="dxa"/>
          </w:tcPr>
          <w:p w:rsidR="00AC6362" w:rsidRPr="00AC4D24" w:rsidRDefault="00AC6362" w:rsidP="00AC4D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</w:tr>
    </w:tbl>
    <w:p w:rsidR="00AC6362" w:rsidRDefault="00AC6362">
      <w:pPr>
        <w:widowControl/>
        <w:autoSpaceDE/>
        <w:autoSpaceDN/>
        <w:adjustRightInd/>
        <w:spacing w:after="200" w:line="276" w:lineRule="auto"/>
        <w:rPr>
          <w:sz w:val="36"/>
          <w:szCs w:val="36"/>
          <w:lang w:val="en-US"/>
        </w:rPr>
      </w:pPr>
    </w:p>
    <w:p w:rsidR="00AC6362" w:rsidRDefault="00AC6362">
      <w:pPr>
        <w:widowControl/>
        <w:autoSpaceDE/>
        <w:autoSpaceDN/>
        <w:adjustRightInd/>
        <w:spacing w:after="200" w:line="276" w:lineRule="auto"/>
        <w:rPr>
          <w:sz w:val="36"/>
          <w:szCs w:val="36"/>
          <w:lang w:val="en-US"/>
        </w:rPr>
      </w:pPr>
    </w:p>
    <w:p w:rsidR="00AC6362" w:rsidRDefault="00AC6362">
      <w:pPr>
        <w:widowControl/>
        <w:autoSpaceDE/>
        <w:autoSpaceDN/>
        <w:adjustRightInd/>
        <w:spacing w:after="200" w:line="276" w:lineRule="auto"/>
        <w:rPr>
          <w:sz w:val="36"/>
          <w:szCs w:val="36"/>
          <w:lang w:val="en-US"/>
        </w:rPr>
      </w:pPr>
    </w:p>
    <w:p w:rsidR="00AC6362" w:rsidRDefault="00AC6362">
      <w:pPr>
        <w:widowControl/>
        <w:autoSpaceDE/>
        <w:autoSpaceDN/>
        <w:adjustRightInd/>
        <w:spacing w:after="200" w:line="276" w:lineRule="auto"/>
        <w:rPr>
          <w:sz w:val="36"/>
          <w:szCs w:val="36"/>
          <w:lang w:val="en-US"/>
        </w:rPr>
      </w:pPr>
    </w:p>
    <w:p w:rsidR="00AC6362" w:rsidRDefault="00AC6362">
      <w:pPr>
        <w:widowControl/>
        <w:autoSpaceDE/>
        <w:autoSpaceDN/>
        <w:adjustRightInd/>
        <w:spacing w:after="200" w:line="276" w:lineRule="auto"/>
        <w:rPr>
          <w:sz w:val="36"/>
          <w:szCs w:val="36"/>
          <w:lang w:val="en-US"/>
        </w:rPr>
      </w:pPr>
    </w:p>
    <w:p w:rsidR="00AC6362" w:rsidRDefault="00AC6362">
      <w:pPr>
        <w:widowControl/>
        <w:autoSpaceDE/>
        <w:autoSpaceDN/>
        <w:adjustRightInd/>
        <w:spacing w:after="200" w:line="276" w:lineRule="auto"/>
        <w:rPr>
          <w:sz w:val="36"/>
          <w:szCs w:val="36"/>
          <w:lang w:val="en-US"/>
        </w:rPr>
      </w:pPr>
    </w:p>
    <w:p w:rsidR="00AC6362" w:rsidRDefault="00AC6362">
      <w:pPr>
        <w:widowControl/>
        <w:autoSpaceDE/>
        <w:autoSpaceDN/>
        <w:adjustRightInd/>
        <w:spacing w:after="200" w:line="276" w:lineRule="auto"/>
        <w:rPr>
          <w:sz w:val="36"/>
          <w:szCs w:val="36"/>
          <w:lang w:val="en-US"/>
        </w:rPr>
      </w:pPr>
    </w:p>
    <w:p w:rsidR="00AC6362" w:rsidRDefault="00AC6362">
      <w:pPr>
        <w:widowControl/>
        <w:autoSpaceDE/>
        <w:autoSpaceDN/>
        <w:adjustRightInd/>
        <w:spacing w:after="200" w:line="276" w:lineRule="auto"/>
        <w:rPr>
          <w:sz w:val="36"/>
          <w:szCs w:val="36"/>
          <w:lang w:val="en-US"/>
        </w:rPr>
      </w:pPr>
    </w:p>
    <w:p w:rsidR="00AC6362" w:rsidRDefault="00AC6362">
      <w:pPr>
        <w:widowControl/>
        <w:autoSpaceDE/>
        <w:autoSpaceDN/>
        <w:adjustRightInd/>
        <w:spacing w:after="200" w:line="276" w:lineRule="auto"/>
        <w:rPr>
          <w:sz w:val="36"/>
          <w:szCs w:val="36"/>
          <w:lang w:val="en-US"/>
        </w:rPr>
      </w:pPr>
    </w:p>
    <w:p w:rsidR="00AC6362" w:rsidRDefault="00AC6362">
      <w:pPr>
        <w:widowControl/>
        <w:autoSpaceDE/>
        <w:autoSpaceDN/>
        <w:adjustRightInd/>
        <w:spacing w:after="200" w:line="276" w:lineRule="auto"/>
        <w:rPr>
          <w:sz w:val="36"/>
          <w:szCs w:val="36"/>
          <w:lang w:val="en-US"/>
        </w:rPr>
      </w:pPr>
    </w:p>
    <w:p w:rsidR="00AC6362" w:rsidRPr="00532D2C" w:rsidRDefault="00AC6362">
      <w:pPr>
        <w:widowControl/>
        <w:autoSpaceDE/>
        <w:autoSpaceDN/>
        <w:adjustRightInd/>
        <w:spacing w:after="200" w:line="276" w:lineRule="auto"/>
        <w:rPr>
          <w:sz w:val="36"/>
          <w:szCs w:val="36"/>
          <w:lang w:val="en-US"/>
        </w:rPr>
      </w:pPr>
    </w:p>
    <w:p w:rsidR="00AC6362" w:rsidRPr="004114AB" w:rsidRDefault="00AC6362" w:rsidP="00041A8F">
      <w:pPr>
        <w:jc w:val="center"/>
        <w:rPr>
          <w:sz w:val="32"/>
          <w:szCs w:val="32"/>
        </w:rPr>
      </w:pPr>
      <w:r w:rsidRPr="004114AB">
        <w:rPr>
          <w:sz w:val="32"/>
          <w:szCs w:val="32"/>
        </w:rPr>
        <w:t>Контрольные задачи к РГР № 1</w:t>
      </w:r>
    </w:p>
    <w:p w:rsidR="00AC6362" w:rsidRPr="004114AB" w:rsidRDefault="00AC6362" w:rsidP="00041A8F">
      <w:pPr>
        <w:jc w:val="center"/>
        <w:rPr>
          <w:sz w:val="32"/>
          <w:szCs w:val="32"/>
        </w:rPr>
      </w:pPr>
    </w:p>
    <w:p w:rsidR="00AC6362" w:rsidRPr="004114AB" w:rsidRDefault="00AC6362" w:rsidP="00041A8F">
      <w:pPr>
        <w:rPr>
          <w:bCs/>
          <w:sz w:val="32"/>
          <w:szCs w:val="32"/>
        </w:rPr>
      </w:pPr>
      <w:r w:rsidRPr="004114AB">
        <w:rPr>
          <w:bCs/>
          <w:sz w:val="32"/>
          <w:szCs w:val="32"/>
        </w:rPr>
        <w:t>ЗАДАЧА 1.</w:t>
      </w:r>
    </w:p>
    <w:p w:rsidR="00AC6362" w:rsidRPr="00041A8F" w:rsidRDefault="00AC6362" w:rsidP="00041A8F">
      <w:pPr>
        <w:rPr>
          <w:bCs/>
          <w:sz w:val="32"/>
          <w:szCs w:val="32"/>
        </w:rPr>
      </w:pPr>
      <w:r w:rsidRPr="00041A8F">
        <w:rPr>
          <w:bCs/>
          <w:sz w:val="32"/>
          <w:szCs w:val="32"/>
        </w:rPr>
        <w:t>Закон Ома в цепи постоянного тока.</w:t>
      </w:r>
    </w:p>
    <w:p w:rsidR="00AC6362" w:rsidRPr="004114AB" w:rsidRDefault="00AC6362" w:rsidP="00041A8F">
      <w:pPr>
        <w:rPr>
          <w:bCs/>
          <w:color w:val="800000"/>
          <w:sz w:val="32"/>
          <w:szCs w:val="32"/>
          <w:lang w:val="en-US"/>
        </w:rPr>
      </w:pPr>
      <w:r>
        <w:rPr>
          <w:noProof/>
        </w:rPr>
      </w:r>
      <w:r w:rsidRPr="000A7C05">
        <w:rPr>
          <w:bCs/>
          <w:color w:val="800000"/>
          <w:sz w:val="32"/>
          <w:szCs w:val="32"/>
        </w:rPr>
        <w:pict>
          <v:group id="_x0000_s2756" editas="canvas" style="width:308.25pt;height:97.7pt;mso-position-horizontal-relative:char;mso-position-vertical-relative:line" coordorigin="1800,7361" coordsize="6165,1954">
            <o:lock v:ext="edit" aspectratio="t"/>
            <v:shape id="_x0000_s2757" type="#_x0000_t75" style="position:absolute;left:1800;top:7361;width:6165;height:1954" o:preferrelative="f">
              <v:fill o:detectmouseclick="t"/>
              <v:path o:extrusionok="t" o:connecttype="none"/>
              <o:lock v:ext="edit" text="t"/>
            </v:shape>
            <v:shape id="_x0000_s2758" type="#_x0000_t32" style="position:absolute;left:2400;top:8145;width:3855;height:2" o:connectortype="straight"/>
            <v:oval id="_x0000_s2759" style="position:absolute;left:3030;top:7935;width:444;height:424"/>
            <v:oval id="_x0000_s2760" style="position:absolute;left:5175;top:7935;width:443;height:424"/>
            <v:rect id="_x0000_s2761" style="position:absolute;left:4463;top:7890;width:220;height:490;rotation:90"/>
            <v:shape id="_x0000_s2762" type="#_x0000_t32" style="position:absolute;left:3084;top:8145;width:315;height:2;flip:x" o:connectortype="straight">
              <v:stroke endarrow="block"/>
            </v:shape>
            <v:shape id="_x0000_s2763" type="#_x0000_t32" style="position:absolute;left:5220;top:8147;width:315;height:2" o:connectortype="straight">
              <v:stroke endarrow="block"/>
            </v:shape>
            <v:shape id="_x0000_s2764" type="#_x0000_t32" style="position:absolute;left:3600;top:8160;width:390;height:1" o:connectortype="straight">
              <v:stroke endarrow="block"/>
            </v:shape>
            <v:oval id="_x0000_s2765" style="position:absolute;left:2625;top:8118;width:59;height:58" fillcolor="black">
              <o:lock v:ext="edit" aspectratio="t"/>
            </v:oval>
            <v:oval id="_x0000_s2766" style="position:absolute;left:5971;top:8130;width:59;height:58" fillcolor="black">
              <o:lock v:ext="edit" aspectratio="t"/>
            </v:oval>
            <v:shape id="_x0000_s2767" type="#_x0000_t202" style="position:absolute;left:2490;top:7737;width:520;height:523" filled="f" stroked="f">
              <v:textbox style="mso-next-textbox:#_x0000_s2767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D80F48">
                      <w:rPr>
                        <w:sz w:val="24"/>
                        <w:szCs w:val="24"/>
                        <w:lang w:val="en-US"/>
                      </w:rPr>
                      <w:fldChar w:fldCharType="begin"/>
                    </w:r>
                    <w:r w:rsidRPr="00D80F48">
                      <w:rPr>
                        <w:sz w:val="24"/>
                        <w:szCs w:val="24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2836" type="#_x0000_t75" style="width:6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550E42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550E42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a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5" o:title="" chromakey="white"/>
                        </v:shape>
                      </w:pict>
                    </w:r>
                    <w:r w:rsidRPr="00D80F48">
                      <w:rPr>
                        <w:sz w:val="24"/>
                        <w:szCs w:val="24"/>
                        <w:lang w:val="en-US"/>
                      </w:rPr>
                      <w:instrText xml:space="preserve"> </w:instrText>
                    </w:r>
                    <w:r w:rsidRPr="00D80F48">
                      <w:rPr>
                        <w:sz w:val="24"/>
                        <w:szCs w:val="24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2837" type="#_x0000_t75" style="width:6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550E42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550E42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a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5" o:title="" chromakey="white"/>
                        </v:shape>
                      </w:pict>
                    </w:r>
                    <w:r w:rsidRPr="00D80F48">
                      <w:rPr>
                        <w:sz w:val="24"/>
                        <w:szCs w:val="24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768" type="#_x0000_t202" style="position:absolute;left:5825;top:7770;width:520;height:523" filled="f" stroked="f">
              <v:textbox style="mso-next-textbox:#_x0000_s2768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D80F48">
                      <w:rPr>
                        <w:sz w:val="24"/>
                        <w:szCs w:val="24"/>
                        <w:lang w:val="en-US"/>
                      </w:rPr>
                      <w:fldChar w:fldCharType="begin"/>
                    </w:r>
                    <w:r w:rsidRPr="00D80F48">
                      <w:rPr>
                        <w:sz w:val="24"/>
                        <w:szCs w:val="24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2840" type="#_x0000_t75" style="width:6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6D474C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6D474C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b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6" o:title="" chromakey="white"/>
                        </v:shape>
                      </w:pict>
                    </w:r>
                    <w:r w:rsidRPr="00D80F48">
                      <w:rPr>
                        <w:sz w:val="24"/>
                        <w:szCs w:val="24"/>
                        <w:lang w:val="en-US"/>
                      </w:rPr>
                      <w:instrText xml:space="preserve"> </w:instrText>
                    </w:r>
                    <w:r w:rsidRPr="00D80F48">
                      <w:rPr>
                        <w:sz w:val="24"/>
                        <w:szCs w:val="24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2841" type="#_x0000_t75" style="width:6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6D474C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6D474C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b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6" o:title="" chromakey="white"/>
                        </v:shape>
                      </w:pict>
                    </w:r>
                    <w:r w:rsidRPr="00D80F48">
                      <w:rPr>
                        <w:sz w:val="24"/>
                        <w:szCs w:val="24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769" type="#_x0000_t202" style="position:absolute;left:4388;top:7653;width:520;height:523" filled="f" stroked="f">
              <v:textbox style="mso-next-textbox:#_x0000_s2769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D80F48">
                      <w:rPr>
                        <w:sz w:val="24"/>
                        <w:szCs w:val="24"/>
                        <w:lang w:val="en-US"/>
                      </w:rPr>
                      <w:fldChar w:fldCharType="begin"/>
                    </w:r>
                    <w:r w:rsidRPr="00D80F48">
                      <w:rPr>
                        <w:sz w:val="24"/>
                        <w:szCs w:val="24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2844" type="#_x0000_t75" style="width: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60699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D60699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7" o:title="" chromakey="white"/>
                        </v:shape>
                      </w:pict>
                    </w:r>
                    <w:r w:rsidRPr="00D80F48">
                      <w:rPr>
                        <w:sz w:val="24"/>
                        <w:szCs w:val="24"/>
                        <w:lang w:val="en-US"/>
                      </w:rPr>
                      <w:instrText xml:space="preserve"> </w:instrText>
                    </w:r>
                    <w:r w:rsidRPr="00D80F48">
                      <w:rPr>
                        <w:sz w:val="24"/>
                        <w:szCs w:val="24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2845" type="#_x0000_t75" style="width: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60699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D60699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7" o:title="" chromakey="white"/>
                        </v:shape>
                      </w:pict>
                    </w:r>
                    <w:r w:rsidRPr="00D80F48">
                      <w:rPr>
                        <w:sz w:val="24"/>
                        <w:szCs w:val="24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770" type="#_x0000_t202" style="position:absolute;left:3615;top:7745;width:520;height:523" filled="f" stroked="f">
              <v:textbox style="mso-next-textbox:#_x0000_s2770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D80F48">
                      <w:rPr>
                        <w:sz w:val="24"/>
                        <w:szCs w:val="24"/>
                        <w:lang w:val="en-US"/>
                      </w:rPr>
                      <w:fldChar w:fldCharType="begin"/>
                    </w:r>
                    <w:r w:rsidRPr="00D80F48">
                      <w:rPr>
                        <w:sz w:val="24"/>
                        <w:szCs w:val="24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2848" type="#_x0000_t75" style="width:5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1D58A0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1D58A0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8" o:title="" chromakey="white"/>
                        </v:shape>
                      </w:pict>
                    </w:r>
                    <w:r w:rsidRPr="00D80F48">
                      <w:rPr>
                        <w:sz w:val="24"/>
                        <w:szCs w:val="24"/>
                        <w:lang w:val="en-US"/>
                      </w:rPr>
                      <w:instrText xml:space="preserve"> </w:instrText>
                    </w:r>
                    <w:r w:rsidRPr="00D80F48">
                      <w:rPr>
                        <w:sz w:val="24"/>
                        <w:szCs w:val="24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2849" type="#_x0000_t75" style="width:5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1D58A0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1D58A0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8" o:title="" chromakey="white"/>
                        </v:shape>
                      </w:pict>
                    </w:r>
                    <w:r w:rsidRPr="00D80F48">
                      <w:rPr>
                        <w:sz w:val="24"/>
                        <w:szCs w:val="24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771" type="#_x0000_t202" style="position:absolute;left:3045;top:7557;width:520;height:523" filled="f" stroked="f">
              <v:textbox style="mso-next-textbox:#_x0000_s2771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D80F48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D80F48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2852" type="#_x0000_t75" style="width: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07759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A07759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9" o:title="" chromakey="white"/>
                        </v:shape>
                      </w:pict>
                    </w:r>
                    <w:r w:rsidRPr="00D80F48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D80F48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2853" type="#_x0000_t75" style="width: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07759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A07759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9" o:title="" chromakey="white"/>
                        </v:shape>
                      </w:pict>
                    </w:r>
                    <w:r w:rsidRPr="00D80F48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772" type="#_x0000_t202" style="position:absolute;left:5175;top:7592;width:520;height:523" filled="f" stroked="f">
              <v:textbox style="mso-next-textbox:#_x0000_s2772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D80F48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D80F48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2856" type="#_x0000_t75" style="width: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90F6A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990F6A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9" o:title="" chromakey="white"/>
                        </v:shape>
                      </w:pict>
                    </w:r>
                    <w:r w:rsidRPr="00D80F48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D80F48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2857" type="#_x0000_t75" style="width: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90F6A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990F6A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9" o:title="" chromakey="white"/>
                        </v:shape>
                      </w:pict>
                    </w:r>
                    <w:r w:rsidRPr="00D80F48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773" type="#_x0000_t32" style="position:absolute;left:3010;top:8715;width:2685;height:0" o:connectortype="straight">
              <v:stroke endarrow="block"/>
            </v:shape>
            <v:shape id="_x0000_s2774" type="#_x0000_t202" style="position:absolute;left:3898;top:8635;width:520;height:523" filled="f" stroked="f">
              <v:textbox style="mso-next-textbox:#_x0000_s2774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D80F48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fldChar w:fldCharType="begin"/>
                    </w:r>
                    <w:r w:rsidRPr="00D80F48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2860" type="#_x0000_t75" style="width: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479FC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6479FC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U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0" o:title="" chromakey="white"/>
                        </v:shape>
                      </w:pict>
                    </w:r>
                    <w:r w:rsidRPr="00D80F48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instrText xml:space="preserve"> </w:instrText>
                    </w:r>
                    <w:r w:rsidRPr="00D80F48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2861" type="#_x0000_t75" style="width: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479FC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6479FC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U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0" o:title="" chromakey="white"/>
                        </v:shape>
                      </w:pict>
                    </w:r>
                    <w:r w:rsidRPr="00D80F48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fldChar w:fldCharType="end"/>
                    </w:r>
                    <w:r w:rsidRPr="009A3D0E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ab</w:t>
                    </w:r>
                  </w:p>
                </w:txbxContent>
              </v:textbox>
            </v:shape>
            <w10:anchorlock/>
          </v:group>
        </w:pict>
      </w:r>
    </w:p>
    <w:p w:rsidR="00AC6362" w:rsidRPr="004114AB" w:rsidRDefault="00AC6362" w:rsidP="00041A8F">
      <w:pPr>
        <w:rPr>
          <w:sz w:val="32"/>
          <w:szCs w:val="32"/>
          <w:vertAlign w:val="subscript"/>
        </w:rPr>
      </w:pPr>
      <w:r w:rsidRPr="004114AB">
        <w:rPr>
          <w:bCs/>
          <w:sz w:val="32"/>
          <w:szCs w:val="32"/>
        </w:rPr>
        <w:t>Определить напряжение</w:t>
      </w:r>
      <w:r w:rsidRPr="004114AB">
        <w:rPr>
          <w:sz w:val="32"/>
          <w:szCs w:val="32"/>
        </w:rPr>
        <w:t xml:space="preserve">  </w:t>
      </w:r>
      <w:r w:rsidRPr="004114AB">
        <w:rPr>
          <w:sz w:val="32"/>
          <w:szCs w:val="32"/>
          <w:lang w:val="en-US"/>
        </w:rPr>
        <w:t>U</w:t>
      </w:r>
      <w:r w:rsidRPr="004114AB">
        <w:rPr>
          <w:sz w:val="32"/>
          <w:szCs w:val="32"/>
          <w:vertAlign w:val="subscript"/>
          <w:lang w:val="en-US"/>
        </w:rPr>
        <w:t>ab</w:t>
      </w:r>
    </w:p>
    <w:p w:rsidR="00AC6362" w:rsidRPr="00041A8F" w:rsidRDefault="00AC6362" w:rsidP="00041A8F">
      <w:pPr>
        <w:rPr>
          <w:i/>
          <w:sz w:val="32"/>
          <w:szCs w:val="32"/>
        </w:rPr>
      </w:pP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2863" type="#_x0000_t75" style="width:1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7E46F8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E46F8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E&lt;/m:t&gt;&lt;/m:r&gt;&lt;/m:e&gt;&lt;m:sub&gt;&lt;m:r&gt;&lt;w:rPr&gt;&lt;w:rFonts w:asci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2864" type="#_x0000_t75" style="width:1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7E46F8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E46F8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E&lt;/m:t&gt;&lt;/m:r&gt;&lt;/m:e&gt;&lt;m:sub&gt;&lt;m:r&gt;&lt;w:rPr&gt;&lt;w:rFonts w:asci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 xml:space="preserve">=150 В; </w:t>
      </w: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2865" type="#_x0000_t75" style="width:1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72C27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72C27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E&lt;/m:t&gt;&lt;/m:r&gt;&lt;/m:e&gt;&lt;m:sub&gt;&lt;m:r&gt;&lt;w:rPr&gt;&lt;w:rFonts w:asci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2866" type="#_x0000_t75" style="width:1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72C27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72C27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E&lt;/m:t&gt;&lt;/m:r&gt;&lt;/m:e&gt;&lt;m:sub&gt;&lt;m:r&gt;&lt;w:rPr&gt;&lt;w:rFonts w:asci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 xml:space="preserve">=50 В; </w:t>
      </w: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2867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D5662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D5662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2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2868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D5662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D5662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2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 xml:space="preserve">=1 А; </w:t>
      </w: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2869" type="#_x0000_t75" style="width:14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1358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E1358&quot;&gt;&lt;m:oMathPara&gt;&lt;m:oMath&gt;&lt;m:r&gt;&lt;w:rPr&gt;&lt;w:rFonts w:ascii=&quot;Cambria Math&quot;/&gt;&lt;wx:font wx:val=&quot;Cambria Math&quot;/&gt;&lt;w:i/&gt;&lt;w:sz w:val=&quot;28&quot;/&gt;&lt;w:sz-cs w:val=&quot;28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3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2870" type="#_x0000_t75" style="width:14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1358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E1358&quot;&gt;&lt;m:oMathPara&gt;&lt;m:oMath&gt;&lt;m:r&gt;&lt;w:rPr&gt;&lt;w:rFonts w:ascii=&quot;Cambria Math&quot;/&gt;&lt;wx:font wx:val=&quot;Cambria Math&quot;/&gt;&lt;w:i/&gt;&lt;w:sz w:val=&quot;28&quot;/&gt;&lt;w:sz-cs w:val=&quot;28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3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>=50 Ом.</w:t>
      </w:r>
      <w:r w:rsidRPr="004114AB">
        <w:rPr>
          <w:sz w:val="32"/>
          <w:szCs w:val="32"/>
        </w:rPr>
        <w:br/>
      </w:r>
    </w:p>
    <w:p w:rsidR="00AC6362" w:rsidRPr="004114AB" w:rsidRDefault="00AC6362" w:rsidP="00041A8F">
      <w:pPr>
        <w:rPr>
          <w:sz w:val="32"/>
          <w:szCs w:val="32"/>
        </w:rPr>
      </w:pPr>
      <w:r w:rsidRPr="004114AB">
        <w:rPr>
          <w:sz w:val="32"/>
          <w:szCs w:val="32"/>
        </w:rPr>
        <w:t>ЗАДАЧА 2.</w:t>
      </w:r>
    </w:p>
    <w:p w:rsidR="00AC6362" w:rsidRPr="00041A8F" w:rsidRDefault="00AC6362" w:rsidP="00041A8F">
      <w:pPr>
        <w:rPr>
          <w:bCs/>
          <w:sz w:val="32"/>
          <w:szCs w:val="32"/>
        </w:rPr>
      </w:pPr>
      <w:r w:rsidRPr="00041A8F">
        <w:rPr>
          <w:bCs/>
          <w:sz w:val="32"/>
          <w:szCs w:val="32"/>
        </w:rPr>
        <w:t>Закон Ома в цепи постоянного тока.</w:t>
      </w:r>
    </w:p>
    <w:p w:rsidR="00AC6362" w:rsidRPr="004114AB" w:rsidRDefault="00AC6362" w:rsidP="00041A8F">
      <w:pPr>
        <w:rPr>
          <w:bCs/>
          <w:color w:val="800000"/>
          <w:sz w:val="32"/>
          <w:szCs w:val="32"/>
        </w:rPr>
      </w:pPr>
      <w:r>
        <w:rPr>
          <w:noProof/>
        </w:rPr>
      </w:r>
      <w:r w:rsidRPr="00A80A46">
        <w:rPr>
          <w:bCs/>
          <w:color w:val="800000"/>
          <w:sz w:val="32"/>
          <w:szCs w:val="32"/>
        </w:rPr>
        <w:pict>
          <v:group id="_x0000_s2775" editas="canvas" style="width:308.25pt;height:57.15pt;mso-position-horizontal-relative:char;mso-position-vertical-relative:line" coordorigin="1800,7361" coordsize="6165,1143">
            <o:lock v:ext="edit" aspectratio="t"/>
            <v:shape id="_x0000_s2776" type="#_x0000_t75" style="position:absolute;left:1800;top:7361;width:6165;height:1143" o:preferrelative="f">
              <v:fill o:detectmouseclick="t"/>
              <v:path o:extrusionok="t" o:connecttype="none"/>
              <o:lock v:ext="edit" text="t"/>
            </v:shape>
            <v:shape id="_x0000_s2777" type="#_x0000_t32" style="position:absolute;left:2400;top:8145;width:3855;height:2" o:connectortype="straight"/>
            <v:oval id="_x0000_s2778" style="position:absolute;left:3030;top:7935;width:444;height:424"/>
            <v:rect id="_x0000_s2779" style="position:absolute;left:4463;top:7890;width:220;height:490;rotation:90"/>
            <v:shape id="_x0000_s2780" type="#_x0000_t32" style="position:absolute;left:3084;top:8145;width:315;height:2;flip:x" o:connectortype="straight">
              <v:stroke endarrow="block"/>
            </v:shape>
            <v:shape id="_x0000_s2781" type="#_x0000_t32" style="position:absolute;left:3600;top:8160;width:390;height:1" o:connectortype="straight">
              <v:stroke endarrow="block"/>
            </v:shape>
            <v:oval id="_x0000_s2782" style="position:absolute;left:2625;top:8118;width:59;height:58" fillcolor="black">
              <o:lock v:ext="edit" aspectratio="t"/>
            </v:oval>
            <v:oval id="_x0000_s2783" style="position:absolute;left:5220;top:8102;width:59;height:58" fillcolor="black">
              <o:lock v:ext="edit" aspectratio="t"/>
            </v:oval>
            <v:shape id="_x0000_s2784" type="#_x0000_t202" style="position:absolute;left:2490;top:7737;width:520;height:523" filled="f" stroked="f">
              <v:textbox style="mso-next-textbox:#_x0000_s2784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D80F48">
                      <w:rPr>
                        <w:sz w:val="24"/>
                        <w:szCs w:val="24"/>
                        <w:lang w:val="en-US"/>
                      </w:rPr>
                      <w:fldChar w:fldCharType="begin"/>
                    </w:r>
                    <w:r w:rsidRPr="00D80F48">
                      <w:rPr>
                        <w:sz w:val="24"/>
                        <w:szCs w:val="24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2873" type="#_x0000_t75" style="width:6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34498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334498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a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5" o:title="" chromakey="white"/>
                        </v:shape>
                      </w:pict>
                    </w:r>
                    <w:r w:rsidRPr="00D80F48">
                      <w:rPr>
                        <w:sz w:val="24"/>
                        <w:szCs w:val="24"/>
                        <w:lang w:val="en-US"/>
                      </w:rPr>
                      <w:instrText xml:space="preserve"> </w:instrText>
                    </w:r>
                    <w:r w:rsidRPr="00D80F48">
                      <w:rPr>
                        <w:sz w:val="24"/>
                        <w:szCs w:val="24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2874" type="#_x0000_t75" style="width:6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34498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334498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a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5" o:title="" chromakey="white"/>
                        </v:shape>
                      </w:pict>
                    </w:r>
                    <w:r w:rsidRPr="00D80F48">
                      <w:rPr>
                        <w:sz w:val="24"/>
                        <w:szCs w:val="24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785" type="#_x0000_t202" style="position:absolute;left:5083;top:7712;width:520;height:523" filled="f" stroked="f">
              <v:textbox style="mso-next-textbox:#_x0000_s2785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D80F48">
                      <w:rPr>
                        <w:sz w:val="24"/>
                        <w:szCs w:val="24"/>
                        <w:lang w:val="en-US"/>
                      </w:rPr>
                      <w:fldChar w:fldCharType="begin"/>
                    </w:r>
                    <w:r w:rsidRPr="00D80F48">
                      <w:rPr>
                        <w:sz w:val="24"/>
                        <w:szCs w:val="24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2877" type="#_x0000_t75" style="width:6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27E9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027E99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b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6" o:title="" chromakey="white"/>
                        </v:shape>
                      </w:pict>
                    </w:r>
                    <w:r w:rsidRPr="00D80F48">
                      <w:rPr>
                        <w:sz w:val="24"/>
                        <w:szCs w:val="24"/>
                        <w:lang w:val="en-US"/>
                      </w:rPr>
                      <w:instrText xml:space="preserve"> </w:instrText>
                    </w:r>
                    <w:r w:rsidRPr="00D80F48">
                      <w:rPr>
                        <w:sz w:val="24"/>
                        <w:szCs w:val="24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2878" type="#_x0000_t75" style="width:6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27E9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027E99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b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6" o:title="" chromakey="white"/>
                        </v:shape>
                      </w:pict>
                    </w:r>
                    <w:r w:rsidRPr="00D80F48">
                      <w:rPr>
                        <w:sz w:val="24"/>
                        <w:szCs w:val="24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786" type="#_x0000_t202" style="position:absolute;left:4388;top:7653;width:520;height:523" filled="f" stroked="f">
              <v:textbox style="mso-next-textbox:#_x0000_s2786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D80F48">
                      <w:rPr>
                        <w:sz w:val="24"/>
                        <w:szCs w:val="24"/>
                        <w:lang w:val="en-US"/>
                      </w:rPr>
                      <w:fldChar w:fldCharType="begin"/>
                    </w:r>
                    <w:r w:rsidRPr="00D80F48">
                      <w:rPr>
                        <w:sz w:val="24"/>
                        <w:szCs w:val="24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2881" type="#_x0000_t75" style="width: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242114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242114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7" o:title="" chromakey="white"/>
                        </v:shape>
                      </w:pict>
                    </w:r>
                    <w:r w:rsidRPr="00D80F48">
                      <w:rPr>
                        <w:sz w:val="24"/>
                        <w:szCs w:val="24"/>
                        <w:lang w:val="en-US"/>
                      </w:rPr>
                      <w:instrText xml:space="preserve"> </w:instrText>
                    </w:r>
                    <w:r w:rsidRPr="00D80F48">
                      <w:rPr>
                        <w:sz w:val="24"/>
                        <w:szCs w:val="24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2882" type="#_x0000_t75" style="width: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242114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242114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7" o:title="" chromakey="white"/>
                        </v:shape>
                      </w:pict>
                    </w:r>
                    <w:r w:rsidRPr="00D80F48">
                      <w:rPr>
                        <w:sz w:val="24"/>
                        <w:szCs w:val="24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787" type="#_x0000_t202" style="position:absolute;left:3615;top:7745;width:520;height:523" filled="f" stroked="f">
              <v:textbox style="mso-next-textbox:#_x0000_s2787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D80F48">
                      <w:rPr>
                        <w:sz w:val="24"/>
                        <w:szCs w:val="24"/>
                        <w:lang w:val="en-US"/>
                      </w:rPr>
                      <w:fldChar w:fldCharType="begin"/>
                    </w:r>
                    <w:r w:rsidRPr="00D80F48">
                      <w:rPr>
                        <w:sz w:val="24"/>
                        <w:szCs w:val="24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2885" type="#_x0000_t75" style="width:5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7D373A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7D373A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8" o:title="" chromakey="white"/>
                        </v:shape>
                      </w:pict>
                    </w:r>
                    <w:r w:rsidRPr="00D80F48">
                      <w:rPr>
                        <w:sz w:val="24"/>
                        <w:szCs w:val="24"/>
                        <w:lang w:val="en-US"/>
                      </w:rPr>
                      <w:instrText xml:space="preserve"> </w:instrText>
                    </w:r>
                    <w:r w:rsidRPr="00D80F48">
                      <w:rPr>
                        <w:sz w:val="24"/>
                        <w:szCs w:val="24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2886" type="#_x0000_t75" style="width:5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7D373A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7D373A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8" o:title="" chromakey="white"/>
                        </v:shape>
                      </w:pict>
                    </w:r>
                    <w:r w:rsidRPr="00D80F48">
                      <w:rPr>
                        <w:sz w:val="24"/>
                        <w:szCs w:val="24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788" type="#_x0000_t202" style="position:absolute;left:3045;top:7557;width:520;height:523" filled="f" stroked="f">
              <v:textbox style="mso-next-textbox:#_x0000_s2788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D80F48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D80F48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2889" type="#_x0000_t75" style="width: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270544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270544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9" o:title="" chromakey="white"/>
                        </v:shape>
                      </w:pict>
                    </w:r>
                    <w:r w:rsidRPr="00D80F48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D80F48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2890" type="#_x0000_t75" style="width: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270544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270544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9" o:title="" chromakey="white"/>
                        </v:shape>
                      </w:pict>
                    </w:r>
                    <w:r w:rsidRPr="00D80F48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w10:anchorlock/>
          </v:group>
        </w:pict>
      </w:r>
    </w:p>
    <w:p w:rsidR="00AC6362" w:rsidRPr="004114AB" w:rsidRDefault="00AC6362" w:rsidP="00041A8F">
      <w:pPr>
        <w:rPr>
          <w:sz w:val="32"/>
          <w:szCs w:val="32"/>
        </w:rPr>
      </w:pPr>
      <w:r w:rsidRPr="004114AB">
        <w:rPr>
          <w:bCs/>
          <w:sz w:val="32"/>
          <w:szCs w:val="32"/>
        </w:rPr>
        <w:t>Определить потенциал</w:t>
      </w:r>
      <w:r w:rsidRPr="004114AB">
        <w:rPr>
          <w:bCs/>
          <w:color w:val="800000"/>
          <w:sz w:val="32"/>
          <w:szCs w:val="32"/>
        </w:rPr>
        <w:t xml:space="preserve"> </w:t>
      </w: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2892" type="#_x0000_t75" style="width:18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22FF7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22FF7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О¦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4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2893" type="#_x0000_t75" style="width:18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22FF7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22FF7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О¦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4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 xml:space="preserve">             </w:t>
      </w:r>
    </w:p>
    <w:p w:rsidR="00AC6362" w:rsidRPr="004114AB" w:rsidRDefault="00AC6362" w:rsidP="00041A8F">
      <w:pPr>
        <w:rPr>
          <w:i/>
          <w:sz w:val="32"/>
          <w:szCs w:val="32"/>
        </w:rPr>
      </w:pP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2894" type="#_x0000_t75" style="width:14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762CC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762CC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5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2895" type="#_x0000_t75" style="width:14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762CC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762CC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5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 xml:space="preserve">=100 В; </w:t>
      </w: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2896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70CBF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70CBF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2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2897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70CBF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70CBF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2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 xml:space="preserve">=2 А; </w:t>
      </w: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2898" type="#_x0000_t75" style="width:14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6E3AA3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E3AA3&quot;&gt;&lt;m:oMathPara&gt;&lt;m:oMath&gt;&lt;m:r&gt;&lt;w:rPr&gt;&lt;w:rFonts w:ascii=&quot;Cambria Math&quot;/&gt;&lt;wx:font wx:val=&quot;Cambria Math&quot;/&gt;&lt;w:i/&gt;&lt;w:sz w:val=&quot;28&quot;/&gt;&lt;w:sz-cs w:val=&quot;28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3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2899" type="#_x0000_t75" style="width:14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6E3AA3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E3AA3&quot;&gt;&lt;m:oMathPara&gt;&lt;m:oMath&gt;&lt;m:r&gt;&lt;w:rPr&gt;&lt;w:rFonts w:ascii=&quot;Cambria Math&quot;/&gt;&lt;wx:font wx:val=&quot;Cambria Math&quot;/&gt;&lt;w:i/&gt;&lt;w:sz w:val=&quot;28&quot;/&gt;&lt;w:sz-cs w:val=&quot;28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3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 xml:space="preserve">=50 Ом; </w:t>
      </w: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2900" type="#_x0000_t75" style="width:18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772AB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772AB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О¦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6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2901" type="#_x0000_t75" style="width:18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772AB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772AB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О¦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6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 xml:space="preserve">=30 </w:t>
      </w:r>
      <w:r w:rsidRPr="004114AB">
        <w:rPr>
          <w:sz w:val="32"/>
          <w:szCs w:val="32"/>
          <w:lang w:val="en-US"/>
        </w:rPr>
        <w:t>B</w:t>
      </w:r>
      <w:r w:rsidRPr="004114AB">
        <w:rPr>
          <w:sz w:val="32"/>
          <w:szCs w:val="32"/>
        </w:rPr>
        <w:t>.</w:t>
      </w:r>
    </w:p>
    <w:p w:rsidR="00AC6362" w:rsidRPr="004114AB" w:rsidRDefault="00AC6362" w:rsidP="00041A8F">
      <w:pPr>
        <w:rPr>
          <w:sz w:val="32"/>
          <w:szCs w:val="32"/>
        </w:rPr>
      </w:pPr>
    </w:p>
    <w:p w:rsidR="00AC6362" w:rsidRPr="004114AB" w:rsidRDefault="00AC6362" w:rsidP="00041A8F">
      <w:pPr>
        <w:rPr>
          <w:sz w:val="32"/>
          <w:szCs w:val="32"/>
        </w:rPr>
      </w:pPr>
      <w:r w:rsidRPr="004114AB">
        <w:rPr>
          <w:sz w:val="32"/>
          <w:szCs w:val="32"/>
        </w:rPr>
        <w:t>ЗАДАЧА 3.</w:t>
      </w:r>
    </w:p>
    <w:p w:rsidR="00AC6362" w:rsidRPr="00041A8F" w:rsidRDefault="00AC6362" w:rsidP="00041A8F">
      <w:pPr>
        <w:rPr>
          <w:bCs/>
          <w:sz w:val="32"/>
          <w:szCs w:val="32"/>
        </w:rPr>
      </w:pPr>
      <w:r w:rsidRPr="00041A8F">
        <w:rPr>
          <w:bCs/>
          <w:sz w:val="32"/>
          <w:szCs w:val="32"/>
        </w:rPr>
        <w:t>Метод пребразования.</w:t>
      </w:r>
    </w:p>
    <w:p w:rsidR="00AC6362" w:rsidRPr="004114AB" w:rsidRDefault="00AC6362" w:rsidP="00041A8F">
      <w:pPr>
        <w:rPr>
          <w:bCs/>
          <w:color w:val="FF0000"/>
          <w:sz w:val="32"/>
          <w:szCs w:val="32"/>
        </w:rPr>
      </w:pPr>
      <w:r>
        <w:rPr>
          <w:noProof/>
        </w:rPr>
      </w:r>
      <w:r w:rsidRPr="000A7C05">
        <w:rPr>
          <w:bCs/>
          <w:color w:val="FF0000"/>
          <w:sz w:val="32"/>
          <w:szCs w:val="32"/>
          <w:lang w:val="en-US"/>
        </w:rPr>
        <w:pict>
          <v:group id="_x0000_s2789" editas="canvas" style="width:415.3pt;height:139.65pt;mso-position-horizontal-relative:char;mso-position-vertical-relative:line" coordorigin="1800,1107" coordsize="8306,2793">
            <o:lock v:ext="edit" aspectratio="t"/>
            <v:shape id="_x0000_s2790" type="#_x0000_t75" style="position:absolute;left:1800;top:1107;width:8306;height:2793" o:preferrelative="f">
              <v:fill o:detectmouseclick="t"/>
              <v:path o:extrusionok="t" o:connecttype="none"/>
              <o:lock v:ext="edit" text="t"/>
            </v:shape>
            <v:rect id="_x0000_s2791" style="position:absolute;left:2940;top:1710;width:4185;height:1680"/>
            <v:rect id="_x0000_s2792" style="position:absolute;left:3517;top:1479;width:221;height:490;rotation:90"/>
            <v:shape id="_x0000_s2793" type="#_x0000_t32" style="position:absolute;left:4289;top:1710;width:2;height:1680" o:connectortype="straight"/>
            <v:rect id="_x0000_s2794" style="position:absolute;left:4174;top:2363;width:220;height:491"/>
            <v:shape id="_x0000_s2795" type="#_x0000_t32" style="position:absolute;left:6013;top:1710;width:2;height:1680" o:connectortype="straight"/>
            <v:rect id="_x0000_s2796" style="position:absolute;left:4942;top:1483;width:221;height:490;rotation:90"/>
            <v:rect id="_x0000_s2797" style="position:absolute;left:7025;top:2348;width:220;height:491"/>
            <v:rect id="_x0000_s2798" style="position:absolute;left:5891;top:2348;width:220;height:491"/>
            <v:shape id="_x0000_s2799" type="#_x0000_t32" style="position:absolute;left:5396;top:1710;width:285;height:1" o:connectortype="straight">
              <v:stroke endarrow="block"/>
            </v:shape>
            <v:shape id="_x0000_s2800" type="#_x0000_t32" style="position:absolute;left:6982;top:1853;width:285;height:1;rotation:90" o:connectortype="straight">
              <v:stroke endarrow="block"/>
            </v:shape>
            <v:shape id="_x0000_s2801" type="#_x0000_t32" style="position:absolute;left:5873;top:1853;width:285;height:1;rotation:90" o:connectortype="straight">
              <v:stroke endarrow="block"/>
            </v:shape>
            <v:shape id="_x0000_s2802" type="#_x0000_t32" style="position:absolute;left:4147;top:1853;width:285;height:1;rotation:90" o:connectortype="straight">
              <v:stroke endarrow="block"/>
            </v:shape>
            <v:shape id="_x0000_s2803" type="#_x0000_t32" style="position:absolute;left:2798;top:2213;width:285;height:1;rotation:90;flip:y" o:connectortype="straight">
              <v:stroke endarrow="block"/>
            </v:shape>
            <v:oval id="_x0000_s2804" style="position:absolute;left:2725;top:2363;width:444;height:424"/>
            <v:shape id="_x0000_s2805" type="#_x0000_t32" style="position:absolute;left:2813;top:2543;width:285;height:1;rotation:90;flip:y" o:connectortype="straight">
              <v:stroke endarrow="block"/>
            </v:shape>
            <v:oval id="_x0000_s2806" style="position:absolute;left:4261;top:3362;width:59;height:58" fillcolor="black">
              <o:lock v:ext="edit" aspectratio="t"/>
            </v:oval>
            <v:oval id="_x0000_s2807" style="position:absolute;left:5972;top:1670;width:59;height:58" fillcolor="black">
              <o:lock v:ext="edit" aspectratio="t"/>
            </v:oval>
            <v:oval id="_x0000_s2808" style="position:absolute;left:4261;top:1683;width:59;height:58" fillcolor="black">
              <o:lock v:ext="edit" aspectratio="t"/>
            </v:oval>
            <v:oval id="_x0000_s2809" style="position:absolute;left:5983;top:3360;width:59;height:58" fillcolor="black">
              <o:lock v:ext="edit" aspectratio="t"/>
            </v:oval>
            <v:shape id="_x0000_s2810" type="#_x0000_t202" style="position:absolute;left:3398;top:1221;width:520;height:523" filled="f" stroked="f">
              <v:textbox style="mso-next-textbox:#_x0000_s2810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2904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15254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C15254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7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2905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15254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C15254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7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811" type="#_x0000_t202" style="position:absolute;left:4351;top:2376;width:520;height:523" filled="f" stroked="f">
              <v:textbox style="mso-next-textbox:#_x0000_s2811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2908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85E6E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C85E6E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8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2909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85E6E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C85E6E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8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812" type="#_x0000_t202" style="position:absolute;left:4823;top:1233;width:520;height:523" filled="f" stroked="f">
              <v:textbox style="mso-next-textbox:#_x0000_s2812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2912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9A5F9F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9A5F9F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9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2913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9A5F9F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9A5F9F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9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813" type="#_x0000_t202" style="position:absolute;left:7200;top:2376;width:520;height:523" filled="f" stroked="f">
              <v:textbox style="mso-next-textbox:#_x0000_s2813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2916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BA369B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BA369B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5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0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2917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BA369B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BA369B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5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0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814" type="#_x0000_t202" style="position:absolute;left:6047;top:2361;width:520;height:523" filled="f" stroked="f">
              <v:textbox style="mso-next-textbox:#_x0000_s2814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2920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565841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565841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4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1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2921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565841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565841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4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1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815" type="#_x0000_t202" style="position:absolute;left:7145;top:1683;width:520;height:523" filled="f" stroked="f">
              <v:textbox style="mso-next-textbox:#_x0000_s2815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2924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403BE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A403BE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5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2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2925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403BE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A403BE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5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2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816" type="#_x0000_t202" style="position:absolute;left:2938;top:1801;width:520;height:523" filled="f" stroked="f">
              <v:textbox style="mso-next-textbox:#_x0000_s2816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2928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2D18A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2D18A1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3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2929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2D18A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2D18A1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3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817" type="#_x0000_t202" style="position:absolute;left:4279;top:1638;width:520;height:523" filled="f" stroked="f">
              <v:textbox style="mso-next-textbox:#_x0000_s2817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2932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1D02F7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1D02F7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4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2933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1D02F7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1D02F7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4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818" type="#_x0000_t202" style="position:absolute;left:5396;top:1278;width:520;height:523" filled="f" stroked="f">
              <v:textbox style="mso-next-textbox:#_x0000_s2818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2936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922EF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3922EF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5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2937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922EF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3922EF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5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819" type="#_x0000_t202" style="position:absolute;left:6016;top:1668;width:520;height:523" filled="f" stroked="f">
              <v:textbox style="mso-next-textbox:#_x0000_s2819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2940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6502D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C6502D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4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6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2941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6502D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C6502D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4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6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820" type="#_x0000_t202" style="position:absolute;left:3020;top:2431;width:520;height:523" filled="f" stroked="f">
              <v:textbox style="mso-next-textbox:#_x0000_s2820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6239BF" w:rsidRDefault="00AC6362" w:rsidP="00041A8F">
                    <w:pPr>
                      <w:rPr>
                        <w:sz w:val="32"/>
                        <w:szCs w:val="32"/>
                        <w:vertAlign w:val="subscript"/>
                        <w:lang w:val="en-US"/>
                      </w:rPr>
                    </w:pPr>
                    <w:r w:rsidRPr="006239BF">
                      <w:rPr>
                        <w:sz w:val="32"/>
                        <w:szCs w:val="32"/>
                        <w:lang w:val="en-US"/>
                      </w:rPr>
                      <w:t xml:space="preserve">  </w:t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  <w:sz w:val="32"/>
                        <w:szCs w:val="32"/>
                      </w:rPr>
                      <w:pict>
                        <v:shape id="_x0000_i2944" type="#_x0000_t75" style="width: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07759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A07759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9" o:title="" chromakey="white"/>
                        </v:shape>
                      </w:pict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  <w:sz w:val="32"/>
                        <w:szCs w:val="32"/>
                      </w:rPr>
                      <w:pict>
                        <v:shape id="_x0000_i2945" type="#_x0000_t75" style="width: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07759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A07759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9" o:title="" chromakey="white"/>
                        </v:shape>
                      </w:pict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w10:anchorlock/>
          </v:group>
        </w:pict>
      </w:r>
    </w:p>
    <w:p w:rsidR="00AC6362" w:rsidRPr="004114AB" w:rsidRDefault="00AC6362" w:rsidP="00041A8F">
      <w:pPr>
        <w:rPr>
          <w:bCs/>
          <w:sz w:val="32"/>
          <w:szCs w:val="32"/>
        </w:rPr>
      </w:pPr>
      <w:r w:rsidRPr="004114AB">
        <w:rPr>
          <w:bCs/>
          <w:sz w:val="32"/>
          <w:szCs w:val="32"/>
        </w:rPr>
        <w:t>Определить токи ветвей.</w:t>
      </w:r>
    </w:p>
    <w:p w:rsidR="00AC6362" w:rsidRPr="004114AB" w:rsidRDefault="00AC6362" w:rsidP="00041A8F">
      <w:pPr>
        <w:rPr>
          <w:sz w:val="32"/>
          <w:szCs w:val="32"/>
        </w:rPr>
      </w:pP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2947" type="#_x0000_t75" style="width:1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C15C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C15C2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E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2948" type="#_x0000_t75" style="width:1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C15C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C15C2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E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 xml:space="preserve">=10 В; </w:t>
      </w: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2949" type="#_x0000_t75" style="width:16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366D3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366D3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7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2950" type="#_x0000_t75" style="width:16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366D3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366D3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7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>=7,6 Ом;</w:t>
      </w: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2951" type="#_x0000_t75" style="width:51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6141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A6141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8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2952" type="#_x0000_t75" style="width:51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6141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AA6141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8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 xml:space="preserve">=7Ом; </w:t>
      </w: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2953" type="#_x0000_t75" style="width:16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40EC6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40EC6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9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2954" type="#_x0000_t75" style="width:16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40EC6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40EC6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9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>=1,9 Ом;</w:t>
      </w: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2955" type="#_x0000_t75" style="width:51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1F6CD8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F6CD8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4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8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2956" type="#_x0000_t75" style="width:51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1F6CD8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1F6CD8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4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8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>=7 Ом;</w:t>
      </w: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2957" type="#_x0000_t75" style="width:51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5348C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5348C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5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8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2958" type="#_x0000_t75" style="width:51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5348C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5348C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5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8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>=3 Ом.</w:t>
      </w:r>
    </w:p>
    <w:p w:rsidR="00AC6362" w:rsidRPr="00041A8F" w:rsidRDefault="00AC6362" w:rsidP="00041A8F">
      <w:pPr>
        <w:rPr>
          <w:bCs/>
          <w:sz w:val="32"/>
          <w:szCs w:val="32"/>
        </w:rPr>
      </w:pPr>
    </w:p>
    <w:p w:rsidR="00AC6362" w:rsidRPr="004114AB" w:rsidRDefault="00AC6362" w:rsidP="00041A8F">
      <w:pPr>
        <w:rPr>
          <w:sz w:val="32"/>
          <w:szCs w:val="32"/>
        </w:rPr>
      </w:pPr>
      <w:r w:rsidRPr="004114AB">
        <w:rPr>
          <w:sz w:val="32"/>
          <w:szCs w:val="32"/>
        </w:rPr>
        <w:t>ЗАДАЧА 4.</w:t>
      </w:r>
    </w:p>
    <w:p w:rsidR="00AC6362" w:rsidRPr="00041A8F" w:rsidRDefault="00AC6362" w:rsidP="00041A8F">
      <w:pPr>
        <w:rPr>
          <w:bCs/>
          <w:sz w:val="32"/>
          <w:szCs w:val="32"/>
        </w:rPr>
      </w:pPr>
      <w:r w:rsidRPr="00041A8F">
        <w:rPr>
          <w:bCs/>
          <w:sz w:val="32"/>
          <w:szCs w:val="32"/>
        </w:rPr>
        <w:t>Метод пребразования.</w:t>
      </w:r>
      <w:r>
        <w:rPr>
          <w:sz w:val="32"/>
          <w:szCs w:val="32"/>
        </w:rPr>
        <w:br/>
      </w:r>
    </w:p>
    <w:p w:rsidR="00AC6362" w:rsidRPr="004114AB" w:rsidRDefault="00AC6362" w:rsidP="00041A8F">
      <w:pPr>
        <w:rPr>
          <w:sz w:val="32"/>
          <w:szCs w:val="32"/>
          <w:lang w:val="en-US"/>
        </w:rPr>
      </w:pPr>
      <w:r w:rsidRPr="00AC4D24">
        <w:rPr>
          <w:noProof/>
          <w:sz w:val="32"/>
          <w:szCs w:val="32"/>
        </w:rPr>
        <w:pict>
          <v:shape id="Рисунок 2968" o:spid="_x0000_i2959" type="#_x0000_t75" alt="p068" style="width:157.5pt;height:62.25pt;visibility:visible">
            <v:imagedata r:id="rId50" o:title=""/>
          </v:shape>
        </w:pict>
      </w:r>
    </w:p>
    <w:p w:rsidR="00AC6362" w:rsidRPr="004114AB" w:rsidRDefault="00AC6362" w:rsidP="00041A8F">
      <w:pPr>
        <w:rPr>
          <w:sz w:val="32"/>
          <w:szCs w:val="32"/>
        </w:rPr>
      </w:pPr>
    </w:p>
    <w:p w:rsidR="00AC6362" w:rsidRPr="004114AB" w:rsidRDefault="00AC6362" w:rsidP="00041A8F">
      <w:pPr>
        <w:rPr>
          <w:sz w:val="32"/>
          <w:szCs w:val="32"/>
        </w:rPr>
      </w:pPr>
      <w:r w:rsidRPr="004114AB">
        <w:rPr>
          <w:sz w:val="32"/>
          <w:szCs w:val="32"/>
        </w:rPr>
        <w:t>ЗАДАЧА 5.</w:t>
      </w:r>
    </w:p>
    <w:p w:rsidR="00AC6362" w:rsidRPr="00041A8F" w:rsidRDefault="00AC6362" w:rsidP="00041A8F">
      <w:pPr>
        <w:rPr>
          <w:bCs/>
          <w:sz w:val="32"/>
          <w:szCs w:val="32"/>
        </w:rPr>
      </w:pPr>
      <w:r w:rsidRPr="00041A8F">
        <w:rPr>
          <w:bCs/>
          <w:sz w:val="32"/>
          <w:szCs w:val="32"/>
        </w:rPr>
        <w:t>Метод пребразования.</w:t>
      </w:r>
    </w:p>
    <w:p w:rsidR="00AC6362" w:rsidRPr="004114AB" w:rsidRDefault="00AC6362" w:rsidP="00041A8F">
      <w:pPr>
        <w:rPr>
          <w:sz w:val="32"/>
          <w:szCs w:val="32"/>
        </w:rPr>
      </w:pPr>
      <w:r>
        <w:rPr>
          <w:noProof/>
        </w:rPr>
      </w:r>
      <w:r w:rsidRPr="000A7C05">
        <w:rPr>
          <w:bCs/>
          <w:color w:val="FF0000"/>
          <w:sz w:val="32"/>
          <w:szCs w:val="32"/>
          <w:lang w:val="en-US"/>
        </w:rPr>
        <w:pict>
          <v:group id="_x0000_s2821" editas="canvas" style="width:415.3pt;height:218.65pt;mso-position-horizontal-relative:char;mso-position-vertical-relative:line" coordorigin="1800,8459" coordsize="8306,4373">
            <o:lock v:ext="edit" aspectratio="t"/>
            <v:shape id="_x0000_s2822" type="#_x0000_t75" style="position:absolute;left:1800;top:8459;width:8306;height:4373" o:preferrelative="f">
              <v:fill o:detectmouseclick="t"/>
              <v:path o:extrusionok="t" o:connecttype="none"/>
              <o:lock v:ext="edit" text="t"/>
            </v:shape>
            <v:rect id="_x0000_s2823" style="position:absolute;left:2819;top:9322;width:3180;height:3090"/>
            <v:shape id="_x0000_s2824" type="#_x0000_t32" style="position:absolute;left:4394;top:9322;width:2;height:3090" o:connectortype="straight"/>
            <v:shape id="_x0000_s2825" type="#_x0000_t32" style="position:absolute;left:4376;top:10867;width:1609;height:1" o:connectortype="straight"/>
            <v:rect id="_x0000_s2826" style="position:absolute;left:5070;top:10633;width:221;height:490;rotation:90"/>
            <v:rect id="_x0000_s2827" style="position:absolute;left:4276;top:9928;width:221;height:490;rotation:180"/>
            <v:rect id="_x0000_s2828" style="position:absolute;left:5879;top:9928;width:221;height:490;rotation:180"/>
            <v:rect id="_x0000_s2829" style="position:absolute;left:4291;top:11397;width:221;height:490;rotation:180"/>
            <v:rect id="_x0000_s2830" style="position:absolute;left:5877;top:11397;width:221;height:490;rotation:180"/>
            <v:oval id="_x0000_s2831" style="position:absolute;left:2572;top:10647;width:444;height:424"/>
            <v:shape id="_x0000_s2832" type="#_x0000_t32" style="position:absolute;left:4396;top:10867;width:359;height:1" o:connectortype="straight">
              <v:stroke endarrow="block"/>
            </v:shape>
            <v:shape id="_x0000_s2833" type="#_x0000_t32" style="position:absolute;left:5819;top:11021;width:359;height:1;rotation:90" o:connectortype="straight">
              <v:stroke endarrow="block"/>
            </v:shape>
            <v:shape id="_x0000_s2834" type="#_x0000_t32" style="position:absolute;left:4212;top:12067;width:359;height:1;rotation:90" o:connectortype="straight">
              <v:stroke endarrow="block"/>
            </v:shape>
            <v:shape id="_x0000_s2835" type="#_x0000_t32" style="position:absolute;left:4212;top:9501;width:359;height:1;rotation:90" o:connectortype="straight">
              <v:stroke endarrow="block"/>
            </v:shape>
            <v:shape id="_x0000_s2836" type="#_x0000_t32" style="position:absolute;left:4632;top:9337;width:359;height:1" o:connectortype="straight">
              <v:stroke endarrow="block"/>
            </v:shape>
            <v:shape id="_x0000_s2837" type="#_x0000_t202" style="position:absolute;left:4441;top:9925;width:520;height:523" filled="f" stroked="f">
              <v:textbox style="mso-next-textbox:#_x0000_s2837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2962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15254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C15254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7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2963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15254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C15254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7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838" type="#_x0000_t202" style="position:absolute;left:6032;top:9940;width:520;height:523" filled="f" stroked="f">
              <v:textbox style="mso-next-textbox:#_x0000_s2838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2966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85E6E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C85E6E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8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2967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85E6E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C85E6E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8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839" type="#_x0000_t202" style="position:absolute;left:4936;top:10344;width:520;height:523" filled="f" stroked="f">
              <v:textbox style="mso-next-textbox:#_x0000_s2839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2970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9A5F9F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9A5F9F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9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2971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9A5F9F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9A5F9F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9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840" type="#_x0000_t202" style="position:absolute;left:4441;top:11364;width:520;height:523" filled="f" stroked="f">
              <v:textbox style="mso-next-textbox:#_x0000_s2840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2974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565841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565841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4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1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2975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565841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565841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4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1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841" type="#_x0000_t202" style="position:absolute;left:6032;top:11379;width:520;height:523" filled="f" stroked="f">
              <v:textbox style="mso-next-textbox:#_x0000_s2841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2978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BA369B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BA369B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5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0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2979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BA369B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BA369B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5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0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842" type="#_x0000_t202" style="position:absolute;left:4446;top:9327;width:520;height:523" filled="f" stroked="f">
              <v:textbox style="mso-next-textbox:#_x0000_s2842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2982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2D18A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2D18A1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3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2983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2D18A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2D18A1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3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843" type="#_x0000_t202" style="position:absolute;left:4587;top:8897;width:520;height:523" filled="f" stroked="f">
              <v:textbox style="mso-next-textbox:#_x0000_s2843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2986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1D02F7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1D02F7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4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2987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1D02F7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1D02F7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4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844" type="#_x0000_t202" style="position:absolute;left:4363;top:10433;width:520;height:523" filled="f" stroked="f">
              <v:textbox style="mso-next-textbox:#_x0000_s2844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2990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922EF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3922EF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5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2991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922EF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3922EF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5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845" type="#_x0000_t202" style="position:absolute;left:4423;top:11844;width:520;height:523" filled="f" stroked="f">
              <v:textbox style="mso-next-textbox:#_x0000_s2845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2994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6502D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C6502D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4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6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2995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6502D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C6502D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4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6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846" type="#_x0000_t202" style="position:absolute;left:6023;top:10871;width:520;height:523" filled="f" stroked="f">
              <v:textbox style="mso-next-textbox:#_x0000_s2846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2998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403BE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A403BE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5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2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2999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403BE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A403BE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5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2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oval id="_x0000_s2847" style="position:absolute;left:4364;top:9294;width:59;height:58" fillcolor="black">
              <o:lock v:ext="edit" aspectratio="t"/>
            </v:oval>
            <v:oval id="_x0000_s2848" style="position:absolute;left:5968;top:10849;width:59;height:58" fillcolor="black">
              <o:lock v:ext="edit" aspectratio="t"/>
            </v:oval>
            <v:oval id="_x0000_s2849" style="position:absolute;left:4378;top:10849;width:59;height:58" fillcolor="black">
              <o:lock v:ext="edit" aspectratio="t"/>
            </v:oval>
            <v:oval id="_x0000_s2850" style="position:absolute;left:4371;top:12369;width:59;height:58" fillcolor="black">
              <o:lock v:ext="edit" aspectratio="t"/>
            </v:oval>
            <v:shape id="_x0000_s2851" type="#_x0000_t202" style="position:absolute;left:3058;top:10608;width:520;height:523" filled="f" stroked="f">
              <v:textbox style="mso-next-textbox:#_x0000_s2851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43BA1" w:rsidRDefault="00AC6362" w:rsidP="00041A8F">
                    <w:pPr>
                      <w:rPr>
                        <w:sz w:val="32"/>
                        <w:szCs w:val="32"/>
                        <w:lang w:val="en-US"/>
                      </w:rPr>
                    </w:pPr>
                    <w:r>
                      <w:pict>
                        <v:shape id="_x0000_i3001" type="#_x0000_t75" style="width:5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2B415E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71281&quot;/&gt;&lt;wsp:rsid wsp:val=&quot;00780935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43BA1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829C7&quot;/&gt;&lt;wsp:rsid wsp:val=&quot;00CB1E7C&quot;/&gt;&lt;wsp:rsid wsp:val=&quot;00CD28F9&quot;/&gt;&lt;wsp:rsid wsp:val=&quot;00D355F9&quot;/&gt;&lt;wsp:rsid wsp:val=&quot;00D80F48&quot;/&gt;&lt;wsp:rsid wsp:val=&quot;00DC4247&quot;/&gt;&lt;wsp:rsid wsp:val=&quot;00E3500E&quot;/&gt;&lt;wsp:rsid wsp:val=&quot;00ED537F&quot;/&gt;&lt;wsp:rsid wsp:val=&quot;00EE37F3&quot;/&gt;&lt;wsp:rsid wsp:val=&quot;00EF3235&quot;/&gt;&lt;wsp:rsid wsp:val=&quot;00F12621&quot;/&gt;&lt;wsp:rsid wsp:val=&quot;00F1582A&quot;/&gt;&lt;wsp:rsid wsp:val=&quot;00F15996&quot;/&gt;&lt;wsp:rsid wsp:val=&quot;00F51083&quot;/&gt;&lt;wsp:rsid wsp:val=&quot;00FB3F07&quot;/&gt;&lt;/wsp:rsids&gt;&lt;/w:docPr&gt;&lt;w:body&gt;&lt;w:p wsp:rsidR=&quot;00000000&quot; wsp:rsidRDefault=&quot;00C829C7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EN-US&quot;/&gt;&lt;/w:rPr&gt;&lt;m:t&gt;J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51" o:title="" chromakey="white"/>
                        </v:shape>
                      </w:pict>
                    </w:r>
                  </w:p>
                </w:txbxContent>
              </v:textbox>
            </v:shape>
            <v:shape id="_x0000_s2852" type="#_x0000_t202" style="position:absolute;left:4127;top:8912;width:520;height:523" filled="f" stroked="f">
              <v:textbox style="mso-next-textbox:#_x0000_s2852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43BA1" w:rsidRDefault="00AC6362" w:rsidP="00041A8F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943BA1">
                      <w:rPr>
                        <w:sz w:val="28"/>
                        <w:szCs w:val="28"/>
                        <w:lang w:val="en-US"/>
                      </w:rPr>
                      <w:t xml:space="preserve">  1</w:t>
                    </w:r>
                  </w:p>
                </w:txbxContent>
              </v:textbox>
            </v:shape>
            <v:shape id="_x0000_s2853" type="#_x0000_t202" style="position:absolute;left:3966;top:10683;width:520;height:523" filled="f" stroked="f">
              <v:textbox style="mso-next-textbox:#_x0000_s2853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43BA1" w:rsidRDefault="00AC6362" w:rsidP="00041A8F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943BA1">
                      <w:rPr>
                        <w:sz w:val="28"/>
                        <w:szCs w:val="28"/>
                        <w:lang w:val="en-US"/>
                      </w:rPr>
                      <w:t xml:space="preserve">  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854" type="#_x0000_t202" style="position:absolute;left:5942;top:10593;width:520;height:523" filled="f" stroked="f">
              <v:textbox style="mso-next-textbox:#_x0000_s2854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43BA1" w:rsidRDefault="00AC6362" w:rsidP="00041A8F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943BA1">
                      <w:rPr>
                        <w:sz w:val="28"/>
                        <w:szCs w:val="28"/>
                        <w:lang w:val="en-US"/>
                      </w:rPr>
                      <w:t xml:space="preserve">  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2855" type="#_x0000_t202" style="position:absolute;left:3901;top:12097;width:520;height:523" filled="f" stroked="f">
              <v:textbox style="mso-next-textbox:#_x0000_s2855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43BA1" w:rsidRDefault="00AC6362" w:rsidP="00041A8F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943BA1">
                      <w:rPr>
                        <w:sz w:val="28"/>
                        <w:szCs w:val="28"/>
                        <w:lang w:val="en-US"/>
                      </w:rPr>
                      <w:t xml:space="preserve">  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2856" type="#_x0000_t32" style="position:absolute;left:2725;top:10683;width:75;height:150;flip:y" o:connectortype="straight"/>
            <v:shape id="_x0000_s2857" type="#_x0000_t32" style="position:absolute;left:2800;top:10683;width:90;height:150" o:connectortype="straight"/>
            <v:shape id="_x0000_s2858" type="#_x0000_t32" style="position:absolute;left:2725;top:10788;width:75;height:150;flip:y" o:connectortype="straight"/>
            <v:shape id="_x0000_s2859" type="#_x0000_t32" style="position:absolute;left:2800;top:10774;width:90;height:150" o:connectortype="straight"/>
            <w10:anchorlock/>
          </v:group>
        </w:pict>
      </w:r>
      <w:r w:rsidRPr="004114AB">
        <w:rPr>
          <w:bCs/>
          <w:sz w:val="32"/>
          <w:szCs w:val="32"/>
        </w:rPr>
        <w:t>Определить токи ветвей</w:t>
      </w:r>
      <w:r w:rsidRPr="004114AB">
        <w:rPr>
          <w:sz w:val="32"/>
          <w:szCs w:val="32"/>
        </w:rPr>
        <w:br/>
      </w: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3003" type="#_x0000_t75" style="width:9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17E32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517E32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J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2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3004" type="#_x0000_t75" style="width:9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17E32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517E32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J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2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i/>
          <w:sz w:val="32"/>
          <w:szCs w:val="32"/>
        </w:rPr>
        <w:t>=</w:t>
      </w:r>
      <w:r w:rsidRPr="004114AB">
        <w:rPr>
          <w:sz w:val="32"/>
          <w:szCs w:val="32"/>
        </w:rPr>
        <w:t xml:space="preserve">5А; </w:t>
      </w: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3005" type="#_x0000_t75" style="width:48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4B1B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04B1B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 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3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3006" type="#_x0000_t75" style="width:48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4B1B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04B1B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 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3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 xml:space="preserve">= 3 Ом; </w:t>
      </w: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3007" type="#_x0000_t75" style="width:51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B6E24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B6E24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 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4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4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3008" type="#_x0000_t75" style="width:51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B6E24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B6E24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 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4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4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 xml:space="preserve">= 3Ом; </w:t>
      </w: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3009" type="#_x0000_t75" style="width:16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4585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F4585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5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5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3010" type="#_x0000_t75" style="width:16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4585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F4585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5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5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>= 5Ом.</w:t>
      </w:r>
    </w:p>
    <w:p w:rsidR="00AC6362" w:rsidRPr="00041A8F" w:rsidRDefault="00AC6362" w:rsidP="00041A8F">
      <w:pPr>
        <w:rPr>
          <w:bCs/>
          <w:sz w:val="32"/>
          <w:szCs w:val="32"/>
        </w:rPr>
      </w:pPr>
    </w:p>
    <w:p w:rsidR="00AC6362" w:rsidRPr="004114AB" w:rsidRDefault="00AC6362" w:rsidP="00041A8F">
      <w:pPr>
        <w:rPr>
          <w:sz w:val="32"/>
          <w:szCs w:val="32"/>
        </w:rPr>
      </w:pPr>
      <w:r w:rsidRPr="004114AB">
        <w:rPr>
          <w:sz w:val="32"/>
          <w:szCs w:val="32"/>
        </w:rPr>
        <w:t>ЗАДАЧА 6.</w:t>
      </w:r>
    </w:p>
    <w:p w:rsidR="00AC6362" w:rsidRPr="004114AB" w:rsidRDefault="00AC6362" w:rsidP="00041A8F">
      <w:pPr>
        <w:rPr>
          <w:bCs/>
          <w:color w:val="800000"/>
          <w:sz w:val="32"/>
          <w:szCs w:val="32"/>
        </w:rPr>
      </w:pPr>
      <w:r w:rsidRPr="00041A8F">
        <w:rPr>
          <w:bCs/>
          <w:sz w:val="32"/>
          <w:szCs w:val="32"/>
        </w:rPr>
        <w:t>Метод уравнений Кирхгофа.</w:t>
      </w:r>
      <w:r w:rsidRPr="00041A8F">
        <w:rPr>
          <w:sz w:val="32"/>
          <w:szCs w:val="32"/>
        </w:rPr>
        <w:br/>
      </w:r>
      <w:r>
        <w:rPr>
          <w:noProof/>
        </w:rPr>
      </w:r>
      <w:r w:rsidRPr="000A7C05">
        <w:rPr>
          <w:bCs/>
          <w:color w:val="800000"/>
          <w:sz w:val="32"/>
          <w:szCs w:val="32"/>
        </w:rPr>
        <w:pict>
          <v:group id="_x0000_s2860" editas="canvas" style="width:415.3pt;height:182.4pt;mso-position-horizontal-relative:char;mso-position-vertical-relative:line" coordorigin="1800,1107" coordsize="8306,3648">
            <o:lock v:ext="edit" aspectratio="t"/>
            <v:shape id="_x0000_s2861" type="#_x0000_t75" style="position:absolute;left:1800;top:1107;width:8306;height:3648" o:preferrelative="f">
              <v:fill o:detectmouseclick="t"/>
              <v:path o:extrusionok="t" o:connecttype="none"/>
              <o:lock v:ext="edit" text="t"/>
            </v:shape>
            <v:rect id="_x0000_s2862" style="position:absolute;left:3134;top:1904;width:3179;height:2161"/>
            <v:rect id="_x0000_s2863" style="position:absolute;left:5467;top:1666;width:221;height:490;rotation:90"/>
            <v:shape id="_x0000_s2864" type="#_x0000_t32" style="position:absolute;left:4724;top:1904;width:1;height:2161" o:connectortype="straight"/>
            <v:rect id="_x0000_s2865" style="position:absolute;left:3844;top:1651;width:221;height:490;rotation:90"/>
            <v:rect id="_x0000_s2866" style="position:absolute;left:5467;top:3819;width:221;height:490;rotation:90"/>
            <v:rect id="_x0000_s2867" style="position:absolute;left:4627;top:2334;width:221;height:490;rotation:180"/>
            <v:oval id="_x0000_s2868" style="position:absolute;left:2901;top:3207;width:444;height:424"/>
            <v:oval id="_x0000_s2869" style="position:absolute;left:6081;top:3207;width:444;height:424"/>
            <v:shape id="_x0000_s2870" type="#_x0000_t32" style="position:absolute;left:3119;top:2578;width:1;height:381;flip:y" o:connectortype="straight">
              <v:stroke endarrow="block"/>
            </v:shape>
            <v:shape id="_x0000_s2871" type="#_x0000_t32" style="position:absolute;left:6297;top:2578;width:1;height:381;flip:y" o:connectortype="straight">
              <v:stroke endarrow="block"/>
            </v:shape>
            <v:shape id="_x0000_s2872" type="#_x0000_t32" style="position:absolute;left:4723;top:2959;width:1;height:381" o:connectortype="straight">
              <v:stroke endarrow="block"/>
            </v:shape>
            <v:shape id="_x0000_s2873" type="#_x0000_t32" style="position:absolute;left:6169;top:3379;width:285;height:1;rotation:90;flip:y" o:connectortype="straight">
              <v:stroke endarrow="block"/>
            </v:shape>
            <v:shape id="_x0000_s2874" type="#_x0000_t32" style="position:absolute;left:2977;top:3379;width:285;height:1;rotation:90;flip:y" o:connectortype="straight">
              <v:stroke endarrow="block"/>
            </v:shape>
            <v:oval id="_x0000_s2875" style="position:absolute;left:4693;top:4037;width:59;height:58" fillcolor="black">
              <o:lock v:ext="edit" aspectratio="t"/>
            </v:oval>
            <v:oval id="_x0000_s2876" style="position:absolute;left:4693;top:1873;width:59;height:58" fillcolor="black">
              <o:lock v:ext="edit" aspectratio="t"/>
            </v:oval>
            <v:shape id="_x0000_s2877" type="#_x0000_t202" style="position:absolute;left:3725;top:1393;width:520;height:523" filled="f" stroked="f">
              <v:textbox style="mso-next-textbox:#_x0000_s2877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3013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15254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C15254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7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3014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15254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C15254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7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878" type="#_x0000_t202" style="position:absolute;left:5333;top:1423;width:520;height:523" filled="f" stroked="f">
              <v:textbox style="mso-next-textbox:#_x0000_s2878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3017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85E6E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C85E6E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8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3018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85E6E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C85E6E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8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879" type="#_x0000_t202" style="position:absolute;left:4803;top:2331;width:520;height:523" filled="f" stroked="f">
              <v:textbox style="mso-next-textbox:#_x0000_s2879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3021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9A5F9F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9A5F9F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9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3022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9A5F9F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9A5F9F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9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880" type="#_x0000_t202" style="position:absolute;left:5333;top:3522;width:520;height:523" filled="f" stroked="f">
              <v:textbox style="mso-next-textbox:#_x0000_s2880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3025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565841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565841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4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1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3026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565841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565841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4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1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881" type="#_x0000_t202" style="position:absolute;left:3134;top:2436;width:520;height:523" filled="f" stroked="f">
              <v:textbox style="mso-next-textbox:#_x0000_s2881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3029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2D18A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2D18A1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3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3030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2D18A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2D18A1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3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882" type="#_x0000_t202" style="position:absolute;left:6320;top:2563;width:520;height:523" filled="f" stroked="f">
              <v:textbox style="mso-next-textbox:#_x0000_s2882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3033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1D02F7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1D02F7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4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3034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1D02F7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1D02F7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4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883" type="#_x0000_t202" style="position:absolute;left:4803;top:3074;width:520;height:523" filled="f" stroked="f">
              <v:textbox style="mso-next-textbox:#_x0000_s2883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3037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922EF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3922EF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5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3038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922EF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3922EF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5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884" type="#_x0000_t202" style="position:absolute;left:3190;top:3123;width:520;height:523" filled="f" stroked="f">
              <v:textbox style="mso-next-textbox:#_x0000_s2884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6239BF" w:rsidRDefault="00AC6362" w:rsidP="00041A8F">
                    <w:pPr>
                      <w:rPr>
                        <w:sz w:val="32"/>
                        <w:szCs w:val="32"/>
                        <w:vertAlign w:val="subscript"/>
                        <w:lang w:val="en-US"/>
                      </w:rPr>
                    </w:pPr>
                    <w:r w:rsidRPr="006239BF">
                      <w:rPr>
                        <w:sz w:val="32"/>
                        <w:szCs w:val="32"/>
                        <w:lang w:val="en-US"/>
                      </w:rPr>
                      <w:t xml:space="preserve">  </w:t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  <w:sz w:val="32"/>
                        <w:szCs w:val="32"/>
                      </w:rPr>
                      <w:pict>
                        <v:shape id="_x0000_i3041" type="#_x0000_t75" style="width: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07759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A07759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9" o:title="" chromakey="white"/>
                        </v:shape>
                      </w:pict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  <w:sz w:val="32"/>
                        <w:szCs w:val="32"/>
                      </w:rPr>
                      <w:pict>
                        <v:shape id="_x0000_i3042" type="#_x0000_t75" style="width: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07759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A07759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9" o:title="" chromakey="white"/>
                        </v:shape>
                      </w:pict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885" type="#_x0000_t202" style="position:absolute;left:6485;top:3213;width:520;height:523" filled="f" stroked="f">
              <v:textbox style="mso-next-textbox:#_x0000_s2885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D80F48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D80F48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3045" type="#_x0000_t75" style="width: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90F6A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990F6A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9" o:title="" chromakey="white"/>
                        </v:shape>
                      </w:pict>
                    </w:r>
                    <w:r w:rsidRPr="00D80F48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D80F48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3046" type="#_x0000_t75" style="width: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90F6A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990F6A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9" o:title="" chromakey="white"/>
                        </v:shape>
                      </w:pict>
                    </w:r>
                    <w:r w:rsidRPr="00D80F48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w10:anchorlock/>
          </v:group>
        </w:pict>
      </w:r>
    </w:p>
    <w:p w:rsidR="00AC6362" w:rsidRPr="004114AB" w:rsidRDefault="00AC6362" w:rsidP="00041A8F">
      <w:pPr>
        <w:rPr>
          <w:bCs/>
          <w:sz w:val="32"/>
          <w:szCs w:val="32"/>
        </w:rPr>
      </w:pPr>
      <w:r w:rsidRPr="004114AB">
        <w:rPr>
          <w:bCs/>
          <w:sz w:val="32"/>
          <w:szCs w:val="32"/>
        </w:rPr>
        <w:t>Определить токи ветвей</w:t>
      </w:r>
    </w:p>
    <w:p w:rsidR="00AC6362" w:rsidRPr="004114AB" w:rsidRDefault="00AC6362" w:rsidP="00041A8F">
      <w:pPr>
        <w:rPr>
          <w:sz w:val="32"/>
          <w:szCs w:val="32"/>
        </w:rPr>
      </w:pP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3048" type="#_x0000_t75" style="width:1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E6EC0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E6EC0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E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3049" type="#_x0000_t75" style="width:1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E6EC0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E6EC0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E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 xml:space="preserve">=50 В; </w:t>
      </w: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3050" type="#_x0000_t75" style="width:1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500B2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500B2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E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3051" type="#_x0000_t75" style="width:1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500B2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500B2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E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 xml:space="preserve">=400 В; </w:t>
      </w:r>
    </w:p>
    <w:p w:rsidR="00AC6362" w:rsidRPr="004114AB" w:rsidRDefault="00AC6362" w:rsidP="00041A8F">
      <w:pPr>
        <w:rPr>
          <w:sz w:val="32"/>
          <w:szCs w:val="32"/>
        </w:rPr>
      </w:pP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3052" type="#_x0000_t75" style="width:16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B4F73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B4F73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7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3053" type="#_x0000_t75" style="width:16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B4F73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8B4F73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7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 xml:space="preserve">=50 Ом; </w:t>
      </w: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3054" type="#_x0000_t75" style="width:16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96797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96797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3055" type="#_x0000_t75" style="width:16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96797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96797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>=20 Ом;</w:t>
      </w: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3056" type="#_x0000_t75" style="width:51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99F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E499F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8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3057" type="#_x0000_t75" style="width:51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99F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E499F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8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 xml:space="preserve">=50 Ом; </w:t>
      </w: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3058" type="#_x0000_t75" style="width:15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0B77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60B77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4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8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3059" type="#_x0000_t75" style="width:15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0B77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60B77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4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8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>=80 Ом.</w:t>
      </w:r>
    </w:p>
    <w:p w:rsidR="00AC6362" w:rsidRPr="004114AB" w:rsidRDefault="00AC6362" w:rsidP="00041A8F">
      <w:pPr>
        <w:rPr>
          <w:sz w:val="32"/>
          <w:szCs w:val="32"/>
        </w:rPr>
      </w:pPr>
    </w:p>
    <w:p w:rsidR="00AC6362" w:rsidRPr="004114AB" w:rsidRDefault="00AC6362" w:rsidP="00041A8F">
      <w:pPr>
        <w:rPr>
          <w:sz w:val="32"/>
          <w:szCs w:val="32"/>
        </w:rPr>
      </w:pPr>
      <w:r w:rsidRPr="004114AB">
        <w:rPr>
          <w:sz w:val="32"/>
          <w:szCs w:val="32"/>
        </w:rPr>
        <w:t>ЗАДАЧА 7.</w:t>
      </w:r>
    </w:p>
    <w:p w:rsidR="00AC6362" w:rsidRPr="004114AB" w:rsidRDefault="00AC6362" w:rsidP="00041A8F">
      <w:pPr>
        <w:rPr>
          <w:sz w:val="32"/>
          <w:szCs w:val="32"/>
        </w:rPr>
      </w:pPr>
    </w:p>
    <w:p w:rsidR="00AC6362" w:rsidRPr="00041A8F" w:rsidRDefault="00AC6362" w:rsidP="00041A8F">
      <w:pPr>
        <w:rPr>
          <w:bCs/>
          <w:sz w:val="32"/>
          <w:szCs w:val="32"/>
        </w:rPr>
      </w:pPr>
      <w:r w:rsidRPr="00041A8F">
        <w:rPr>
          <w:bCs/>
          <w:sz w:val="32"/>
          <w:szCs w:val="32"/>
        </w:rPr>
        <w:t>Метод контурных токов.</w:t>
      </w:r>
    </w:p>
    <w:p w:rsidR="00AC6362" w:rsidRPr="004114AB" w:rsidRDefault="00AC6362" w:rsidP="00041A8F">
      <w:pPr>
        <w:rPr>
          <w:sz w:val="32"/>
          <w:szCs w:val="32"/>
        </w:rPr>
      </w:pPr>
      <w:r w:rsidRPr="004114AB">
        <w:rPr>
          <w:sz w:val="32"/>
          <w:szCs w:val="32"/>
        </w:rPr>
        <w:br/>
      </w:r>
      <w:r>
        <w:rPr>
          <w:noProof/>
        </w:rPr>
      </w:r>
      <w:r w:rsidRPr="00A80A46">
        <w:rPr>
          <w:sz w:val="32"/>
          <w:szCs w:val="32"/>
        </w:rPr>
        <w:pict>
          <v:group id="_x0000_s2886" editas="canvas" style="width:415.3pt;height:169.05pt;mso-position-horizontal-relative:char;mso-position-vertical-relative:line" coordorigin="1800,8049" coordsize="8306,3381">
            <o:lock v:ext="edit" aspectratio="t"/>
            <v:shape id="_x0000_s2887" type="#_x0000_t75" style="position:absolute;left:1800;top:8049;width:8306;height:3381" o:preferrelative="f">
              <v:fill o:detectmouseclick="t"/>
              <v:path o:extrusionok="t" o:connecttype="none"/>
              <o:lock v:ext="edit" text="t"/>
            </v:shape>
            <v:rect id="_x0000_s2888" style="position:absolute;left:4363;top:8885;width:3179;height:2161"/>
            <v:rect id="_x0000_s2889" style="position:absolute;left:4982;top:8645;width:221;height:490;rotation:90"/>
            <v:shape id="_x0000_s2890" type="#_x0000_t32" style="position:absolute;left:5953;top:8885;width:1;height:2161" o:connectortype="straight"/>
            <v:rect id="_x0000_s2891" style="position:absolute;left:6619;top:8645;width:221;height:490;rotation:90"/>
            <v:rect id="_x0000_s2892" style="position:absolute;left:4245;top:9231;width:221;height:490;rotation:180"/>
            <v:rect id="_x0000_s2893" style="position:absolute;left:7438;top:9231;width:221;height:490;rotation:180"/>
            <v:rect id="_x0000_s2894" style="position:absolute;left:5846;top:9231;width:221;height:490;rotation:180"/>
            <v:oval id="_x0000_s2895" style="position:absolute;left:4123;top:10264;width:444;height:424"/>
            <v:oval id="_x0000_s2896" style="position:absolute;left:7303;top:10264;width:444;height:424"/>
            <v:oval id="_x0000_s2897" style="position:absolute;left:5728;top:10264;width:444;height:424"/>
            <v:shape id="_x0000_s2898" type="#_x0000_t32" style="position:absolute;left:4205;top:10421;width:285;height:1;rotation:90;flip:y" o:connectortype="straight">
              <v:stroke endarrow="block"/>
            </v:shape>
            <v:shape id="_x0000_s2899" type="#_x0000_t32" style="position:absolute;left:5809;top:10436;width:285;height:1;rotation:90;flip:y" o:connectortype="straight">
              <v:stroke endarrow="block"/>
            </v:shape>
            <v:shape id="_x0000_s2900" type="#_x0000_t32" style="position:absolute;left:7384;top:10451;width:285;height:1;rotation:90" o:connectortype="straight">
              <v:stroke endarrow="block"/>
            </v:shape>
            <v:shape id="_x0000_s2901" type="#_x0000_t32" style="position:absolute;left:5810;top:9965;width:285;height:1;rotation:90;flip:y" o:connectortype="straight">
              <v:stroke endarrow="block"/>
            </v:shape>
            <v:shape id="_x0000_s2902" type="#_x0000_t32" style="position:absolute;left:4205;top:9986;width:285;height:1;rotation:90;flip:y" o:connectortype="straight">
              <v:stroke endarrow="block"/>
            </v:shape>
            <v:shape id="_x0000_s2903" type="#_x0000_t32" style="position:absolute;left:7399;top:9965;width:285;height:1;rotation:90" o:connectortype="straight">
              <v:stroke endarrow="block"/>
            </v:shape>
            <v:oval id="_x0000_s2904" style="position:absolute;left:5923;top:8872;width:59;height:58" fillcolor="black">
              <o:lock v:ext="edit" aspectratio="t"/>
            </v:oval>
            <v:oval id="_x0000_s2905" style="position:absolute;left:5923;top:11018;width:59;height:58" fillcolor="black">
              <o:lock v:ext="edit" aspectratio="t"/>
            </v:oval>
            <v:shape id="_x0000_s2906" type="#_x0000_t202" style="position:absolute;left:4393;top:9213;width:520;height:523" filled="f" stroked="f">
              <v:textbox style="mso-next-textbox:#_x0000_s2906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3062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15254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C15254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7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3063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15254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C15254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7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907" type="#_x0000_t202" style="position:absolute;left:5982;top:9213;width:520;height:523" filled="f" stroked="f">
              <v:textbox style="mso-next-textbox:#_x0000_s2907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3066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85E6E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C85E6E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8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3067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85E6E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C85E6E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8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908" type="#_x0000_t202" style="position:absolute;left:7571;top:9213;width:520;height:523" filled="f" stroked="f">
              <v:textbox style="mso-next-textbox:#_x0000_s2908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3070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9A5F9F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9A5F9F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9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3071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9A5F9F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9A5F9F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9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909" type="#_x0000_t202" style="position:absolute;left:4833;top:8379;width:520;height:523" filled="f" stroked="f">
              <v:textbox style="mso-next-textbox:#_x0000_s2909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3074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565841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565841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4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1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3075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565841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565841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4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1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910" type="#_x0000_t202" style="position:absolute;left:6470;top:8407;width:520;height:523" filled="f" stroked="f">
              <v:textbox style="mso-next-textbox:#_x0000_s2910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3078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BA369B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BA369B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5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0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3079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BA369B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BA369B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5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0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911" type="#_x0000_t202" style="position:absolute;left:4436;top:10210;width:520;height:523" filled="f" stroked="f">
              <v:textbox style="mso-next-textbox:#_x0000_s2911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6239BF" w:rsidRDefault="00AC6362" w:rsidP="00041A8F">
                    <w:pPr>
                      <w:rPr>
                        <w:sz w:val="32"/>
                        <w:szCs w:val="32"/>
                        <w:vertAlign w:val="subscript"/>
                        <w:lang w:val="en-US"/>
                      </w:rPr>
                    </w:pPr>
                    <w:r w:rsidRPr="006239BF">
                      <w:rPr>
                        <w:sz w:val="32"/>
                        <w:szCs w:val="32"/>
                        <w:lang w:val="en-US"/>
                      </w:rPr>
                      <w:t xml:space="preserve">  </w:t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  <w:sz w:val="32"/>
                        <w:szCs w:val="32"/>
                      </w:rPr>
                      <w:pict>
                        <v:shape id="_x0000_i3082" type="#_x0000_t75" style="width: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07759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A07759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9" o:title="" chromakey="white"/>
                        </v:shape>
                      </w:pict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  <w:sz w:val="32"/>
                        <w:szCs w:val="32"/>
                      </w:rPr>
                      <w:pict>
                        <v:shape id="_x0000_i3083" type="#_x0000_t75" style="width: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07759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A07759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9" o:title="" chromakey="white"/>
                        </v:shape>
                      </w:pict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912" type="#_x0000_t202" style="position:absolute;left:6157;top:10240;width:520;height:523" filled="f" stroked="f">
              <v:textbox style="mso-next-textbox:#_x0000_s2912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D80F48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D80F48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3086" type="#_x0000_t75" style="width: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90F6A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990F6A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9" o:title="" chromakey="white"/>
                        </v:shape>
                      </w:pict>
                    </w:r>
                    <w:r w:rsidRPr="00D80F48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D80F48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3087" type="#_x0000_t75" style="width: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90F6A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990F6A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9" o:title="" chromakey="white"/>
                        </v:shape>
                      </w:pict>
                    </w:r>
                    <w:r w:rsidRPr="00D80F48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913" type="#_x0000_t202" style="position:absolute;left:7689;top:10264;width:520;height:523" filled="f" stroked="f">
              <v:textbox style="mso-next-textbox:#_x0000_s2913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BE2FE7" w:rsidRDefault="00AC6362" w:rsidP="00041A8F">
                    <w:pPr>
                      <w:rPr>
                        <w:sz w:val="24"/>
                        <w:szCs w:val="24"/>
                        <w:vertAlign w:val="subscript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D80F48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D80F48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3090" type="#_x0000_t75" style="width: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90F6A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990F6A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9" o:title="" chromakey="white"/>
                        </v:shape>
                      </w:pict>
                    </w:r>
                    <w:r w:rsidRPr="00D80F48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D80F48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3091" type="#_x0000_t75" style="width: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90F6A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990F6A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9" o:title="" chromakey="white"/>
                        </v:shape>
                      </w:pict>
                    </w:r>
                    <w:r w:rsidRPr="00D80F48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2914" type="#_x0000_t202" style="position:absolute;left:4378;top:9696;width:520;height:523" filled="f" stroked="f">
              <v:textbox style="mso-next-textbox:#_x0000_s2914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3094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2D18A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2D18A1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3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3095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2D18A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2D18A1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3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915" type="#_x0000_t202" style="position:absolute;left:5980;top:9711;width:520;height:523" filled="f" stroked="f">
              <v:textbox style="mso-next-textbox:#_x0000_s2915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3098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1D02F7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1D02F7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4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3099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1D02F7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1D02F7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4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916" type="#_x0000_t202" style="position:absolute;left:7628;top:9704;width:520;height:523" filled="f" stroked="f">
              <v:textbox style="mso-next-textbox:#_x0000_s2916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3102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922EF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3922EF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5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3103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922EF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3922EF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5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w10:anchorlock/>
          </v:group>
        </w:pict>
      </w:r>
    </w:p>
    <w:p w:rsidR="00AC6362" w:rsidRPr="004114AB" w:rsidRDefault="00AC6362" w:rsidP="00041A8F">
      <w:pPr>
        <w:rPr>
          <w:bCs/>
          <w:sz w:val="32"/>
          <w:szCs w:val="32"/>
        </w:rPr>
      </w:pPr>
      <w:r w:rsidRPr="004114AB">
        <w:rPr>
          <w:bCs/>
          <w:sz w:val="32"/>
          <w:szCs w:val="32"/>
        </w:rPr>
        <w:t>Определить токи ветвей</w:t>
      </w:r>
    </w:p>
    <w:p w:rsidR="00AC6362" w:rsidRPr="004114AB" w:rsidRDefault="00AC6362" w:rsidP="00041A8F">
      <w:pPr>
        <w:rPr>
          <w:sz w:val="32"/>
          <w:szCs w:val="32"/>
        </w:rPr>
      </w:pP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3105" type="#_x0000_t75" style="width:1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5620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56201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E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3106" type="#_x0000_t75" style="width:1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5620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56201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E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 xml:space="preserve">=20 В; </w:t>
      </w: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3107" type="#_x0000_t75" style="width:1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91817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91817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E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3108" type="#_x0000_t75" style="width:1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91817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91817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E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 xml:space="preserve">=5 В; </w:t>
      </w: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3109" type="#_x0000_t75" style="width:1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64AE5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64AE5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E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9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3110" type="#_x0000_t75" style="width:1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64AE5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64AE5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E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9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>=35 В;</w:t>
      </w:r>
    </w:p>
    <w:p w:rsidR="00AC6362" w:rsidRPr="004114AB" w:rsidRDefault="00AC6362" w:rsidP="00041A8F">
      <w:pPr>
        <w:rPr>
          <w:sz w:val="32"/>
          <w:szCs w:val="32"/>
        </w:rPr>
      </w:pP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3111" type="#_x0000_t75" style="width:16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8718B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8718B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7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3112" type="#_x0000_t75" style="width:16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8718B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8718B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7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 xml:space="preserve">=10 Ом; </w:t>
      </w: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3113" type="#_x0000_t75" style="width:16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1207D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1207D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3114" type="#_x0000_t75" style="width:16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1207D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1207D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>=</w:t>
      </w: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3115" type="#_x0000_t75" style="width:16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915F3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915F3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9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3116" type="#_x0000_t75" style="width:16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915F3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915F3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9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 xml:space="preserve">=5 Ом; </w:t>
      </w: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3117" type="#_x0000_t75" style="width:15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B5914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B5914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4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8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3118" type="#_x0000_t75" style="width:15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B5914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7B5914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4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8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 xml:space="preserve">=15Ом; </w:t>
      </w: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3119" type="#_x0000_t75" style="width:16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4F36F9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F36F9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5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5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3120" type="#_x0000_t75" style="width:16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4F36F9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F36F9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5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5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>= 5Ом.</w:t>
      </w:r>
    </w:p>
    <w:p w:rsidR="00AC6362" w:rsidRPr="00041A8F" w:rsidRDefault="00AC6362" w:rsidP="00041A8F">
      <w:pPr>
        <w:rPr>
          <w:bCs/>
          <w:color w:val="800000"/>
          <w:sz w:val="32"/>
          <w:szCs w:val="32"/>
        </w:rPr>
      </w:pPr>
    </w:p>
    <w:p w:rsidR="00AC6362" w:rsidRPr="004114AB" w:rsidRDefault="00AC6362" w:rsidP="00041A8F">
      <w:pPr>
        <w:rPr>
          <w:sz w:val="32"/>
          <w:szCs w:val="32"/>
        </w:rPr>
      </w:pPr>
      <w:r w:rsidRPr="004114AB">
        <w:rPr>
          <w:sz w:val="32"/>
          <w:szCs w:val="32"/>
        </w:rPr>
        <w:t>ЗАДАЧА 8.</w:t>
      </w:r>
    </w:p>
    <w:p w:rsidR="00AC6362" w:rsidRPr="00041A8F" w:rsidRDefault="00AC6362" w:rsidP="00041A8F">
      <w:pPr>
        <w:rPr>
          <w:bCs/>
          <w:sz w:val="32"/>
          <w:szCs w:val="32"/>
        </w:rPr>
      </w:pPr>
      <w:r w:rsidRPr="00041A8F">
        <w:rPr>
          <w:bCs/>
          <w:sz w:val="32"/>
          <w:szCs w:val="32"/>
        </w:rPr>
        <w:t>Метод уравнений Кирхгофа.</w:t>
      </w:r>
    </w:p>
    <w:p w:rsidR="00AC6362" w:rsidRPr="004114AB" w:rsidRDefault="00AC6362" w:rsidP="00041A8F">
      <w:pPr>
        <w:rPr>
          <w:bCs/>
          <w:color w:val="FF0000"/>
          <w:sz w:val="32"/>
          <w:szCs w:val="32"/>
        </w:rPr>
      </w:pPr>
      <w:r>
        <w:rPr>
          <w:noProof/>
        </w:rPr>
      </w:r>
      <w:r w:rsidRPr="00A80A46">
        <w:rPr>
          <w:bCs/>
          <w:color w:val="FF0000"/>
          <w:sz w:val="32"/>
          <w:szCs w:val="32"/>
        </w:rPr>
        <w:pict>
          <v:group id="_x0000_s2917" editas="canvas" style="width:415.3pt;height:171.85pt;mso-position-horizontal-relative:char;mso-position-vertical-relative:line" coordorigin="1800,1939" coordsize="8306,3437">
            <o:lock v:ext="edit" aspectratio="t"/>
            <v:shape id="_x0000_s2918" type="#_x0000_t75" style="position:absolute;left:1800;top:1939;width:8306;height:3437" o:preferrelative="f">
              <v:fill o:detectmouseclick="t"/>
              <v:path o:extrusionok="t" o:connecttype="none"/>
              <o:lock v:ext="edit" text="t"/>
            </v:shape>
            <v:rect id="_x0000_s2919" style="position:absolute;left:4362;top:2748;width:2462;height:2161"/>
            <v:shape id="_x0000_s2920" type="#_x0000_t32" style="position:absolute;left:5593;top:2748;width:1;height:2161" o:connectortype="straight"/>
            <v:rect id="_x0000_s2921" style="position:absolute;left:4249;top:3914;width:221;height:490;rotation:180"/>
            <v:oval id="_x0000_s2922" style="position:absolute;left:4127;top:3032;width:442;height:424"/>
            <v:oval id="_x0000_s2923" style="position:absolute;left:6604;top:3490;width:444;height:424"/>
            <v:rect id="_x0000_s2924" style="position:absolute;left:5485;top:3914;width:221;height:490;rotation:180"/>
            <v:shape id="_x0000_s2925" type="#_x0000_t32" style="position:absolute;left:4220;top:3204;width:285;height:1;rotation:90;flip:y" o:connectortype="straight">
              <v:stroke endarrow="block"/>
            </v:shape>
            <v:shape id="_x0000_s2926" type="#_x0000_t32" style="position:absolute;left:5451;top:3313;width:285;height:1;rotation:90" o:connectortype="straight">
              <v:stroke endarrow="block"/>
            </v:shape>
            <v:shape id="_x0000_s2927" type="#_x0000_t32" style="position:absolute;left:4880;top:2748;width:285;height:1;rotation:180;flip:y" o:connectortype="straight">
              <v:stroke endarrow="block"/>
            </v:shape>
            <v:oval id="_x0000_s2928" style="position:absolute;left:5564;top:2734;width:59;height:58" fillcolor="black">
              <o:lock v:ext="edit" aspectratio="t"/>
            </v:oval>
            <v:oval id="_x0000_s2929" style="position:absolute;left:5563;top:4865;width:59;height:58" fillcolor="black">
              <o:lock v:ext="edit" aspectratio="t"/>
            </v:oval>
            <v:shape id="_x0000_s2930" type="#_x0000_t202" style="position:absolute;left:4425;top:3881;width:520;height:523" filled="f" stroked="f">
              <v:textbox style="mso-next-textbox:#_x0000_s2930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3123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15254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C15254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7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3124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15254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C15254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7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931" type="#_x0000_t202" style="position:absolute;left:5638;top:3881;width:520;height:523" filled="f" stroked="f">
              <v:textbox style="mso-next-textbox:#_x0000_s2931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3127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85E6E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C85E6E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8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3128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85E6E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C85E6E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8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932" type="#_x0000_t202" style="position:absolute;left:4880;top:2337;width:520;height:523" filled="f" stroked="f">
              <v:textbox style="mso-next-textbox:#_x0000_s2932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3131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2D18A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2D18A1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3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3132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2D18A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2D18A1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3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933" type="#_x0000_t202" style="position:absolute;left:5622;top:3057;width:520;height:523" filled="f" stroked="f">
              <v:textbox style="mso-next-textbox:#_x0000_s2933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3135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1D02F7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1D02F7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4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3136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1D02F7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1D02F7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4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934" type="#_x0000_t202" style="position:absolute;left:4395;top:2967;width:520;height:523" filled="f" stroked="f">
              <v:textbox style="mso-next-textbox:#_x0000_s2934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6239BF" w:rsidRDefault="00AC6362" w:rsidP="00041A8F">
                    <w:pPr>
                      <w:rPr>
                        <w:sz w:val="32"/>
                        <w:szCs w:val="32"/>
                        <w:vertAlign w:val="subscript"/>
                        <w:lang w:val="en-US"/>
                      </w:rPr>
                    </w:pPr>
                    <w:r w:rsidRPr="006239BF">
                      <w:rPr>
                        <w:sz w:val="32"/>
                        <w:szCs w:val="32"/>
                        <w:lang w:val="en-US"/>
                      </w:rPr>
                      <w:t xml:space="preserve">  </w:t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  <w:sz w:val="32"/>
                        <w:szCs w:val="32"/>
                      </w:rPr>
                      <w:pict>
                        <v:shape id="_x0000_i3139" type="#_x0000_t75" style="width: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07759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A07759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9" o:title="" chromakey="white"/>
                        </v:shape>
                      </w:pict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  <w:sz w:val="32"/>
                        <w:szCs w:val="32"/>
                      </w:rPr>
                      <w:pict>
                        <v:shape id="_x0000_i3140" type="#_x0000_t75" style="width: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07759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A07759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9" o:title="" chromakey="white"/>
                        </v:shape>
                      </w:pict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935" type="#_x0000_t202" style="position:absolute;left:7088;top:3447;width:520;height:523" filled="f" stroked="f">
              <v:textbox style="mso-next-textbox:#_x0000_s2935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43BA1" w:rsidRDefault="00AC6362" w:rsidP="00041A8F">
                    <w:pPr>
                      <w:rPr>
                        <w:sz w:val="32"/>
                        <w:szCs w:val="32"/>
                        <w:lang w:val="en-US"/>
                      </w:rPr>
                    </w:pPr>
                    <w:r>
                      <w:pict>
                        <v:shape id="_x0000_i3142" type="#_x0000_t75" style="width:5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2B415E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71281&quot;/&gt;&lt;wsp:rsid wsp:val=&quot;00780935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43BA1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829C7&quot;/&gt;&lt;wsp:rsid wsp:val=&quot;00CB1E7C&quot;/&gt;&lt;wsp:rsid wsp:val=&quot;00CD28F9&quot;/&gt;&lt;wsp:rsid wsp:val=&quot;00D355F9&quot;/&gt;&lt;wsp:rsid wsp:val=&quot;00D80F48&quot;/&gt;&lt;wsp:rsid wsp:val=&quot;00DC4247&quot;/&gt;&lt;wsp:rsid wsp:val=&quot;00E3500E&quot;/&gt;&lt;wsp:rsid wsp:val=&quot;00ED537F&quot;/&gt;&lt;wsp:rsid wsp:val=&quot;00EE37F3&quot;/&gt;&lt;wsp:rsid wsp:val=&quot;00EF3235&quot;/&gt;&lt;wsp:rsid wsp:val=&quot;00F12621&quot;/&gt;&lt;wsp:rsid wsp:val=&quot;00F1582A&quot;/&gt;&lt;wsp:rsid wsp:val=&quot;00F15996&quot;/&gt;&lt;wsp:rsid wsp:val=&quot;00F51083&quot;/&gt;&lt;wsp:rsid wsp:val=&quot;00FB3F07&quot;/&gt;&lt;/wsp:rsids&gt;&lt;/w:docPr&gt;&lt;w:body&gt;&lt;w:p wsp:rsidR=&quot;00000000&quot; wsp:rsidRDefault=&quot;00C829C7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EN-US&quot;/&gt;&lt;/w:rPr&gt;&lt;m:t&gt;J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51" o:title="" chromakey="white"/>
                        </v:shape>
                      </w:pict>
                    </w:r>
                  </w:p>
                </w:txbxContent>
              </v:textbox>
            </v:shape>
            <v:shape id="_x0000_s2936" type="#_x0000_t32" style="position:absolute;left:6824;top:3535;width:90;height:150" o:connectortype="straight"/>
            <v:shape id="_x0000_s2937" type="#_x0000_t32" style="position:absolute;left:6764;top:3640;width:75;height:150;flip:y" o:connectortype="straight"/>
            <v:shape id="_x0000_s2938" type="#_x0000_t32" style="position:absolute;left:6749;top:3550;width:75;height:150;flip:y" o:connectortype="straight"/>
            <v:shape id="_x0000_s2939" type="#_x0000_t32" style="position:absolute;left:6824;top:3625;width:90;height:150" o:connectortype="straight"/>
            <w10:anchorlock/>
          </v:group>
        </w:pict>
      </w:r>
    </w:p>
    <w:p w:rsidR="00AC6362" w:rsidRPr="004114AB" w:rsidRDefault="00AC6362" w:rsidP="00041A8F">
      <w:pPr>
        <w:rPr>
          <w:bCs/>
          <w:sz w:val="32"/>
          <w:szCs w:val="32"/>
        </w:rPr>
      </w:pPr>
      <w:r w:rsidRPr="004114AB">
        <w:rPr>
          <w:bCs/>
          <w:sz w:val="32"/>
          <w:szCs w:val="32"/>
        </w:rPr>
        <w:t>Определить токи ветвей</w:t>
      </w:r>
    </w:p>
    <w:p w:rsidR="00AC6362" w:rsidRPr="004114AB" w:rsidRDefault="00AC6362" w:rsidP="00041A8F">
      <w:pPr>
        <w:rPr>
          <w:sz w:val="32"/>
          <w:szCs w:val="32"/>
        </w:rPr>
      </w:pP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3144" type="#_x0000_t75" style="width:1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82CEA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82CEA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E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3145" type="#_x0000_t75" style="width:1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82CEA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82CEA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E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>=100 В;</w:t>
      </w: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3146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C6233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C6233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J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0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3147" type="#_x0000_t75" style="width:12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C6233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C6233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J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0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>=1А;</w:t>
      </w:r>
    </w:p>
    <w:p w:rsidR="00AC6362" w:rsidRPr="004114AB" w:rsidRDefault="00AC6362" w:rsidP="00041A8F">
      <w:pPr>
        <w:rPr>
          <w:sz w:val="32"/>
          <w:szCs w:val="32"/>
        </w:rPr>
      </w:pP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3148" type="#_x0000_t75" style="width:16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3F79E0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F79E0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7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3149" type="#_x0000_t75" style="width:16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3F79E0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3F79E0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7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 xml:space="preserve">= 20 Ом; </w:t>
      </w: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3150" type="#_x0000_t75" style="width:16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5DE1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75DE1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3151" type="#_x0000_t75" style="width:16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5DE1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675DE1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>=40 Ом.</w:t>
      </w:r>
    </w:p>
    <w:p w:rsidR="00AC6362" w:rsidRPr="004114AB" w:rsidRDefault="00AC6362" w:rsidP="00041A8F">
      <w:pPr>
        <w:rPr>
          <w:sz w:val="32"/>
          <w:szCs w:val="32"/>
        </w:rPr>
      </w:pPr>
    </w:p>
    <w:p w:rsidR="00AC6362" w:rsidRPr="004114AB" w:rsidRDefault="00AC6362" w:rsidP="00041A8F">
      <w:pPr>
        <w:rPr>
          <w:sz w:val="32"/>
          <w:szCs w:val="32"/>
        </w:rPr>
      </w:pPr>
      <w:r w:rsidRPr="004114AB">
        <w:rPr>
          <w:sz w:val="32"/>
          <w:szCs w:val="32"/>
        </w:rPr>
        <w:t>ЗАДАЧА 9.</w:t>
      </w:r>
    </w:p>
    <w:p w:rsidR="00AC6362" w:rsidRPr="00041A8F" w:rsidRDefault="00AC6362" w:rsidP="00041A8F">
      <w:pPr>
        <w:rPr>
          <w:bCs/>
          <w:sz w:val="32"/>
          <w:szCs w:val="32"/>
        </w:rPr>
      </w:pPr>
      <w:r w:rsidRPr="00041A8F">
        <w:rPr>
          <w:bCs/>
          <w:sz w:val="32"/>
          <w:szCs w:val="32"/>
        </w:rPr>
        <w:t>Метод узловых потенциалов.</w:t>
      </w:r>
    </w:p>
    <w:p w:rsidR="00AC6362" w:rsidRPr="004114AB" w:rsidRDefault="00AC6362" w:rsidP="00041A8F">
      <w:pPr>
        <w:rPr>
          <w:bCs/>
          <w:color w:val="FF0000"/>
          <w:sz w:val="32"/>
          <w:szCs w:val="32"/>
        </w:rPr>
      </w:pPr>
      <w:r>
        <w:rPr>
          <w:noProof/>
        </w:rPr>
      </w:r>
      <w:r w:rsidRPr="00A80A46">
        <w:rPr>
          <w:bCs/>
          <w:color w:val="FF0000"/>
          <w:sz w:val="32"/>
          <w:szCs w:val="32"/>
        </w:rPr>
        <w:pict>
          <v:group id="_x0000_s2940" editas="canvas" style="width:415.3pt;height:168.45pt;mso-position-horizontal-relative:char;mso-position-vertical-relative:line" coordorigin="1800,8495" coordsize="8306,3369">
            <o:lock v:ext="edit" aspectratio="t"/>
            <v:shape id="_x0000_s2941" type="#_x0000_t75" style="position:absolute;left:1800;top:8495;width:8306;height:3369" o:preferrelative="f">
              <v:fill o:detectmouseclick="t"/>
              <v:path o:extrusionok="t" o:connecttype="none"/>
              <o:lock v:ext="edit" text="t"/>
            </v:shape>
            <v:rect id="_x0000_s2942" style="position:absolute;left:4722;top:9047;width:2462;height:2161"/>
            <v:shape id="_x0000_s2943" type="#_x0000_t32" style="position:absolute;left:5953;top:9047;width:1;height:2161" o:connectortype="straight"/>
            <v:rect id="_x0000_s2944" style="position:absolute;left:5842;top:9328;width:221;height:490;rotation:180"/>
            <v:rect id="_x0000_s2945" style="position:absolute;left:7083;top:9318;width:221;height:490;rotation:180"/>
            <v:rect id="_x0000_s2946" style="position:absolute;left:4612;top:9318;width:220;height:490;rotation:180"/>
            <v:oval id="_x0000_s2947" style="position:absolute;left:4485;top:10441;width:442;height:424"/>
            <v:oval id="_x0000_s2948" style="position:absolute;left:5733;top:10441;width:442;height:424"/>
            <v:oval id="_x0000_s2949" style="position:absolute;left:6945;top:10441;width:442;height:424"/>
            <v:oval id="_x0000_s2950" style="position:absolute;left:5923;top:9034;width:59;height:58" fillcolor="black">
              <o:lock v:ext="edit" aspectratio="t"/>
            </v:oval>
            <v:oval id="_x0000_s2951" style="position:absolute;left:5923;top:11164;width:59;height:58" fillcolor="black">
              <o:lock v:ext="edit" aspectratio="t"/>
            </v:oval>
            <v:shape id="_x0000_s2952" type="#_x0000_t32" style="position:absolute;left:4564;top:10613;width:285;height:1;rotation:90;flip:y" o:connectortype="straight">
              <v:stroke endarrow="block"/>
            </v:shape>
            <v:shape id="_x0000_s2953" type="#_x0000_t32" style="position:absolute;left:5824;top:10628;width:285;height:1;rotation:90;flip:y" o:connectortype="straight">
              <v:stroke endarrow="block"/>
            </v:shape>
            <v:shape id="_x0000_s2954" type="#_x0000_t32" style="position:absolute;left:7041;top:10613;width:285;height:1;rotation:90;flip:y" o:connectortype="straight">
              <v:stroke endarrow="block"/>
            </v:shape>
            <v:shape id="_x0000_s2955" type="#_x0000_t32" style="position:absolute;left:4578;top:10097;width:285;height:1;rotation:90;flip:y" o:connectortype="straight">
              <v:stroke endarrow="block"/>
            </v:shape>
            <v:shape id="_x0000_s2956" type="#_x0000_t32" style="position:absolute;left:5812;top:10097;width:285;height:1;rotation:90;flip:y" o:connectortype="straight">
              <v:stroke endarrow="block"/>
            </v:shape>
            <v:shape id="_x0000_s2957" type="#_x0000_t32" style="position:absolute;left:7025;top:10097;width:285;height:1;rotation:90" o:connectortype="straight">
              <v:stroke endarrow="block"/>
            </v:shape>
            <v:shape id="_x0000_s2958" type="#_x0000_t202" style="position:absolute;left:4782;top:9311;width:520;height:523" filled="f" stroked="f">
              <v:textbox style="mso-next-textbox:#_x0000_s2958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3154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15254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C15254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7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3155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15254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C15254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7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959" type="#_x0000_t202" style="position:absolute;left:6023;top:9311;width:520;height:523" filled="f" stroked="f">
              <v:textbox style="mso-next-textbox:#_x0000_s2959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3158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85E6E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C85E6E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8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3159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85E6E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C85E6E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8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960" type="#_x0000_t202" style="position:absolute;left:7226;top:9288;width:520;height:523" filled="f" stroked="f">
              <v:textbox style="mso-next-textbox:#_x0000_s2960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3162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9A5F9F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9A5F9F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9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3163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9A5F9F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9A5F9F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9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961" type="#_x0000_t202" style="position:absolute;left:4832;top:9819;width:520;height:523" filled="f" stroked="f">
              <v:textbox style="mso-next-textbox:#_x0000_s2961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3166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2D18A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2D18A1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3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3167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2D18A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2D18A1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3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962" type="#_x0000_t202" style="position:absolute;left:6038;top:9807;width:520;height:523" filled="f" stroked="f">
              <v:textbox style="mso-next-textbox:#_x0000_s2962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3170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1D02F7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1D02F7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4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3171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1D02F7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1D02F7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4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963" type="#_x0000_t202" style="position:absolute;left:7268;top:9794;width:520;height:523" filled="f" stroked="f">
              <v:textbox style="mso-next-textbox:#_x0000_s2963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3174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922EF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3922EF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5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3175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922EF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3922EF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5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964" type="#_x0000_t202" style="position:absolute;left:4787;top:10402;width:520;height:523" filled="f" stroked="f">
              <v:textbox style="mso-next-textbox:#_x0000_s2964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6239BF" w:rsidRDefault="00AC6362" w:rsidP="00041A8F">
                    <w:pPr>
                      <w:rPr>
                        <w:sz w:val="32"/>
                        <w:szCs w:val="32"/>
                        <w:vertAlign w:val="subscript"/>
                        <w:lang w:val="en-US"/>
                      </w:rPr>
                    </w:pPr>
                    <w:r w:rsidRPr="006239BF">
                      <w:rPr>
                        <w:sz w:val="32"/>
                        <w:szCs w:val="32"/>
                        <w:lang w:val="en-US"/>
                      </w:rPr>
                      <w:t xml:space="preserve">  </w:t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  <w:sz w:val="32"/>
                        <w:szCs w:val="32"/>
                      </w:rPr>
                      <w:pict>
                        <v:shape id="_x0000_i3178" type="#_x0000_t75" style="width: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07759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A07759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9" o:title="" chromakey="white"/>
                        </v:shape>
                      </w:pict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  <w:sz w:val="32"/>
                        <w:szCs w:val="32"/>
                      </w:rPr>
                      <w:pict>
                        <v:shape id="_x0000_i3179" type="#_x0000_t75" style="width: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07759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A07759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9" o:title="" chromakey="white"/>
                        </v:shape>
                      </w:pict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965" type="#_x0000_t202" style="position:absolute;left:6023;top:10407;width:520;height:523" filled="f" stroked="f">
              <v:textbox style="mso-next-textbox:#_x0000_s2965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B74FE" w:rsidRDefault="00AC6362" w:rsidP="00041A8F">
                    <w:pPr>
                      <w:rPr>
                        <w:sz w:val="32"/>
                        <w:szCs w:val="32"/>
                        <w:vertAlign w:val="subscript"/>
                      </w:rPr>
                    </w:pPr>
                    <w:r w:rsidRPr="006239BF">
                      <w:rPr>
                        <w:sz w:val="32"/>
                        <w:szCs w:val="32"/>
                        <w:lang w:val="en-US"/>
                      </w:rPr>
                      <w:t xml:space="preserve">  </w:t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  <w:sz w:val="32"/>
                        <w:szCs w:val="32"/>
                      </w:rPr>
                      <w:pict>
                        <v:shape id="_x0000_i3182" type="#_x0000_t75" style="width: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07759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A07759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9" o:title="" chromakey="white"/>
                        </v:shape>
                      </w:pict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  <w:sz w:val="32"/>
                        <w:szCs w:val="32"/>
                      </w:rPr>
                      <w:pict>
                        <v:shape id="_x0000_i3183" type="#_x0000_t75" style="width: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07759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A07759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9" o:title="" chromakey="white"/>
                        </v:shape>
                      </w:pict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2966" type="#_x0000_t202" style="position:absolute;left:7244;top:10417;width:520;height:523" filled="f" stroked="f">
              <v:textbox style="mso-next-textbox:#_x0000_s2966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B74FE" w:rsidRDefault="00AC6362" w:rsidP="00041A8F">
                    <w:pPr>
                      <w:rPr>
                        <w:sz w:val="32"/>
                        <w:szCs w:val="32"/>
                        <w:vertAlign w:val="subscript"/>
                      </w:rPr>
                    </w:pPr>
                    <w:r w:rsidRPr="006239BF">
                      <w:rPr>
                        <w:sz w:val="32"/>
                        <w:szCs w:val="32"/>
                        <w:lang w:val="en-US"/>
                      </w:rPr>
                      <w:t xml:space="preserve">  </w:t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  <w:sz w:val="32"/>
                        <w:szCs w:val="32"/>
                      </w:rPr>
                      <w:pict>
                        <v:shape id="_x0000_i3186" type="#_x0000_t75" style="width: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07759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A07759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9" o:title="" chromakey="white"/>
                        </v:shape>
                      </w:pict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  <w:sz w:val="32"/>
                        <w:szCs w:val="32"/>
                      </w:rPr>
                      <w:pict>
                        <v:shape id="_x0000_i3187" type="#_x0000_t75" style="width: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07759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A07759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9" o:title="" chromakey="white"/>
                        </v:shape>
                      </w:pict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  <w:vertAlign w:val="subscript"/>
                      </w:rPr>
                      <w:t>3</w:t>
                    </w:r>
                  </w:p>
                </w:txbxContent>
              </v:textbox>
            </v:shape>
            <w10:anchorlock/>
          </v:group>
        </w:pict>
      </w:r>
    </w:p>
    <w:p w:rsidR="00AC6362" w:rsidRPr="004114AB" w:rsidRDefault="00AC6362" w:rsidP="00041A8F">
      <w:pPr>
        <w:rPr>
          <w:bCs/>
          <w:sz w:val="32"/>
          <w:szCs w:val="32"/>
        </w:rPr>
      </w:pPr>
      <w:r w:rsidRPr="004114AB">
        <w:rPr>
          <w:bCs/>
          <w:sz w:val="32"/>
          <w:szCs w:val="32"/>
        </w:rPr>
        <w:t>Определить токи ветвей</w:t>
      </w:r>
    </w:p>
    <w:p w:rsidR="00AC6362" w:rsidRPr="004114AB" w:rsidRDefault="00AC6362" w:rsidP="00041A8F">
      <w:pPr>
        <w:rPr>
          <w:sz w:val="32"/>
          <w:szCs w:val="32"/>
        </w:rPr>
      </w:pP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3189" type="#_x0000_t75" style="width:1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D4F6A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D4F6A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E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3190" type="#_x0000_t75" style="width:1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D4F6A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D4F6A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E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>=10 В;</w:t>
      </w: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3191" type="#_x0000_t75" style="width:1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0A3D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50A3D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E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3192" type="#_x0000_t75" style="width:1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0A3D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50A3D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E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 xml:space="preserve">=20 В; </w:t>
      </w: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3193" type="#_x0000_t75" style="width:1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C3EA1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C3EA1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E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9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3194" type="#_x0000_t75" style="width:1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C3EA1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C3EA1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E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9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 xml:space="preserve">=3 В; </w:t>
      </w:r>
    </w:p>
    <w:p w:rsidR="00AC6362" w:rsidRPr="004114AB" w:rsidRDefault="00AC6362" w:rsidP="00041A8F">
      <w:pPr>
        <w:rPr>
          <w:sz w:val="32"/>
          <w:szCs w:val="32"/>
        </w:rPr>
      </w:pP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3195" type="#_x0000_t75" style="width:16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B5008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B5008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7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3196" type="#_x0000_t75" style="width:16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B5008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9B5008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7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 xml:space="preserve">= 4 Ом; </w:t>
      </w: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3197" type="#_x0000_t75" style="width:16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52E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2052E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3198" type="#_x0000_t75" style="width:16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52E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2052E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 xml:space="preserve">=7 Ом; </w:t>
      </w: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3199" type="#_x0000_t75" style="width:16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8C6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A78C6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9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3200" type="#_x0000_t75" style="width:16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8C6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A78C6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9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>=1 Ом.</w:t>
      </w:r>
    </w:p>
    <w:p w:rsidR="00AC6362" w:rsidRPr="00041A8F" w:rsidRDefault="00AC6362" w:rsidP="00041A8F">
      <w:pPr>
        <w:rPr>
          <w:bCs/>
          <w:color w:val="800000"/>
          <w:sz w:val="32"/>
          <w:szCs w:val="32"/>
        </w:rPr>
      </w:pPr>
    </w:p>
    <w:p w:rsidR="00AC6362" w:rsidRDefault="00AC6362" w:rsidP="00041A8F">
      <w:pPr>
        <w:jc w:val="both"/>
        <w:rPr>
          <w:sz w:val="32"/>
          <w:szCs w:val="32"/>
        </w:rPr>
      </w:pPr>
      <w:r w:rsidRPr="004114AB">
        <w:rPr>
          <w:sz w:val="32"/>
          <w:szCs w:val="32"/>
        </w:rPr>
        <w:t>ЗАДАЧА 10.</w:t>
      </w:r>
    </w:p>
    <w:p w:rsidR="00AC6362" w:rsidRPr="00041A8F" w:rsidRDefault="00AC6362" w:rsidP="00041A8F">
      <w:pPr>
        <w:jc w:val="both"/>
        <w:rPr>
          <w:sz w:val="32"/>
          <w:szCs w:val="32"/>
        </w:rPr>
      </w:pPr>
      <w:r w:rsidRPr="00041A8F">
        <w:rPr>
          <w:bCs/>
          <w:sz w:val="32"/>
          <w:szCs w:val="32"/>
        </w:rPr>
        <w:t>Метод наложения.</w:t>
      </w:r>
    </w:p>
    <w:p w:rsidR="00AC6362" w:rsidRPr="004114AB" w:rsidRDefault="00AC6362" w:rsidP="00041A8F">
      <w:pPr>
        <w:rPr>
          <w:bCs/>
          <w:color w:val="FF0000"/>
          <w:sz w:val="32"/>
          <w:szCs w:val="32"/>
        </w:rPr>
      </w:pPr>
      <w:r>
        <w:rPr>
          <w:noProof/>
        </w:rPr>
      </w:r>
      <w:r w:rsidRPr="00A80A46">
        <w:rPr>
          <w:bCs/>
          <w:color w:val="FF0000"/>
          <w:sz w:val="32"/>
          <w:szCs w:val="32"/>
        </w:rPr>
        <w:pict>
          <v:group id="_x0000_s2967" editas="canvas" style="width:415.3pt;height:205.7pt;mso-position-horizontal-relative:char;mso-position-vertical-relative:line" coordorigin="1800,1107" coordsize="8306,4114">
            <o:lock v:ext="edit" aspectratio="t"/>
            <v:shape id="_x0000_s2968" type="#_x0000_t75" style="position:absolute;left:1800;top:1107;width:8306;height:4114" o:preferrelative="f">
              <v:fill o:detectmouseclick="t"/>
              <v:path o:extrusionok="t" o:connecttype="none"/>
              <o:lock v:ext="edit" text="t"/>
            </v:shape>
            <v:rect id="_x0000_s2969" style="position:absolute;left:4722;top:2518;width:2462;height:2161"/>
            <v:shape id="_x0000_s2970" type="#_x0000_t32" style="position:absolute;left:5953;top:2518;width:1;height:2161" o:connectortype="straight"/>
            <v:rect id="_x0000_s2971" style="position:absolute;left:5843;top:3339;width:220;height:490;rotation:180"/>
            <v:rect id="_x0000_s2972" style="position:absolute;left:4589;top:3811;width:220;height:490;rotation:180"/>
            <v:oval id="_x0000_s2973" style="position:absolute;left:6948;top:3360;width:442;height:424"/>
            <v:oval id="_x0000_s2974" style="position:absolute;left:4493;top:2786;width:443;height:424"/>
            <v:oval id="_x0000_s2975" style="position:absolute;left:5923;top:4635;width:59;height:58" fillcolor="black">
              <o:lock v:ext="edit" aspectratio="t"/>
            </v:oval>
            <v:oval id="_x0000_s2976" style="position:absolute;left:5923;top:2490;width:59;height:58" fillcolor="black">
              <o:lock v:ext="edit" aspectratio="t"/>
            </v:oval>
            <v:shape id="_x0000_s2977" type="#_x0000_t202" style="position:absolute;left:4808;top:3817;width:520;height:523" filled="f" stroked="f">
              <v:textbox style="mso-next-textbox:#_x0000_s2977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3203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15254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C15254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7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3204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15254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C15254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7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978" type="#_x0000_t32" style="position:absolute;left:4579;top:2973;width:285;height:1;rotation:90;flip:y" o:connectortype="straight">
              <v:stroke endarrow="block"/>
            </v:shape>
            <v:shape id="_x0000_s2979" type="#_x0000_t32" style="position:absolute;left:5810;top:2758;width:285;height:1;rotation:90" o:connectortype="straight">
              <v:stroke endarrow="block"/>
            </v:shape>
            <v:shape id="_x0000_s2980" type="#_x0000_t32" style="position:absolute;left:5242;top:2518;width:285;height:1" o:connectortype="straight">
              <v:stroke endarrow="block"/>
            </v:shape>
            <v:shape id="_x0000_s2981" type="#_x0000_t202" style="position:absolute;left:6053;top:3337;width:520;height:523" filled="f" stroked="f">
              <v:textbox style="mso-next-textbox:#_x0000_s2981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3207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85E6E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C85E6E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8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3208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85E6E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C85E6E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8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982" type="#_x0000_t202" style="position:absolute;left:5183;top:2062;width:520;height:523" filled="f" stroked="f">
              <v:textbox style="mso-next-textbox:#_x0000_s2982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3211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2D18A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2D18A1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3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3212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2D18A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2D18A1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3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983" type="#_x0000_t202" style="position:absolute;left:6053;top:2527;width:520;height:523" filled="f" stroked="f">
              <v:textbox style="mso-next-textbox:#_x0000_s2983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3215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1D02F7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1D02F7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4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3216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1D02F7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1D02F7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4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984" type="#_x0000_t202" style="position:absolute;left:4808;top:2752;width:520;height:523" filled="f" stroked="f">
              <v:textbox style="mso-next-textbox:#_x0000_s2984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6239BF" w:rsidRDefault="00AC6362" w:rsidP="00041A8F">
                    <w:pPr>
                      <w:rPr>
                        <w:sz w:val="32"/>
                        <w:szCs w:val="32"/>
                        <w:vertAlign w:val="subscript"/>
                        <w:lang w:val="en-US"/>
                      </w:rPr>
                    </w:pPr>
                    <w:r w:rsidRPr="006239BF">
                      <w:rPr>
                        <w:sz w:val="32"/>
                        <w:szCs w:val="32"/>
                        <w:lang w:val="en-US"/>
                      </w:rPr>
                      <w:t xml:space="preserve">  </w:t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  <w:sz w:val="32"/>
                        <w:szCs w:val="32"/>
                      </w:rPr>
                      <w:pict>
                        <v:shape id="_x0000_i3219" type="#_x0000_t75" style="width: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07759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A07759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9" o:title="" chromakey="white"/>
                        </v:shape>
                      </w:pict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  <w:sz w:val="32"/>
                        <w:szCs w:val="32"/>
                      </w:rPr>
                      <w:pict>
                        <v:shape id="_x0000_i3220" type="#_x0000_t75" style="width: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07759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A07759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9" o:title="" chromakey="white"/>
                        </v:shape>
                      </w:pict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985" type="#_x0000_t202" style="position:absolute;left:7433;top:3327;width:520;height:523" filled="f" stroked="f">
              <v:textbox style="mso-next-textbox:#_x0000_s2985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43BA1" w:rsidRDefault="00AC6362" w:rsidP="00041A8F">
                    <w:pPr>
                      <w:rPr>
                        <w:sz w:val="32"/>
                        <w:szCs w:val="32"/>
                        <w:lang w:val="en-US"/>
                      </w:rPr>
                    </w:pPr>
                    <w:r>
                      <w:pict>
                        <v:shape id="_x0000_i3222" type="#_x0000_t75" style="width:5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2B415E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71281&quot;/&gt;&lt;wsp:rsid wsp:val=&quot;00780935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43BA1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829C7&quot;/&gt;&lt;wsp:rsid wsp:val=&quot;00CB1E7C&quot;/&gt;&lt;wsp:rsid wsp:val=&quot;00CD28F9&quot;/&gt;&lt;wsp:rsid wsp:val=&quot;00D355F9&quot;/&gt;&lt;wsp:rsid wsp:val=&quot;00D80F48&quot;/&gt;&lt;wsp:rsid wsp:val=&quot;00DC4247&quot;/&gt;&lt;wsp:rsid wsp:val=&quot;00E3500E&quot;/&gt;&lt;wsp:rsid wsp:val=&quot;00ED537F&quot;/&gt;&lt;wsp:rsid wsp:val=&quot;00EE37F3&quot;/&gt;&lt;wsp:rsid wsp:val=&quot;00EF3235&quot;/&gt;&lt;wsp:rsid wsp:val=&quot;00F12621&quot;/&gt;&lt;wsp:rsid wsp:val=&quot;00F1582A&quot;/&gt;&lt;wsp:rsid wsp:val=&quot;00F15996&quot;/&gt;&lt;wsp:rsid wsp:val=&quot;00F51083&quot;/&gt;&lt;wsp:rsid wsp:val=&quot;00FB3F07&quot;/&gt;&lt;/wsp:rsids&gt;&lt;/w:docPr&gt;&lt;w:body&gt;&lt;w:p wsp:rsidR=&quot;00000000&quot; wsp:rsidRDefault=&quot;00C829C7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EN-US&quot;/&gt;&lt;/w:rPr&gt;&lt;m:t&gt;J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51" o:title="" chromakey="white"/>
                        </v:shape>
                      </w:pict>
                    </w:r>
                  </w:p>
                </w:txbxContent>
              </v:textbox>
            </v:shape>
            <v:shape id="_x0000_s2986" type="#_x0000_t32" style="position:absolute;left:7094;top:3430;width:75;height:150;flip:y" o:connectortype="straight"/>
            <v:shape id="_x0000_s2987" type="#_x0000_t32" style="position:absolute;left:7094;top:3520;width:75;height:150;flip:y" o:connectortype="straight"/>
            <v:shape id="_x0000_s2988" type="#_x0000_t32" style="position:absolute;left:7169;top:3520;width:90;height:150" o:connectortype="straight"/>
            <v:shape id="_x0000_s2989" type="#_x0000_t32" style="position:absolute;left:7169;top:3430;width:90;height:150" o:connectortype="straight"/>
            <w10:anchorlock/>
          </v:group>
        </w:pict>
      </w:r>
    </w:p>
    <w:p w:rsidR="00AC6362" w:rsidRPr="004114AB" w:rsidRDefault="00AC6362" w:rsidP="00041A8F">
      <w:pPr>
        <w:rPr>
          <w:bCs/>
          <w:sz w:val="32"/>
          <w:szCs w:val="32"/>
        </w:rPr>
      </w:pPr>
      <w:r w:rsidRPr="004114AB">
        <w:rPr>
          <w:bCs/>
          <w:sz w:val="32"/>
          <w:szCs w:val="32"/>
        </w:rPr>
        <w:t>Определить токи ветвей</w:t>
      </w:r>
    </w:p>
    <w:p w:rsidR="00AC6362" w:rsidRPr="004114AB" w:rsidRDefault="00AC6362" w:rsidP="00041A8F">
      <w:pPr>
        <w:rPr>
          <w:sz w:val="32"/>
          <w:szCs w:val="32"/>
        </w:rPr>
      </w:pP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3224" type="#_x0000_t75" style="width:1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4E4BBD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E4BBD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E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3225" type="#_x0000_t75" style="width:1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4E4BBD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E4BBD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E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>=100 В;</w:t>
      </w:r>
      <w:r w:rsidRPr="000A7C05">
        <w:rPr>
          <w:position w:val="-6"/>
          <w:sz w:val="32"/>
          <w:szCs w:val="32"/>
        </w:rPr>
        <w:pict>
          <v:shape id="_x0000_i3226" type="#_x0000_t75" style="width:3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1C9A&quot;/&gt;&lt;wsp:rsid wsp:val=&quot;000959F0&quot;/&gt;&lt;wsp:rsid wsp:val=&quot;000A1AD4&quot;/&gt;&lt;wsp:rsid wsp:val=&quot;001235AD&quot;/&gt;&lt;wsp:rsid wsp:val=&quot;00176B6A&quot;/&gt;&lt;wsp:rsid wsp:val=&quot;00207F31&quot;/&gt;&lt;wsp:rsid wsp:val=&quot;002B415E&quot;/&gt;&lt;wsp:rsid wsp:val=&quot;00313BDB&quot;/&gt;&lt;wsp:rsid wsp:val=&quot;0031624B&quot;/&gt;&lt;wsp:rsid wsp:val=&quot;00351E4B&quot;/&gt;&lt;wsp:rsid wsp:val=&quot;003D5E03&quot;/&gt;&lt;wsp:rsid wsp:val=&quot;00430416&quot;/&gt;&lt;wsp:rsid wsp:val=&quot;00461E41&quot;/&gt;&lt;wsp:rsid wsp:val=&quot;00470737&quot;/&gt;&lt;wsp:rsid wsp:val=&quot;005540CD&quot;/&gt;&lt;wsp:rsid wsp:val=&quot;006239BF&quot;/&gt;&lt;wsp:rsid wsp:val=&quot;00644DE0&quot;/&gt;&lt;wsp:rsid wsp:val=&quot;006A1758&quot;/&gt;&lt;wsp:rsid wsp:val=&quot;006C205E&quot;/&gt;&lt;wsp:rsid wsp:val=&quot;00707C87&quot;/&gt;&lt;wsp:rsid wsp:val=&quot;00771281&quot;/&gt;&lt;wsp:rsid wsp:val=&quot;00780935&quot;/&gt;&lt;wsp:rsid wsp:val=&quot;00781EA5&quot;/&gt;&lt;wsp:rsid wsp:val=&quot;007A656D&quot;/&gt;&lt;wsp:rsid wsp:val=&quot;008173CE&quot;/&gt;&lt;wsp:rsid wsp:val=&quot;00822FD3&quot;/&gt;&lt;wsp:rsid wsp:val=&quot;008352D6&quot;/&gt;&lt;wsp:rsid wsp:val=&quot;008D1EDA&quot;/&gt;&lt;wsp:rsid wsp:val=&quot;00907D98&quot;/&gt;&lt;wsp:rsid wsp:val=&quot;0092749C&quot;/&gt;&lt;wsp:rsid wsp:val=&quot;00943BA1&quot;/&gt;&lt;wsp:rsid wsp:val=&quot;009A3D0E&quot;/&gt;&lt;wsp:rsid wsp:val=&quot;009B74F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BE2FE7&quot;/&gt;&lt;wsp:rsid wsp:val=&quot;00CB1E7C&quot;/&gt;&lt;wsp:rsid wsp:val=&quot;00CD28F9&quot;/&gt;&lt;wsp:rsid wsp:val=&quot;00D355F9&quot;/&gt;&lt;wsp:rsid wsp:val=&quot;00D80F48&quot;/&gt;&lt;wsp:rsid wsp:val=&quot;00DC4247&quot;/&gt;&lt;wsp:rsid wsp:val=&quot;00DF654C&quot;/&gt;&lt;wsp:rsid wsp:val=&quot;00E3500E&quot;/&gt;&lt;wsp:rsid wsp:val=&quot;00ED537F&quot;/&gt;&lt;wsp:rsid wsp:val=&quot;00EE37F3&quot;/&gt;&lt;wsp:rsid wsp:val=&quot;00EF3235&quot;/&gt;&lt;wsp:rsid wsp:val=&quot;00F12621&quot;/&gt;&lt;wsp:rsid wsp:val=&quot;00F1582A&quot;/&gt;&lt;wsp:rsid wsp:val=&quot;00F15996&quot;/&gt;&lt;wsp:rsid wsp:val=&quot;00F51083&quot;/&gt;&lt;wsp:rsid wsp:val=&quot;00FB3F07&quot;/&gt;&lt;/wsp:rsids&gt;&lt;/w:docPr&gt;&lt;w:body&gt;&lt;w:p wsp:rsidR=&quot;00000000&quot; wsp:rsidRDefault=&quot;0031624B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1" o:title="" chromakey="white"/>
          </v:shape>
        </w:pict>
      </w:r>
      <w:r w:rsidRPr="004114AB">
        <w:rPr>
          <w:sz w:val="32"/>
          <w:szCs w:val="32"/>
        </w:rPr>
        <w:t xml:space="preserve"> </w:t>
      </w: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3227" type="#_x0000_t75" style="width:9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95F73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95F73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J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2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3228" type="#_x0000_t75" style="width:9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95F73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B95F73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J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2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>=1 А;</w:t>
      </w:r>
    </w:p>
    <w:p w:rsidR="00AC6362" w:rsidRPr="004114AB" w:rsidRDefault="00AC6362" w:rsidP="00041A8F">
      <w:pPr>
        <w:rPr>
          <w:sz w:val="32"/>
          <w:szCs w:val="32"/>
        </w:rPr>
      </w:pP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3229" type="#_x0000_t75" style="width:16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0ECB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00ECB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7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3230" type="#_x0000_t75" style="width:16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0ECB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400ECB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7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 xml:space="preserve">= 20 Ом; </w:t>
      </w: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3231" type="#_x0000_t75" style="width:16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64D86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64D86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3232" type="#_x0000_t75" style="width:16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64D86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E64D86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>=40 Ом.</w:t>
      </w:r>
    </w:p>
    <w:p w:rsidR="00AC6362" w:rsidRPr="00041A8F" w:rsidRDefault="00AC6362" w:rsidP="00041A8F">
      <w:pPr>
        <w:rPr>
          <w:bCs/>
          <w:color w:val="800000"/>
          <w:sz w:val="32"/>
          <w:szCs w:val="32"/>
        </w:rPr>
      </w:pPr>
    </w:p>
    <w:p w:rsidR="00AC6362" w:rsidRPr="004114AB" w:rsidRDefault="00AC6362" w:rsidP="00041A8F">
      <w:pPr>
        <w:jc w:val="both"/>
        <w:rPr>
          <w:sz w:val="32"/>
          <w:szCs w:val="32"/>
        </w:rPr>
      </w:pPr>
      <w:r w:rsidRPr="004114AB">
        <w:rPr>
          <w:sz w:val="32"/>
          <w:szCs w:val="32"/>
        </w:rPr>
        <w:t>ЗАДАЧА 11.</w:t>
      </w:r>
    </w:p>
    <w:p w:rsidR="00AC6362" w:rsidRPr="00041A8F" w:rsidRDefault="00AC6362" w:rsidP="00041A8F">
      <w:pPr>
        <w:rPr>
          <w:sz w:val="32"/>
          <w:szCs w:val="32"/>
        </w:rPr>
      </w:pPr>
      <w:r w:rsidRPr="00041A8F">
        <w:rPr>
          <w:sz w:val="32"/>
          <w:szCs w:val="32"/>
        </w:rPr>
        <w:t>Метод эквивалентного генератора.</w:t>
      </w:r>
    </w:p>
    <w:p w:rsidR="00AC6362" w:rsidRPr="004114AB" w:rsidRDefault="00AC6362" w:rsidP="00041A8F">
      <w:pPr>
        <w:rPr>
          <w:color w:val="800000"/>
          <w:sz w:val="32"/>
          <w:szCs w:val="32"/>
        </w:rPr>
      </w:pPr>
      <w:r>
        <w:rPr>
          <w:noProof/>
        </w:rPr>
      </w:r>
      <w:r w:rsidRPr="00A80A46">
        <w:rPr>
          <w:color w:val="800000"/>
          <w:sz w:val="32"/>
          <w:szCs w:val="32"/>
        </w:rPr>
        <w:pict>
          <v:group id="_x0000_s2990" editas="canvas" style="width:415.3pt;height:182.05pt;mso-position-horizontal-relative:char;mso-position-vertical-relative:line" coordorigin="1800,9135" coordsize="8306,3641">
            <o:lock v:ext="edit" aspectratio="t"/>
            <v:shape id="_x0000_s2991" type="#_x0000_t75" style="position:absolute;left:1800;top:9135;width:8306;height:3641" o:preferrelative="f">
              <v:fill o:detectmouseclick="t"/>
              <v:path o:extrusionok="t" o:connecttype="none"/>
              <o:lock v:ext="edit" text="t"/>
            </v:shape>
            <v:rect id="_x0000_s2992" style="position:absolute;left:4722;top:9950;width:2462;height:2161"/>
            <v:shape id="_x0000_s2993" type="#_x0000_t32" style="position:absolute;left:5953;top:9950;width:1;height:2161" o:connectortype="straight"/>
            <v:rect id="_x0000_s2994" style="position:absolute;left:5848;top:10296;width:220;height:490;rotation:180"/>
            <v:rect id="_x0000_s2995" style="position:absolute;left:7078;top:10296;width:220;height:490;rotation:180"/>
            <v:rect id="_x0000_s2996" style="position:absolute;left:4604;top:10296;width:220;height:490;rotation:180"/>
            <v:oval id="_x0000_s2997" style="position:absolute;left:5738;top:11243;width:443;height:424"/>
            <v:oval id="_x0000_s2998" style="position:absolute;left:4493;top:11243;width:443;height:424"/>
            <v:shape id="_x0000_s2999" type="#_x0000_t32" style="position:absolute;left:5810;top:11030;width:285;height:1;rotation:90" o:connectortype="straight">
              <v:stroke endarrow="block"/>
            </v:shape>
            <v:shape id="_x0000_s3000" type="#_x0000_t32" style="position:absolute;left:5825;top:11420;width:285;height:1;rotation:90" o:connectortype="straight">
              <v:stroke endarrow="block"/>
            </v:shape>
            <v:shape id="_x0000_s3001" type="#_x0000_t32" style="position:absolute;left:4578;top:11420;width:285;height:1;rotation:90;flip:y" o:connectortype="straight">
              <v:stroke endarrow="block"/>
            </v:shape>
            <v:oval id="_x0000_s3002" style="position:absolute;left:5923;top:12067;width:59;height:58" fillcolor="black">
              <o:lock v:ext="edit" aspectratio="t"/>
            </v:oval>
            <v:oval id="_x0000_s3003" style="position:absolute;left:5923;top:9937;width:59;height:58" fillcolor="black">
              <o:lock v:ext="edit" aspectratio="t"/>
            </v:oval>
            <v:shape id="_x0000_s3004" type="#_x0000_t202" style="position:absolute;left:4779;top:10308;width:520;height:523" filled="f" stroked="f">
              <v:textbox style="mso-next-textbox:#_x0000_s3004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3235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15254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C15254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7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3236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15254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C15254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7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3005" type="#_x0000_t202" style="position:absolute;left:6038;top:10319;width:520;height:523" filled="f" stroked="f">
              <v:textbox style="mso-next-textbox:#_x0000_s3005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3239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85E6E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C85E6E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8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3240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85E6E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C85E6E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8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3006" type="#_x0000_t202" style="position:absolute;left:7226;top:10329;width:520;height:523" filled="f" stroked="f">
              <v:textbox style="mso-next-textbox:#_x0000_s3006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3243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9A5F9F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9A5F9F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9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3244" type="#_x0000_t75" style="width:1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9A5F9F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9A5F9F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39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3007" type="#_x0000_t202" style="position:absolute;left:4794;top:11204;width:520;height:523" filled="f" stroked="f">
              <v:textbox style="mso-next-textbox:#_x0000_s3007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6239BF" w:rsidRDefault="00AC6362" w:rsidP="00041A8F">
                    <w:pPr>
                      <w:rPr>
                        <w:sz w:val="32"/>
                        <w:szCs w:val="32"/>
                        <w:vertAlign w:val="subscript"/>
                        <w:lang w:val="en-US"/>
                      </w:rPr>
                    </w:pPr>
                    <w:r w:rsidRPr="006239BF">
                      <w:rPr>
                        <w:sz w:val="32"/>
                        <w:szCs w:val="32"/>
                        <w:lang w:val="en-US"/>
                      </w:rPr>
                      <w:t xml:space="preserve">  </w:t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  <w:sz w:val="32"/>
                        <w:szCs w:val="32"/>
                      </w:rPr>
                      <w:pict>
                        <v:shape id="_x0000_i3247" type="#_x0000_t75" style="width: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07759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A07759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9" o:title="" chromakey="white"/>
                        </v:shape>
                      </w:pict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  <w:sz w:val="32"/>
                        <w:szCs w:val="32"/>
                      </w:rPr>
                      <w:pict>
                        <v:shape id="_x0000_i3248" type="#_x0000_t75" style="width: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07759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A07759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9" o:title="" chromakey="white"/>
                        </v:shape>
                      </w:pict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3008" type="#_x0000_t202" style="position:absolute;left:6038;top:11174;width:520;height:523" filled="f" stroked="f">
              <v:textbox style="mso-next-textbox:#_x0000_s3008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8173CE" w:rsidRDefault="00AC6362" w:rsidP="00041A8F">
                    <w:pPr>
                      <w:rPr>
                        <w:sz w:val="32"/>
                        <w:szCs w:val="32"/>
                        <w:vertAlign w:val="subscript"/>
                      </w:rPr>
                    </w:pPr>
                    <w:r w:rsidRPr="006239BF">
                      <w:rPr>
                        <w:sz w:val="32"/>
                        <w:szCs w:val="32"/>
                        <w:lang w:val="en-US"/>
                      </w:rPr>
                      <w:t xml:space="preserve">  </w:t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  <w:sz w:val="32"/>
                        <w:szCs w:val="32"/>
                      </w:rPr>
                      <w:pict>
                        <v:shape id="_x0000_i3251" type="#_x0000_t75" style="width: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07759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A07759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9" o:title="" chromakey="white"/>
                        </v:shape>
                      </w:pict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  <w:sz w:val="32"/>
                        <w:szCs w:val="32"/>
                      </w:rPr>
                      <w:pict>
                        <v:shape id="_x0000_i3252" type="#_x0000_t75" style="width: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07759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A07759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29" o:title="" chromakey="white"/>
                        </v:shape>
                      </w:pict>
                    </w:r>
                    <w:r w:rsidRPr="006239BF"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3009" type="#_x0000_t202" style="position:absolute;left:6083;top:10769;width:520;height:523" filled="f" stroked="f">
              <v:textbox style="mso-next-textbox:#_x0000_s3009" inset=".7665mm,.38322mm,.7665mm,.38322mm">
                <w:txbxContent>
                  <w:p w:rsidR="00AC6362" w:rsidRPr="006240CC" w:rsidRDefault="00AC6362" w:rsidP="00041A8F">
                    <w:pPr>
                      <w:rPr>
                        <w:sz w:val="2"/>
                        <w:szCs w:val="8"/>
                        <w:lang w:val="en-US"/>
                      </w:rPr>
                    </w:pPr>
                  </w:p>
                  <w:p w:rsidR="00AC6362" w:rsidRPr="009A3D0E" w:rsidRDefault="00AC6362" w:rsidP="00041A8F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240CC">
                      <w:rPr>
                        <w:sz w:val="7"/>
                        <w:lang w:val="en-US"/>
                      </w:rPr>
                      <w:t xml:space="preserve"> </w:t>
                    </w:r>
                    <w:r w:rsidRPr="006240CC">
                      <w:rPr>
                        <w:sz w:val="15"/>
                        <w:lang w:val="en-US"/>
                      </w:rPr>
                      <w:t xml:space="preserve"> </w: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begin"/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QUOTE </w:instrText>
                    </w:r>
                    <w:r w:rsidRPr="000A7C05">
                      <w:rPr>
                        <w:position w:val="-6"/>
                      </w:rPr>
                      <w:pict>
                        <v:shape id="_x0000_i3255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1D02F7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1D02F7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4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instrText xml:space="preserve"> </w:instrTex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separate"/>
                    </w:r>
                    <w:r w:rsidRPr="000A7C05">
                      <w:rPr>
                        <w:position w:val="-6"/>
                      </w:rPr>
                      <w:pict>
                        <v:shape id="_x0000_i3256" type="#_x0000_t75" style="width:10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59F0&quot;/&gt;&lt;wsp:rsid wsp:val=&quot;001235AD&quot;/&gt;&lt;wsp:rsid wsp:val=&quot;00176B6A&quot;/&gt;&lt;wsp:rsid wsp:val=&quot;001D02F7&quot;/&gt;&lt;wsp:rsid wsp:val=&quot;00207F31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6239BF&quot;/&gt;&lt;wsp:rsid wsp:val=&quot;00644DE0&quot;/&gt;&lt;wsp:rsid wsp:val=&quot;006A1758&quot;/&gt;&lt;wsp:rsid wsp:val=&quot;006C205E&quot;/&gt;&lt;wsp:rsid wsp:val=&quot;00781EA5&quot;/&gt;&lt;wsp:rsid wsp:val=&quot;007A656D&quot;/&gt;&lt;wsp:rsid wsp:val=&quot;00822FD3&quot;/&gt;&lt;wsp:rsid wsp:val=&quot;008352D6&quot;/&gt;&lt;wsp:rsid wsp:val=&quot;008D1EDA&quot;/&gt;&lt;wsp:rsid wsp:val=&quot;0092749C&quot;/&gt;&lt;wsp:rsid wsp:val=&quot;009A3D0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CB1E7C&quot;/&gt;&lt;wsp:rsid wsp:val=&quot;00D80F48&quot;/&gt;&lt;wsp:rsid wsp:val=&quot;00E3500E&quot;/&gt;&lt;wsp:rsid wsp:val=&quot;00ED537F&quot;/&gt;&lt;wsp:rsid wsp:val=&quot;00EE37F3&quot;/&gt;&lt;wsp:rsid wsp:val=&quot;00EF3235&quot;/&gt;&lt;wsp:rsid wsp:val=&quot;00F12621&quot;/&gt;&lt;wsp:rsid wsp:val=&quot;00F15996&quot;/&gt;&lt;wsp:rsid wsp:val=&quot;00F51083&quot;/&gt;&lt;wsp:rsid wsp:val=&quot;00FB3F07&quot;/&gt;&lt;/wsp:rsids&gt;&lt;/w:docPr&gt;&lt;w:body&gt;&lt;w:p wsp:rsidR=&quot;00000000&quot; wsp:rsidRDefault=&quot;001D02F7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  <v:imagedata r:id="rId44" o:title="" chromakey="white"/>
                        </v:shape>
                      </w:pict>
                    </w:r>
                    <w:r w:rsidRPr="006239B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w10:anchorlock/>
          </v:group>
        </w:pict>
      </w:r>
    </w:p>
    <w:p w:rsidR="00AC6362" w:rsidRPr="004114AB" w:rsidRDefault="00AC6362" w:rsidP="00041A8F">
      <w:pPr>
        <w:rPr>
          <w:bCs/>
          <w:sz w:val="32"/>
          <w:szCs w:val="32"/>
        </w:rPr>
      </w:pPr>
      <w:r w:rsidRPr="004114AB">
        <w:rPr>
          <w:bCs/>
          <w:sz w:val="32"/>
          <w:szCs w:val="32"/>
        </w:rPr>
        <w:t>Определить ток второй ветви</w:t>
      </w:r>
    </w:p>
    <w:p w:rsidR="00AC6362" w:rsidRPr="004114AB" w:rsidRDefault="00AC6362" w:rsidP="00041A8F">
      <w:pPr>
        <w:rPr>
          <w:bCs/>
          <w:sz w:val="32"/>
          <w:szCs w:val="32"/>
        </w:rPr>
      </w:pPr>
      <w:r w:rsidRPr="004114AB">
        <w:rPr>
          <w:bCs/>
          <w:sz w:val="32"/>
          <w:szCs w:val="32"/>
        </w:rPr>
        <w:t>Ответ введите в амперах.</w:t>
      </w:r>
    </w:p>
    <w:p w:rsidR="00AC6362" w:rsidRPr="004114AB" w:rsidRDefault="00AC6362" w:rsidP="00041A8F">
      <w:pPr>
        <w:rPr>
          <w:sz w:val="32"/>
          <w:szCs w:val="32"/>
        </w:rPr>
      </w:pP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3258" type="#_x0000_t75" style="width:1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255C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2255C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E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3259" type="#_x0000_t75" style="width:1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255C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C2255C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E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>=10 В;</w:t>
      </w:r>
      <w:r w:rsidRPr="000A7C05">
        <w:rPr>
          <w:position w:val="-6"/>
          <w:sz w:val="32"/>
          <w:szCs w:val="32"/>
        </w:rPr>
        <w:pict>
          <v:shape id="_x0000_i3260" type="#_x0000_t75" style="width:3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AF3AE9&quot;/&gt;&lt;wsp:rsid wsp:val=&quot;00091C9A&quot;/&gt;&lt;wsp:rsid wsp:val=&quot;000959F0&quot;/&gt;&lt;wsp:rsid wsp:val=&quot;000A1AD4&quot;/&gt;&lt;wsp:rsid wsp:val=&quot;001235AD&quot;/&gt;&lt;wsp:rsid wsp:val=&quot;00176B6A&quot;/&gt;&lt;wsp:rsid wsp:val=&quot;00207F31&quot;/&gt;&lt;wsp:rsid wsp:val=&quot;002B415E&quot;/&gt;&lt;wsp:rsid wsp:val=&quot;00313BDB&quot;/&gt;&lt;wsp:rsid wsp:val=&quot;00351E4B&quot;/&gt;&lt;wsp:rsid wsp:val=&quot;003D5E03&quot;/&gt;&lt;wsp:rsid wsp:val=&quot;00430416&quot;/&gt;&lt;wsp:rsid wsp:val=&quot;00461E41&quot;/&gt;&lt;wsp:rsid wsp:val=&quot;00470737&quot;/&gt;&lt;wsp:rsid wsp:val=&quot;005540CD&quot;/&gt;&lt;wsp:rsid wsp:val=&quot;006239BF&quot;/&gt;&lt;wsp:rsid wsp:val=&quot;00644DE0&quot;/&gt;&lt;wsp:rsid wsp:val=&quot;006A1758&quot;/&gt;&lt;wsp:rsid wsp:val=&quot;006C205E&quot;/&gt;&lt;wsp:rsid wsp:val=&quot;00707C87&quot;/&gt;&lt;wsp:rsid wsp:val=&quot;00771281&quot;/&gt;&lt;wsp:rsid wsp:val=&quot;00780935&quot;/&gt;&lt;wsp:rsid wsp:val=&quot;00781EA5&quot;/&gt;&lt;wsp:rsid wsp:val=&quot;007A656D&quot;/&gt;&lt;wsp:rsid wsp:val=&quot;008173CE&quot;/&gt;&lt;wsp:rsid wsp:val=&quot;00822FD3&quot;/&gt;&lt;wsp:rsid wsp:val=&quot;008352D6&quot;/&gt;&lt;wsp:rsid wsp:val=&quot;008D1EDA&quot;/&gt;&lt;wsp:rsid wsp:val=&quot;00907D98&quot;/&gt;&lt;wsp:rsid wsp:val=&quot;0092749C&quot;/&gt;&lt;wsp:rsid wsp:val=&quot;00943BA1&quot;/&gt;&lt;wsp:rsid wsp:val=&quot;009A3D0E&quot;/&gt;&lt;wsp:rsid wsp:val=&quot;009B74FE&quot;/&gt;&lt;wsp:rsid wsp:val=&quot;00A306B2&quot;/&gt;&lt;wsp:rsid wsp:val=&quot;00A96789&quot;/&gt;&lt;wsp:rsid wsp:val=&quot;00AB343B&quot;/&gt;&lt;wsp:rsid wsp:val=&quot;00AE0557&quot;/&gt;&lt;wsp:rsid wsp:val=&quot;00AF3AE9&quot;/&gt;&lt;wsp:rsid wsp:val=&quot;00B6141A&quot;/&gt;&lt;wsp:rsid wsp:val=&quot;00BE2FE7&quot;/&gt;&lt;wsp:rsid wsp:val=&quot;00CB1E7C&quot;/&gt;&lt;wsp:rsid wsp:val=&quot;00CC62F5&quot;/&gt;&lt;wsp:rsid wsp:val=&quot;00CD28F9&quot;/&gt;&lt;wsp:rsid wsp:val=&quot;00D355F9&quot;/&gt;&lt;wsp:rsid wsp:val=&quot;00D80F48&quot;/&gt;&lt;wsp:rsid wsp:val=&quot;00DC4247&quot;/&gt;&lt;wsp:rsid wsp:val=&quot;00DF654C&quot;/&gt;&lt;wsp:rsid wsp:val=&quot;00E3500E&quot;/&gt;&lt;wsp:rsid wsp:val=&quot;00ED537F&quot;/&gt;&lt;wsp:rsid wsp:val=&quot;00EE37F3&quot;/&gt;&lt;wsp:rsid wsp:val=&quot;00EF3235&quot;/&gt;&lt;wsp:rsid wsp:val=&quot;00F12621&quot;/&gt;&lt;wsp:rsid wsp:val=&quot;00F1582A&quot;/&gt;&lt;wsp:rsid wsp:val=&quot;00F15996&quot;/&gt;&lt;wsp:rsid wsp:val=&quot;00F51083&quot;/&gt;&lt;wsp:rsid wsp:val=&quot;00FB3F07&quot;/&gt;&lt;/wsp:rsids&gt;&lt;/w:docPr&gt;&lt;w:body&gt;&lt;w:p wsp:rsidR=&quot;00000000&quot; wsp:rsidRDefault=&quot;00CC62F5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1" o:title="" chromakey="white"/>
          </v:shape>
        </w:pict>
      </w:r>
      <w:r w:rsidRPr="004114AB">
        <w:rPr>
          <w:sz w:val="32"/>
          <w:szCs w:val="32"/>
        </w:rPr>
        <w:t xml:space="preserve"> </w:t>
      </w: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3261" type="#_x0000_t75" style="width:1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934E2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934E2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E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9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3262" type="#_x0000_t75" style="width:1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934E2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2934E2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E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9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>=4 В;</w:t>
      </w:r>
    </w:p>
    <w:p w:rsidR="00AC6362" w:rsidRPr="004114AB" w:rsidRDefault="00AC6362" w:rsidP="00041A8F">
      <w:pPr>
        <w:rPr>
          <w:sz w:val="32"/>
          <w:szCs w:val="32"/>
        </w:rPr>
      </w:pP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3263" type="#_x0000_t75" style="width:16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02BC6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02BC6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7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3264" type="#_x0000_t75" style="width:16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02BC6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02BC6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7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 xml:space="preserve">= 4 Ом; </w:t>
      </w: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3265" type="#_x0000_t75" style="width:16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63012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63012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3266" type="#_x0000_t75" style="width:16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63012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F63012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 xml:space="preserve">=1 Ом; </w:t>
      </w:r>
      <w:r w:rsidRPr="00AC4D24">
        <w:rPr>
          <w:sz w:val="32"/>
          <w:szCs w:val="32"/>
        </w:rPr>
        <w:fldChar w:fldCharType="begin"/>
      </w:r>
      <w:r w:rsidRPr="00AC4D24">
        <w:rPr>
          <w:sz w:val="32"/>
          <w:szCs w:val="32"/>
        </w:rPr>
        <w:instrText xml:space="preserve"> QUOTE </w:instrText>
      </w:r>
      <w:r w:rsidRPr="00AC4D24">
        <w:pict>
          <v:shape id="_x0000_i3267" type="#_x0000_t75" style="width:16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03213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03213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9" o:title="" chromakey="white"/>
          </v:shape>
        </w:pict>
      </w:r>
      <w:r w:rsidRPr="00AC4D24">
        <w:rPr>
          <w:sz w:val="32"/>
          <w:szCs w:val="32"/>
        </w:rPr>
        <w:instrText xml:space="preserve"> </w:instrText>
      </w:r>
      <w:r w:rsidRPr="00AC4D24">
        <w:rPr>
          <w:sz w:val="32"/>
          <w:szCs w:val="32"/>
        </w:rPr>
        <w:fldChar w:fldCharType="separate"/>
      </w:r>
      <w:r w:rsidRPr="00AC4D24">
        <w:pict>
          <v:shape id="_x0000_i3268" type="#_x0000_t75" style="width:16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D0526&quot;/&gt;&lt;wsp:rsid wsp:val=&quot;00002347&quot;/&gt;&lt;wsp:rsid wsp:val=&quot;00003213&quot;/&gt;&lt;wsp:rsid wsp:val=&quot;00020CAC&quot;/&gt;&lt;wsp:rsid wsp:val=&quot;00022760&quot;/&gt;&lt;wsp:rsid wsp:val=&quot;000348BC&quot;/&gt;&lt;wsp:rsid wsp:val=&quot;00041A8F&quot;/&gt;&lt;wsp:rsid wsp:val=&quot;00042BFC&quot;/&gt;&lt;wsp:rsid wsp:val=&quot;000A7C05&quot;/&gt;&lt;wsp:rsid wsp:val=&quot;000D5B41&quot;/&gt;&lt;wsp:rsid wsp:val=&quot;000E2D92&quot;/&gt;&lt;wsp:rsid wsp:val=&quot;000E32C0&quot;/&gt;&lt;wsp:rsid wsp:val=&quot;000E4B82&quot;/&gt;&lt;wsp:rsid wsp:val=&quot;000F1C4B&quot;/&gt;&lt;wsp:rsid wsp:val=&quot;000F2AF0&quot;/&gt;&lt;wsp:rsid wsp:val=&quot;001066C0&quot;/&gt;&lt;wsp:rsid wsp:val=&quot;001073BA&quot;/&gt;&lt;wsp:rsid wsp:val=&quot;00113B11&quot;/&gt;&lt;wsp:rsid wsp:val=&quot;00130002&quot;/&gt;&lt;wsp:rsid wsp:val=&quot;001522A3&quot;/&gt;&lt;wsp:rsid wsp:val=&quot;00174472&quot;/&gt;&lt;wsp:rsid wsp:val=&quot;001848B3&quot;/&gt;&lt;wsp:rsid wsp:val=&quot;001A209B&quot;/&gt;&lt;wsp:rsid wsp:val=&quot;001B0B02&quot;/&gt;&lt;wsp:rsid wsp:val=&quot;001E55C9&quot;/&gt;&lt;wsp:rsid wsp:val=&quot;00241A82&quot;/&gt;&lt;wsp:rsid wsp:val=&quot;00241C00&quot;/&gt;&lt;wsp:rsid wsp:val=&quot;00252961&quot;/&gt;&lt;wsp:rsid wsp:val=&quot;0025630F&quot;/&gt;&lt;wsp:rsid wsp:val=&quot;002847F3&quot;/&gt;&lt;wsp:rsid wsp:val=&quot;002B1FF2&quot;/&gt;&lt;wsp:rsid wsp:val=&quot;002D0AD0&quot;/&gt;&lt;wsp:rsid wsp:val=&quot;002D693F&quot;/&gt;&lt;wsp:rsid wsp:val=&quot;002D77EE&quot;/&gt;&lt;wsp:rsid wsp:val=&quot;00322E84&quot;/&gt;&lt;wsp:rsid wsp:val=&quot;0034519E&quot;/&gt;&lt;wsp:rsid wsp:val=&quot;0036008C&quot;/&gt;&lt;wsp:rsid wsp:val=&quot;00372487&quot;/&gt;&lt;wsp:rsid wsp:val=&quot;00391178&quot;/&gt;&lt;wsp:rsid wsp:val=&quot;003B383A&quot;/&gt;&lt;wsp:rsid wsp:val=&quot;003B456A&quot;/&gt;&lt;wsp:rsid wsp:val=&quot;003B72B9&quot;/&gt;&lt;wsp:rsid wsp:val=&quot;003C4D6E&quot;/&gt;&lt;wsp:rsid wsp:val=&quot;003D6A10&quot;/&gt;&lt;wsp:rsid wsp:val=&quot;003E088B&quot;/&gt;&lt;wsp:rsid wsp:val=&quot;003E11A6&quot;/&gt;&lt;wsp:rsid wsp:val=&quot;003E36FC&quot;/&gt;&lt;wsp:rsid wsp:val=&quot;003F1282&quot;/&gt;&lt;wsp:rsid wsp:val=&quot;003F3079&quot;/&gt;&lt;wsp:rsid wsp:val=&quot;003F686A&quot;/&gt;&lt;wsp:rsid wsp:val=&quot;00405E14&quot;/&gt;&lt;wsp:rsid wsp:val=&quot;00430F28&quot;/&gt;&lt;wsp:rsid wsp:val=&quot;00436AB1&quot;/&gt;&lt;wsp:rsid wsp:val=&quot;00443779&quot;/&gt;&lt;wsp:rsid wsp:val=&quot;00446C8D&quot;/&gt;&lt;wsp:rsid wsp:val=&quot;00464A81&quot;/&gt;&lt;wsp:rsid wsp:val=&quot;004814E0&quot;/&gt;&lt;wsp:rsid wsp:val=&quot;00483798&quot;/&gt;&lt;wsp:rsid wsp:val=&quot;004955F4&quot;/&gt;&lt;wsp:rsid wsp:val=&quot;004A07A6&quot;/&gt;&lt;wsp:rsid wsp:val=&quot;004A0F95&quot;/&gt;&lt;wsp:rsid wsp:val=&quot;004A76D9&quot;/&gt;&lt;wsp:rsid wsp:val=&quot;004C2F12&quot;/&gt;&lt;wsp:rsid wsp:val=&quot;004C39AB&quot;/&gt;&lt;wsp:rsid wsp:val=&quot;004D2916&quot;/&gt;&lt;wsp:rsid wsp:val=&quot;00522C4C&quot;/&gt;&lt;wsp:rsid wsp:val=&quot;00532CE0&quot;/&gt;&lt;wsp:rsid wsp:val=&quot;00532D2C&quot;/&gt;&lt;wsp:rsid wsp:val=&quot;005429A7&quot;/&gt;&lt;wsp:rsid wsp:val=&quot;0055044A&quot;/&gt;&lt;wsp:rsid wsp:val=&quot;00582B65&quot;/&gt;&lt;wsp:rsid wsp:val=&quot;005A2987&quot;/&gt;&lt;wsp:rsid wsp:val=&quot;005A4A4E&quot;/&gt;&lt;wsp:rsid wsp:val=&quot;005C668C&quot;/&gt;&lt;wsp:rsid wsp:val=&quot;005D3431&quot;/&gt;&lt;wsp:rsid wsp:val=&quot;005E47BE&quot;/&gt;&lt;wsp:rsid wsp:val=&quot;006157BD&quot;/&gt;&lt;wsp:rsid wsp:val=&quot;00624612&quot;/&gt;&lt;wsp:rsid wsp:val=&quot;00627376&quot;/&gt;&lt;wsp:rsid wsp:val=&quot;00655A01&quot;/&gt;&lt;wsp:rsid wsp:val=&quot;00655ADB&quot;/&gt;&lt;wsp:rsid wsp:val=&quot;00661338&quot;/&gt;&lt;wsp:rsid wsp:val=&quot;006762A4&quot;/&gt;&lt;wsp:rsid wsp:val=&quot;00676343&quot;/&gt;&lt;wsp:rsid wsp:val=&quot;006A31AF&quot;/&gt;&lt;wsp:rsid wsp:val=&quot;006C0380&quot;/&gt;&lt;wsp:rsid wsp:val=&quot;006C5D4A&quot;/&gt;&lt;wsp:rsid wsp:val=&quot;006E26D6&quot;/&gt;&lt;wsp:rsid wsp:val=&quot;00707A25&quot;/&gt;&lt;wsp:rsid wsp:val=&quot;00711113&quot;/&gt;&lt;wsp:rsid wsp:val=&quot;00716D52&quot;/&gt;&lt;wsp:rsid wsp:val=&quot;00717C91&quot;/&gt;&lt;wsp:rsid wsp:val=&quot;00720CC0&quot;/&gt;&lt;wsp:rsid wsp:val=&quot;00733460&quot;/&gt;&lt;wsp:rsid wsp:val=&quot;007401BE&quot;/&gt;&lt;wsp:rsid wsp:val=&quot;007449B8&quot;/&gt;&lt;wsp:rsid wsp:val=&quot;00764E84&quot;/&gt;&lt;wsp:rsid wsp:val=&quot;00770763&quot;/&gt;&lt;wsp:rsid wsp:val=&quot;00787DAB&quot;/&gt;&lt;wsp:rsid wsp:val=&quot;007A363F&quot;/&gt;&lt;wsp:rsid wsp:val=&quot;007E10C6&quot;/&gt;&lt;wsp:rsid wsp:val=&quot;007E45FD&quot;/&gt;&lt;wsp:rsid wsp:val=&quot;00800C3E&quot;/&gt;&lt;wsp:rsid wsp:val=&quot;008024B1&quot;/&gt;&lt;wsp:rsid wsp:val=&quot;00805471&quot;/&gt;&lt;wsp:rsid wsp:val=&quot;008250E5&quot;/&gt;&lt;wsp:rsid wsp:val=&quot;00842F7D&quot;/&gt;&lt;wsp:rsid wsp:val=&quot;0085028E&quot;/&gt;&lt;wsp:rsid wsp:val=&quot;008811D9&quot;/&gt;&lt;wsp:rsid wsp:val=&quot;008C1FAF&quot;/&gt;&lt;wsp:rsid wsp:val=&quot;008F2FE4&quot;/&gt;&lt;wsp:rsid wsp:val=&quot;008F7302&quot;/&gt;&lt;wsp:rsid wsp:val=&quot;008F7B87&quot;/&gt;&lt;wsp:rsid wsp:val=&quot;0092721C&quot;/&gt;&lt;wsp:rsid wsp:val=&quot;009678F7&quot;/&gt;&lt;wsp:rsid wsp:val=&quot;00985543&quot;/&gt;&lt;wsp:rsid wsp:val=&quot;009A2164&quot;/&gt;&lt;wsp:rsid wsp:val=&quot;009C47DC&quot;/&gt;&lt;wsp:rsid wsp:val=&quot;009E02CE&quot;/&gt;&lt;wsp:rsid wsp:val=&quot;00A3777C&quot;/&gt;&lt;wsp:rsid wsp:val=&quot;00A433C8&quot;/&gt;&lt;wsp:rsid wsp:val=&quot;00A948DA&quot;/&gt;&lt;wsp:rsid wsp:val=&quot;00AA7933&quot;/&gt;&lt;wsp:rsid wsp:val=&quot;00AA7BEE&quot;/&gt;&lt;wsp:rsid wsp:val=&quot;00AC4D24&quot;/&gt;&lt;wsp:rsid wsp:val=&quot;00AC799D&quot;/&gt;&lt;wsp:rsid wsp:val=&quot;00AD21BC&quot;/&gt;&lt;wsp:rsid wsp:val=&quot;00AF7E1E&quot;/&gt;&lt;wsp:rsid wsp:val=&quot;00B04470&quot;/&gt;&lt;wsp:rsid wsp:val=&quot;00B071A0&quot;/&gt;&lt;wsp:rsid wsp:val=&quot;00B43975&quot;/&gt;&lt;wsp:rsid wsp:val=&quot;00B44242&quot;/&gt;&lt;wsp:rsid wsp:val=&quot;00B575E3&quot;/&gt;&lt;wsp:rsid wsp:val=&quot;00B578E4&quot;/&gt;&lt;wsp:rsid wsp:val=&quot;00B61FD3&quot;/&gt;&lt;wsp:rsid wsp:val=&quot;00B805B1&quot;/&gt;&lt;wsp:rsid wsp:val=&quot;00BA7A8B&quot;/&gt;&lt;wsp:rsid wsp:val=&quot;00BB7A71&quot;/&gt;&lt;wsp:rsid wsp:val=&quot;00BC4199&quot;/&gt;&lt;wsp:rsid wsp:val=&quot;00BC5C9B&quot;/&gt;&lt;wsp:rsid wsp:val=&quot;00BD0526&quot;/&gt;&lt;wsp:rsid wsp:val=&quot;00BF7B94&quot;/&gt;&lt;wsp:rsid wsp:val=&quot;00C006E0&quot;/&gt;&lt;wsp:rsid wsp:val=&quot;00C26819&quot;/&gt;&lt;wsp:rsid wsp:val=&quot;00C332EF&quot;/&gt;&lt;wsp:rsid wsp:val=&quot;00C93DCD&quot;/&gt;&lt;wsp:rsid wsp:val=&quot;00C9692C&quot;/&gt;&lt;wsp:rsid wsp:val=&quot;00C97ACE&quot;/&gt;&lt;wsp:rsid wsp:val=&quot;00CA08D2&quot;/&gt;&lt;wsp:rsid wsp:val=&quot;00CF2205&quot;/&gt;&lt;wsp:rsid wsp:val=&quot;00D06BD0&quot;/&gt;&lt;wsp:rsid wsp:val=&quot;00D15F73&quot;/&gt;&lt;wsp:rsid wsp:val=&quot;00D16533&quot;/&gt;&lt;wsp:rsid wsp:val=&quot;00D50EDB&quot;/&gt;&lt;wsp:rsid wsp:val=&quot;00D51C29&quot;/&gt;&lt;wsp:rsid wsp:val=&quot;00D63F9D&quot;/&gt;&lt;wsp:rsid wsp:val=&quot;00D6655B&quot;/&gt;&lt;wsp:rsid wsp:val=&quot;00D9770C&quot;/&gt;&lt;wsp:rsid wsp:val=&quot;00DA021C&quot;/&gt;&lt;wsp:rsid wsp:val=&quot;00DB244D&quot;/&gt;&lt;wsp:rsid wsp:val=&quot;00DB642E&quot;/&gt;&lt;wsp:rsid wsp:val=&quot;00DE3707&quot;/&gt;&lt;wsp:rsid wsp:val=&quot;00E03A0E&quot;/&gt;&lt;wsp:rsid wsp:val=&quot;00E137C3&quot;/&gt;&lt;wsp:rsid wsp:val=&quot;00E208FC&quot;/&gt;&lt;wsp:rsid wsp:val=&quot;00E26E90&quot;/&gt;&lt;wsp:rsid wsp:val=&quot;00E4192B&quot;/&gt;&lt;wsp:rsid wsp:val=&quot;00E506DA&quot;/&gt;&lt;wsp:rsid wsp:val=&quot;00E6272C&quot;/&gt;&lt;wsp:rsid wsp:val=&quot;00E74EED&quot;/&gt;&lt;wsp:rsid wsp:val=&quot;00E77240&quot;/&gt;&lt;wsp:rsid wsp:val=&quot;00E778BD&quot;/&gt;&lt;wsp:rsid wsp:val=&quot;00E83289&quot;/&gt;&lt;wsp:rsid wsp:val=&quot;00E8351E&quot;/&gt;&lt;wsp:rsid wsp:val=&quot;00E84B31&quot;/&gt;&lt;wsp:rsid wsp:val=&quot;00E96CFF&quot;/&gt;&lt;wsp:rsid wsp:val=&quot;00EB6F9A&quot;/&gt;&lt;wsp:rsid wsp:val=&quot;00EB7027&quot;/&gt;&lt;wsp:rsid wsp:val=&quot;00EC6510&quot;/&gt;&lt;wsp:rsid wsp:val=&quot;00ED0733&quot;/&gt;&lt;wsp:rsid wsp:val=&quot;00EE1812&quot;/&gt;&lt;wsp:rsid wsp:val=&quot;00EF0880&quot;/&gt;&lt;wsp:rsid wsp:val=&quot;00EF6880&quot;/&gt;&lt;wsp:rsid wsp:val=&quot;00F00061&quot;/&gt;&lt;wsp:rsid wsp:val=&quot;00F110A9&quot;/&gt;&lt;wsp:rsid wsp:val=&quot;00F22CA4&quot;/&gt;&lt;wsp:rsid wsp:val=&quot;00F56131&quot;/&gt;&lt;wsp:rsid wsp:val=&quot;00F753A7&quot;/&gt;&lt;wsp:rsid wsp:val=&quot;00F8318B&quot;/&gt;&lt;wsp:rsid wsp:val=&quot;00F84260&quot;/&gt;&lt;wsp:rsid wsp:val=&quot;00F94E74&quot;/&gt;&lt;wsp:rsid wsp:val=&quot;00FA4041&quot;/&gt;&lt;wsp:rsid wsp:val=&quot;00FB309B&quot;/&gt;&lt;wsp:rsid wsp:val=&quot;00FC762A&quot;/&gt;&lt;/wsp:rsids&gt;&lt;/w:docPr&gt;&lt;w:body&gt;&lt;w:p wsp:rsidR=&quot;00000000&quot; wsp:rsidRDefault=&quot;00003213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9" o:title="" chromakey="white"/>
          </v:shape>
        </w:pict>
      </w:r>
      <w:r w:rsidRPr="00AC4D24">
        <w:rPr>
          <w:sz w:val="32"/>
          <w:szCs w:val="32"/>
        </w:rPr>
        <w:fldChar w:fldCharType="end"/>
      </w:r>
      <w:r w:rsidRPr="004114AB">
        <w:rPr>
          <w:sz w:val="32"/>
          <w:szCs w:val="32"/>
        </w:rPr>
        <w:t>=4 Ом.</w:t>
      </w:r>
    </w:p>
    <w:p w:rsidR="00AC6362" w:rsidRPr="00041A8F" w:rsidRDefault="00AC6362" w:rsidP="00041A8F">
      <w:pPr>
        <w:rPr>
          <w:bCs/>
          <w:color w:val="0000A0"/>
          <w:sz w:val="32"/>
          <w:szCs w:val="32"/>
        </w:rPr>
      </w:pPr>
    </w:p>
    <w:p w:rsidR="00AC6362" w:rsidRPr="004114AB" w:rsidRDefault="00AC6362" w:rsidP="00041A8F">
      <w:pPr>
        <w:jc w:val="both"/>
        <w:rPr>
          <w:sz w:val="32"/>
          <w:szCs w:val="32"/>
        </w:rPr>
      </w:pPr>
      <w:r w:rsidRPr="004114AB">
        <w:rPr>
          <w:sz w:val="32"/>
          <w:szCs w:val="32"/>
        </w:rPr>
        <w:t>ЗАДАЧА 12.</w:t>
      </w:r>
    </w:p>
    <w:p w:rsidR="00AC6362" w:rsidRPr="004114AB" w:rsidRDefault="00AC6362" w:rsidP="00041A8F">
      <w:pPr>
        <w:rPr>
          <w:bCs/>
          <w:color w:val="800000"/>
          <w:sz w:val="32"/>
          <w:szCs w:val="32"/>
        </w:rPr>
      </w:pPr>
      <w:r w:rsidRPr="00041A8F">
        <w:rPr>
          <w:bCs/>
          <w:sz w:val="32"/>
          <w:szCs w:val="32"/>
        </w:rPr>
        <w:t>Преобразование схемы.</w:t>
      </w:r>
      <w:r w:rsidRPr="004114AB">
        <w:rPr>
          <w:sz w:val="32"/>
          <w:szCs w:val="32"/>
        </w:rPr>
        <w:br/>
      </w:r>
      <w:r w:rsidRPr="00041A8F">
        <w:rPr>
          <w:bCs/>
          <w:sz w:val="32"/>
          <w:szCs w:val="32"/>
        </w:rPr>
        <w:t>Найти эквивалентное сопротивление участка цепи.</w:t>
      </w:r>
    </w:p>
    <w:p w:rsidR="00AC6362" w:rsidRPr="004114AB" w:rsidRDefault="00AC6362" w:rsidP="00041A8F">
      <w:pPr>
        <w:rPr>
          <w:bCs/>
          <w:i/>
          <w:iCs/>
          <w:color w:val="0000FF"/>
          <w:sz w:val="32"/>
          <w:szCs w:val="32"/>
          <w:lang w:val="en-US"/>
        </w:rPr>
      </w:pPr>
      <w:r w:rsidRPr="00AC4D24">
        <w:rPr>
          <w:noProof/>
          <w:sz w:val="32"/>
          <w:szCs w:val="32"/>
        </w:rPr>
        <w:pict>
          <v:shape id="Рисунок 3047" o:spid="_x0000_i3269" type="#_x0000_t75" alt="p069" style="width:177.75pt;height:123pt;visibility:visible">
            <v:imagedata r:id="rId62" o:title=""/>
          </v:shape>
        </w:pict>
      </w:r>
    </w:p>
    <w:p w:rsidR="00AC6362" w:rsidRPr="004114AB" w:rsidRDefault="00AC6362" w:rsidP="00041A8F">
      <w:pPr>
        <w:jc w:val="both"/>
        <w:rPr>
          <w:sz w:val="32"/>
          <w:szCs w:val="32"/>
        </w:rPr>
      </w:pPr>
      <w:r w:rsidRPr="004114AB">
        <w:rPr>
          <w:sz w:val="32"/>
          <w:szCs w:val="32"/>
        </w:rPr>
        <w:t>ЗАДАЧА 13.</w:t>
      </w:r>
    </w:p>
    <w:p w:rsidR="00AC6362" w:rsidRPr="004114AB" w:rsidRDefault="00AC6362" w:rsidP="00041A8F">
      <w:pPr>
        <w:rPr>
          <w:bCs/>
          <w:color w:val="800000"/>
          <w:sz w:val="32"/>
          <w:szCs w:val="32"/>
        </w:rPr>
      </w:pPr>
      <w:r w:rsidRPr="00041A8F">
        <w:rPr>
          <w:bCs/>
          <w:sz w:val="32"/>
          <w:szCs w:val="32"/>
        </w:rPr>
        <w:t>Преобразование схемы.</w:t>
      </w:r>
      <w:r w:rsidRPr="004114AB">
        <w:rPr>
          <w:sz w:val="32"/>
          <w:szCs w:val="32"/>
        </w:rPr>
        <w:br/>
      </w:r>
      <w:r w:rsidRPr="00041A8F">
        <w:rPr>
          <w:bCs/>
          <w:sz w:val="32"/>
          <w:szCs w:val="32"/>
        </w:rPr>
        <w:t>Найти эквивалентное сопротивление участка цепи.</w:t>
      </w:r>
      <w:r w:rsidRPr="00041A8F">
        <w:rPr>
          <w:sz w:val="32"/>
          <w:szCs w:val="32"/>
        </w:rPr>
        <w:br/>
      </w:r>
    </w:p>
    <w:p w:rsidR="00AC6362" w:rsidRPr="004114AB" w:rsidRDefault="00AC6362" w:rsidP="00041A8F">
      <w:pPr>
        <w:rPr>
          <w:sz w:val="32"/>
          <w:szCs w:val="32"/>
          <w:lang w:val="en-US"/>
        </w:rPr>
      </w:pPr>
      <w:r w:rsidRPr="00AC4D24">
        <w:rPr>
          <w:noProof/>
          <w:sz w:val="32"/>
          <w:szCs w:val="32"/>
        </w:rPr>
        <w:pict>
          <v:shape id="Рисунок 3048" o:spid="_x0000_i3270" type="#_x0000_t75" alt="p070" style="width:165pt;height:98.25pt;visibility:visible">
            <v:imagedata r:id="rId63" o:title=""/>
          </v:shape>
        </w:pict>
      </w:r>
    </w:p>
    <w:p w:rsidR="00AC6362" w:rsidRPr="004114AB" w:rsidRDefault="00AC6362" w:rsidP="00041A8F">
      <w:pPr>
        <w:jc w:val="both"/>
        <w:rPr>
          <w:sz w:val="32"/>
          <w:szCs w:val="32"/>
        </w:rPr>
      </w:pPr>
    </w:p>
    <w:p w:rsidR="00AC6362" w:rsidRDefault="00AC6362">
      <w:pPr>
        <w:widowControl/>
        <w:autoSpaceDE/>
        <w:autoSpaceDN/>
        <w:adjustRightInd/>
        <w:spacing w:after="200" w:line="276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AC6362" w:rsidRDefault="00AC6362">
      <w:pPr>
        <w:widowControl/>
        <w:autoSpaceDE/>
        <w:autoSpaceDN/>
        <w:adjustRightInd/>
        <w:spacing w:after="200" w:line="276" w:lineRule="auto"/>
        <w:rPr>
          <w:sz w:val="36"/>
          <w:szCs w:val="36"/>
        </w:rPr>
      </w:pPr>
    </w:p>
    <w:p w:rsidR="00AC6362" w:rsidRDefault="00AC6362" w:rsidP="0025630F">
      <w:pPr>
        <w:tabs>
          <w:tab w:val="left" w:pos="0"/>
        </w:tabs>
        <w:jc w:val="center"/>
        <w:rPr>
          <w:sz w:val="32"/>
          <w:szCs w:val="32"/>
        </w:rPr>
      </w:pPr>
      <w:r>
        <w:rPr>
          <w:sz w:val="36"/>
          <w:szCs w:val="36"/>
        </w:rPr>
        <w:t>Литература</w:t>
      </w:r>
      <w:r w:rsidRPr="001D2877">
        <w:rPr>
          <w:sz w:val="32"/>
          <w:szCs w:val="32"/>
        </w:rPr>
        <w:t xml:space="preserve"> </w:t>
      </w:r>
    </w:p>
    <w:p w:rsidR="00AC6362" w:rsidRDefault="00AC6362" w:rsidP="008811D9">
      <w:pPr>
        <w:tabs>
          <w:tab w:val="left" w:pos="709"/>
        </w:tabs>
        <w:ind w:left="709"/>
        <w:jc w:val="center"/>
        <w:rPr>
          <w:sz w:val="32"/>
          <w:szCs w:val="32"/>
        </w:rPr>
      </w:pPr>
    </w:p>
    <w:p w:rsidR="00AC6362" w:rsidRDefault="00AC6362" w:rsidP="00C9692C">
      <w:pPr>
        <w:pStyle w:val="ListParagraph"/>
        <w:numPr>
          <w:ilvl w:val="0"/>
          <w:numId w:val="11"/>
        </w:numPr>
        <w:tabs>
          <w:tab w:val="left" w:pos="709"/>
        </w:tabs>
        <w:ind w:left="0" w:firstLine="709"/>
        <w:rPr>
          <w:sz w:val="32"/>
          <w:szCs w:val="32"/>
        </w:rPr>
      </w:pPr>
      <w:r w:rsidRPr="00C9692C">
        <w:rPr>
          <w:sz w:val="32"/>
          <w:szCs w:val="32"/>
        </w:rPr>
        <w:t>Белецкий А.Ф. Теория линейных электрических цепей. – М.: Радио и связь, 1986г. , 540с.</w:t>
      </w:r>
    </w:p>
    <w:p w:rsidR="00AC6362" w:rsidRPr="00C9692C" w:rsidRDefault="00AC6362" w:rsidP="00C9692C">
      <w:pPr>
        <w:pStyle w:val="ListParagraph"/>
        <w:numPr>
          <w:ilvl w:val="0"/>
          <w:numId w:val="11"/>
        </w:numPr>
        <w:tabs>
          <w:tab w:val="left" w:pos="709"/>
        </w:tabs>
        <w:ind w:left="0" w:firstLine="709"/>
        <w:rPr>
          <w:sz w:val="32"/>
          <w:szCs w:val="32"/>
        </w:rPr>
      </w:pPr>
      <w:r w:rsidRPr="00DE3707">
        <w:rPr>
          <w:sz w:val="32"/>
          <w:szCs w:val="32"/>
        </w:rPr>
        <w:t xml:space="preserve">Бессонов Л.А. Теоретические основы электротехники (Электрические цепи). – М.: Высшая школа, 1995, 420 с. </w:t>
      </w:r>
    </w:p>
    <w:p w:rsidR="00AC6362" w:rsidRPr="005313B5" w:rsidRDefault="00AC6362" w:rsidP="008811D9">
      <w:pPr>
        <w:pStyle w:val="ListParagraph"/>
        <w:numPr>
          <w:ilvl w:val="0"/>
          <w:numId w:val="11"/>
        </w:numPr>
        <w:tabs>
          <w:tab w:val="left" w:pos="709"/>
        </w:tabs>
        <w:ind w:left="0" w:firstLine="709"/>
        <w:rPr>
          <w:sz w:val="32"/>
          <w:szCs w:val="32"/>
        </w:rPr>
      </w:pPr>
      <w:r>
        <w:rPr>
          <w:sz w:val="32"/>
          <w:szCs w:val="32"/>
        </w:rPr>
        <w:t>Нейман Л.Р., Демирчян К.С.</w:t>
      </w:r>
      <w:r w:rsidRPr="00DE3707">
        <w:rPr>
          <w:sz w:val="32"/>
          <w:szCs w:val="32"/>
        </w:rPr>
        <w:t xml:space="preserve"> Теоре</w:t>
      </w:r>
      <w:r>
        <w:rPr>
          <w:sz w:val="32"/>
          <w:szCs w:val="32"/>
        </w:rPr>
        <w:t xml:space="preserve">тические основы электротехники. </w:t>
      </w:r>
      <w:r w:rsidRPr="00DE3707">
        <w:rPr>
          <w:sz w:val="32"/>
          <w:szCs w:val="32"/>
        </w:rPr>
        <w:t>М.</w:t>
      </w:r>
      <w:r>
        <w:rPr>
          <w:sz w:val="32"/>
          <w:szCs w:val="32"/>
        </w:rPr>
        <w:t>- Л., э</w:t>
      </w:r>
      <w:r w:rsidRPr="00DE3707">
        <w:rPr>
          <w:sz w:val="32"/>
          <w:szCs w:val="32"/>
        </w:rPr>
        <w:t>нергия, 197</w:t>
      </w:r>
      <w:r>
        <w:rPr>
          <w:sz w:val="32"/>
          <w:szCs w:val="32"/>
        </w:rPr>
        <w:t>6</w:t>
      </w:r>
      <w:r w:rsidRPr="00DE3707">
        <w:rPr>
          <w:sz w:val="32"/>
          <w:szCs w:val="32"/>
        </w:rPr>
        <w:t xml:space="preserve">, </w:t>
      </w:r>
      <w:r>
        <w:rPr>
          <w:sz w:val="32"/>
          <w:szCs w:val="32"/>
        </w:rPr>
        <w:t>280</w:t>
      </w:r>
      <w:r w:rsidRPr="00DE3707">
        <w:rPr>
          <w:sz w:val="32"/>
          <w:szCs w:val="32"/>
        </w:rPr>
        <w:t xml:space="preserve"> с. </w:t>
      </w:r>
    </w:p>
    <w:p w:rsidR="00AC6362" w:rsidRDefault="00AC6362" w:rsidP="003D6A10">
      <w:pPr>
        <w:widowControl/>
        <w:autoSpaceDE/>
        <w:autoSpaceDN/>
        <w:adjustRightInd/>
        <w:spacing w:after="200"/>
        <w:ind w:left="284"/>
        <w:rPr>
          <w:sz w:val="32"/>
          <w:szCs w:val="32"/>
        </w:rPr>
      </w:pPr>
    </w:p>
    <w:p w:rsidR="00AC6362" w:rsidRPr="003B383A" w:rsidRDefault="00AC6362" w:rsidP="003B383A">
      <w:pPr>
        <w:widowControl/>
        <w:autoSpaceDE/>
        <w:autoSpaceDN/>
        <w:adjustRightInd/>
        <w:spacing w:after="200"/>
        <w:rPr>
          <w:sz w:val="32"/>
          <w:szCs w:val="32"/>
        </w:rPr>
      </w:pPr>
    </w:p>
    <w:sectPr w:rsidR="00AC6362" w:rsidRPr="003B383A" w:rsidSect="009678F7">
      <w:headerReference w:type="default" r:id="rId64"/>
      <w:type w:val="continuous"/>
      <w:pgSz w:w="11909" w:h="16834" w:code="9"/>
      <w:pgMar w:top="851" w:right="851" w:bottom="851" w:left="1418" w:header="720" w:footer="720" w:gutter="0"/>
      <w:pgNumType w:start="1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362" w:rsidRDefault="00AC6362" w:rsidP="00D50EDB">
      <w:r>
        <w:separator/>
      </w:r>
    </w:p>
  </w:endnote>
  <w:endnote w:type="continuationSeparator" w:id="1">
    <w:p w:rsidR="00AC6362" w:rsidRDefault="00AC6362" w:rsidP="00D50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362" w:rsidRDefault="00AC6362" w:rsidP="00D50EDB">
      <w:r>
        <w:separator/>
      </w:r>
    </w:p>
  </w:footnote>
  <w:footnote w:type="continuationSeparator" w:id="1">
    <w:p w:rsidR="00AC6362" w:rsidRDefault="00AC6362" w:rsidP="00D50E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362" w:rsidRDefault="00AC6362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AC6362" w:rsidRDefault="00AC63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7FE176C"/>
    <w:lvl w:ilvl="0">
      <w:numFmt w:val="bullet"/>
      <w:lvlText w:val="*"/>
      <w:lvlJc w:val="left"/>
    </w:lvl>
  </w:abstractNum>
  <w:abstractNum w:abstractNumId="1">
    <w:nsid w:val="00235E26"/>
    <w:multiLevelType w:val="hybridMultilevel"/>
    <w:tmpl w:val="F502F434"/>
    <w:lvl w:ilvl="0" w:tplc="2B0CAE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16706B6"/>
    <w:multiLevelType w:val="multilevel"/>
    <w:tmpl w:val="6D82B1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3">
    <w:nsid w:val="094246D7"/>
    <w:multiLevelType w:val="hybridMultilevel"/>
    <w:tmpl w:val="EE70FF84"/>
    <w:lvl w:ilvl="0" w:tplc="802CAC6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AC53E7F"/>
    <w:multiLevelType w:val="multilevel"/>
    <w:tmpl w:val="A3E88B64"/>
    <w:lvl w:ilvl="0">
      <w:start w:val="2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5">
    <w:nsid w:val="24D36017"/>
    <w:multiLevelType w:val="hybridMultilevel"/>
    <w:tmpl w:val="3B708EB8"/>
    <w:lvl w:ilvl="0" w:tplc="403C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B830777"/>
    <w:multiLevelType w:val="hybridMultilevel"/>
    <w:tmpl w:val="3F7CD6E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2FEB0A5A"/>
    <w:multiLevelType w:val="hybridMultilevel"/>
    <w:tmpl w:val="9DA2EDE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34FD797E"/>
    <w:multiLevelType w:val="multilevel"/>
    <w:tmpl w:val="6D82B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64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24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964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cs="Times New Roman" w:hint="default"/>
      </w:rPr>
    </w:lvl>
  </w:abstractNum>
  <w:abstractNum w:abstractNumId="9">
    <w:nsid w:val="3D2D399B"/>
    <w:multiLevelType w:val="hybridMultilevel"/>
    <w:tmpl w:val="21704636"/>
    <w:lvl w:ilvl="0" w:tplc="0419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44B8150F"/>
    <w:multiLevelType w:val="hybridMultilevel"/>
    <w:tmpl w:val="7B44447E"/>
    <w:lvl w:ilvl="0" w:tplc="E9BEA4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479D168F"/>
    <w:multiLevelType w:val="hybridMultilevel"/>
    <w:tmpl w:val="60B217F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D1723B"/>
    <w:multiLevelType w:val="hybridMultilevel"/>
    <w:tmpl w:val="EE70FF84"/>
    <w:lvl w:ilvl="0" w:tplc="802CAC6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62400B78"/>
    <w:multiLevelType w:val="hybridMultilevel"/>
    <w:tmpl w:val="3350DF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D66099"/>
    <w:multiLevelType w:val="hybridMultilevel"/>
    <w:tmpl w:val="0EF8804C"/>
    <w:lvl w:ilvl="0" w:tplc="0419000F">
      <w:start w:val="1"/>
      <w:numFmt w:val="decimal"/>
      <w:lvlText w:val="%1."/>
      <w:lvlJc w:val="left"/>
      <w:pPr>
        <w:ind w:left="71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0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1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915" w:hanging="180"/>
      </w:pPr>
      <w:rPr>
        <w:rFonts w:cs="Times New Roman"/>
      </w:rPr>
    </w:lvl>
  </w:abstractNum>
  <w:abstractNum w:abstractNumId="15">
    <w:nsid w:val="6B185289"/>
    <w:multiLevelType w:val="hybridMultilevel"/>
    <w:tmpl w:val="498E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BF86902"/>
    <w:multiLevelType w:val="hybridMultilevel"/>
    <w:tmpl w:val="00B6A1FC"/>
    <w:lvl w:ilvl="0" w:tplc="403C8F96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>
    <w:nsid w:val="73B2369B"/>
    <w:multiLevelType w:val="hybridMultilevel"/>
    <w:tmpl w:val="236A03C4"/>
    <w:lvl w:ilvl="0" w:tplc="0419000F">
      <w:start w:val="1"/>
      <w:numFmt w:val="decimal"/>
      <w:lvlText w:val="%1."/>
      <w:lvlJc w:val="left"/>
      <w:pPr>
        <w:ind w:left="1003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4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2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2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3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4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5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5795" w:hanging="180"/>
      </w:pPr>
      <w:rPr>
        <w:rFonts w:cs="Times New Roman"/>
      </w:rPr>
    </w:lvl>
  </w:abstractNum>
  <w:abstractNum w:abstractNumId="18">
    <w:nsid w:val="7C397565"/>
    <w:multiLevelType w:val="hybridMultilevel"/>
    <w:tmpl w:val="C82E31FC"/>
    <w:lvl w:ilvl="0" w:tplc="0419000F">
      <w:start w:val="1"/>
      <w:numFmt w:val="decimal"/>
      <w:lvlText w:val="%1."/>
      <w:lvlJc w:val="left"/>
      <w:pPr>
        <w:ind w:left="42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5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50" w:hanging="180"/>
      </w:pPr>
      <w:rPr>
        <w:rFonts w:cs="Times New Roman"/>
      </w:r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11"/>
  </w:num>
  <w:num w:numId="6">
    <w:abstractNumId w:val="3"/>
  </w:num>
  <w:num w:numId="7">
    <w:abstractNumId w:val="12"/>
  </w:num>
  <w:num w:numId="8">
    <w:abstractNumId w:val="18"/>
  </w:num>
  <w:num w:numId="9">
    <w:abstractNumId w:val="14"/>
  </w:num>
  <w:num w:numId="10">
    <w:abstractNumId w:val="17"/>
  </w:num>
  <w:num w:numId="11">
    <w:abstractNumId w:val="7"/>
  </w:num>
  <w:num w:numId="12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Courier New" w:hAnsi="Courier New" w:hint="default"/>
        </w:rPr>
      </w:lvl>
    </w:lvlOverride>
  </w:num>
  <w:num w:numId="13">
    <w:abstractNumId w:val="5"/>
  </w:num>
  <w:num w:numId="14">
    <w:abstractNumId w:val="2"/>
  </w:num>
  <w:num w:numId="15">
    <w:abstractNumId w:val="8"/>
  </w:num>
  <w:num w:numId="16">
    <w:abstractNumId w:val="4"/>
  </w:num>
  <w:num w:numId="17">
    <w:abstractNumId w:val="15"/>
  </w:num>
  <w:num w:numId="18">
    <w:abstractNumId w:val="16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526"/>
    <w:rsid w:val="00002347"/>
    <w:rsid w:val="00020CAC"/>
    <w:rsid w:val="00022760"/>
    <w:rsid w:val="000348BC"/>
    <w:rsid w:val="00041A8F"/>
    <w:rsid w:val="00042BFC"/>
    <w:rsid w:val="000A7C05"/>
    <w:rsid w:val="000B6078"/>
    <w:rsid w:val="000D5B41"/>
    <w:rsid w:val="000E2D92"/>
    <w:rsid w:val="000E32C0"/>
    <w:rsid w:val="000E4B82"/>
    <w:rsid w:val="000F1C4B"/>
    <w:rsid w:val="000F2AF0"/>
    <w:rsid w:val="001066C0"/>
    <w:rsid w:val="001073BA"/>
    <w:rsid w:val="00113B11"/>
    <w:rsid w:val="001271AE"/>
    <w:rsid w:val="00130002"/>
    <w:rsid w:val="0014444C"/>
    <w:rsid w:val="001522A3"/>
    <w:rsid w:val="00174472"/>
    <w:rsid w:val="001848B3"/>
    <w:rsid w:val="001A209B"/>
    <w:rsid w:val="001B0B02"/>
    <w:rsid w:val="001D2877"/>
    <w:rsid w:val="001E55C9"/>
    <w:rsid w:val="00241A82"/>
    <w:rsid w:val="00241C00"/>
    <w:rsid w:val="00252961"/>
    <w:rsid w:val="00252CE6"/>
    <w:rsid w:val="0025630F"/>
    <w:rsid w:val="002847F3"/>
    <w:rsid w:val="002B1FF2"/>
    <w:rsid w:val="002D0AD0"/>
    <w:rsid w:val="002D693F"/>
    <w:rsid w:val="002D77EE"/>
    <w:rsid w:val="00322E84"/>
    <w:rsid w:val="0034519E"/>
    <w:rsid w:val="0036008C"/>
    <w:rsid w:val="00372487"/>
    <w:rsid w:val="00391178"/>
    <w:rsid w:val="003B383A"/>
    <w:rsid w:val="003B456A"/>
    <w:rsid w:val="003B72B9"/>
    <w:rsid w:val="003C0804"/>
    <w:rsid w:val="003C4D6E"/>
    <w:rsid w:val="003D6A10"/>
    <w:rsid w:val="003E088B"/>
    <w:rsid w:val="003E11A6"/>
    <w:rsid w:val="003E36FC"/>
    <w:rsid w:val="003F1282"/>
    <w:rsid w:val="003F3079"/>
    <w:rsid w:val="003F686A"/>
    <w:rsid w:val="00405E14"/>
    <w:rsid w:val="004114AB"/>
    <w:rsid w:val="00430F28"/>
    <w:rsid w:val="00436AB1"/>
    <w:rsid w:val="00443779"/>
    <w:rsid w:val="00446C8D"/>
    <w:rsid w:val="00456327"/>
    <w:rsid w:val="00464A81"/>
    <w:rsid w:val="004814E0"/>
    <w:rsid w:val="00483798"/>
    <w:rsid w:val="004955F4"/>
    <w:rsid w:val="004A07A6"/>
    <w:rsid w:val="004A0F95"/>
    <w:rsid w:val="004A76D9"/>
    <w:rsid w:val="004C2F12"/>
    <w:rsid w:val="004C39AB"/>
    <w:rsid w:val="004D2916"/>
    <w:rsid w:val="004D7113"/>
    <w:rsid w:val="00522C4C"/>
    <w:rsid w:val="005313B5"/>
    <w:rsid w:val="00532CE0"/>
    <w:rsid w:val="00532D2C"/>
    <w:rsid w:val="005429A7"/>
    <w:rsid w:val="0055044A"/>
    <w:rsid w:val="00582B65"/>
    <w:rsid w:val="005A2987"/>
    <w:rsid w:val="005A4A4E"/>
    <w:rsid w:val="005B2BFA"/>
    <w:rsid w:val="005B5E0B"/>
    <w:rsid w:val="005C668C"/>
    <w:rsid w:val="005D1DDF"/>
    <w:rsid w:val="005D3431"/>
    <w:rsid w:val="005E47BE"/>
    <w:rsid w:val="006157BD"/>
    <w:rsid w:val="006239BF"/>
    <w:rsid w:val="006240CC"/>
    <w:rsid w:val="00624612"/>
    <w:rsid w:val="00627376"/>
    <w:rsid w:val="00655A01"/>
    <w:rsid w:val="00655ADB"/>
    <w:rsid w:val="006562F5"/>
    <w:rsid w:val="00661338"/>
    <w:rsid w:val="0067172D"/>
    <w:rsid w:val="006762A4"/>
    <w:rsid w:val="00676343"/>
    <w:rsid w:val="006A31AF"/>
    <w:rsid w:val="006C0380"/>
    <w:rsid w:val="006C5720"/>
    <w:rsid w:val="006C5D4A"/>
    <w:rsid w:val="006E26D6"/>
    <w:rsid w:val="00707A25"/>
    <w:rsid w:val="00711113"/>
    <w:rsid w:val="00716D52"/>
    <w:rsid w:val="00717C91"/>
    <w:rsid w:val="00720CC0"/>
    <w:rsid w:val="00733460"/>
    <w:rsid w:val="007401BE"/>
    <w:rsid w:val="007449B8"/>
    <w:rsid w:val="00764E84"/>
    <w:rsid w:val="00770763"/>
    <w:rsid w:val="00787DAB"/>
    <w:rsid w:val="007A363F"/>
    <w:rsid w:val="007B3601"/>
    <w:rsid w:val="007E10C6"/>
    <w:rsid w:val="007E45FD"/>
    <w:rsid w:val="007E7ABB"/>
    <w:rsid w:val="00800C3E"/>
    <w:rsid w:val="008024B1"/>
    <w:rsid w:val="00804125"/>
    <w:rsid w:val="00805471"/>
    <w:rsid w:val="0081009D"/>
    <w:rsid w:val="008173CE"/>
    <w:rsid w:val="008250E5"/>
    <w:rsid w:val="00842F7D"/>
    <w:rsid w:val="0085028E"/>
    <w:rsid w:val="008811D9"/>
    <w:rsid w:val="008A51AD"/>
    <w:rsid w:val="008C1FAF"/>
    <w:rsid w:val="008F2FE4"/>
    <w:rsid w:val="008F7302"/>
    <w:rsid w:val="008F7B87"/>
    <w:rsid w:val="0092266A"/>
    <w:rsid w:val="0092721C"/>
    <w:rsid w:val="00943BA1"/>
    <w:rsid w:val="009678F7"/>
    <w:rsid w:val="00985543"/>
    <w:rsid w:val="009A2164"/>
    <w:rsid w:val="009A3D0E"/>
    <w:rsid w:val="009B74FE"/>
    <w:rsid w:val="009C47DC"/>
    <w:rsid w:val="009D0DBD"/>
    <w:rsid w:val="009E02CE"/>
    <w:rsid w:val="00A10CBA"/>
    <w:rsid w:val="00A23A81"/>
    <w:rsid w:val="00A3777C"/>
    <w:rsid w:val="00A433C8"/>
    <w:rsid w:val="00A80A46"/>
    <w:rsid w:val="00A948DA"/>
    <w:rsid w:val="00AA7933"/>
    <w:rsid w:val="00AA7BEE"/>
    <w:rsid w:val="00AC0A39"/>
    <w:rsid w:val="00AC4D24"/>
    <w:rsid w:val="00AC6362"/>
    <w:rsid w:val="00AC799D"/>
    <w:rsid w:val="00AD21BC"/>
    <w:rsid w:val="00AF7E1E"/>
    <w:rsid w:val="00B04470"/>
    <w:rsid w:val="00B071A0"/>
    <w:rsid w:val="00B17ADE"/>
    <w:rsid w:val="00B43975"/>
    <w:rsid w:val="00B44242"/>
    <w:rsid w:val="00B575E3"/>
    <w:rsid w:val="00B578E4"/>
    <w:rsid w:val="00B61FD3"/>
    <w:rsid w:val="00B805B1"/>
    <w:rsid w:val="00BA7A8B"/>
    <w:rsid w:val="00BB7A71"/>
    <w:rsid w:val="00BC4199"/>
    <w:rsid w:val="00BC5C9B"/>
    <w:rsid w:val="00BD0526"/>
    <w:rsid w:val="00BE2FE7"/>
    <w:rsid w:val="00BF7B94"/>
    <w:rsid w:val="00C006E0"/>
    <w:rsid w:val="00C26819"/>
    <w:rsid w:val="00C332EF"/>
    <w:rsid w:val="00C45BF7"/>
    <w:rsid w:val="00C603B6"/>
    <w:rsid w:val="00C93DCD"/>
    <w:rsid w:val="00C9692C"/>
    <w:rsid w:val="00C97ACE"/>
    <w:rsid w:val="00CA08D2"/>
    <w:rsid w:val="00CF2205"/>
    <w:rsid w:val="00D06BD0"/>
    <w:rsid w:val="00D15F73"/>
    <w:rsid w:val="00D16533"/>
    <w:rsid w:val="00D50EDB"/>
    <w:rsid w:val="00D51C29"/>
    <w:rsid w:val="00D63F9D"/>
    <w:rsid w:val="00D6655B"/>
    <w:rsid w:val="00D80F48"/>
    <w:rsid w:val="00D9770C"/>
    <w:rsid w:val="00DA021C"/>
    <w:rsid w:val="00DB244D"/>
    <w:rsid w:val="00DB642E"/>
    <w:rsid w:val="00DC3872"/>
    <w:rsid w:val="00DE2D4D"/>
    <w:rsid w:val="00DE3707"/>
    <w:rsid w:val="00E03A0E"/>
    <w:rsid w:val="00E06CE0"/>
    <w:rsid w:val="00E137C3"/>
    <w:rsid w:val="00E1766B"/>
    <w:rsid w:val="00E208FC"/>
    <w:rsid w:val="00E26E90"/>
    <w:rsid w:val="00E4192B"/>
    <w:rsid w:val="00E506DA"/>
    <w:rsid w:val="00E60415"/>
    <w:rsid w:val="00E6272C"/>
    <w:rsid w:val="00E74EED"/>
    <w:rsid w:val="00E77240"/>
    <w:rsid w:val="00E778BD"/>
    <w:rsid w:val="00E83289"/>
    <w:rsid w:val="00E8351E"/>
    <w:rsid w:val="00E84B31"/>
    <w:rsid w:val="00E96CFF"/>
    <w:rsid w:val="00EA1784"/>
    <w:rsid w:val="00EB6F9A"/>
    <w:rsid w:val="00EB7027"/>
    <w:rsid w:val="00EC6510"/>
    <w:rsid w:val="00ED0733"/>
    <w:rsid w:val="00EE1812"/>
    <w:rsid w:val="00EF0880"/>
    <w:rsid w:val="00EF4120"/>
    <w:rsid w:val="00EF6880"/>
    <w:rsid w:val="00F00061"/>
    <w:rsid w:val="00F110A9"/>
    <w:rsid w:val="00F22CA4"/>
    <w:rsid w:val="00F56131"/>
    <w:rsid w:val="00F753A7"/>
    <w:rsid w:val="00F8318B"/>
    <w:rsid w:val="00F84260"/>
    <w:rsid w:val="00F94E74"/>
    <w:rsid w:val="00FA4041"/>
    <w:rsid w:val="00FB309B"/>
    <w:rsid w:val="00FC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10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733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0526"/>
    <w:pPr>
      <w:keepNext/>
      <w:widowControl/>
      <w:spacing w:line="300" w:lineRule="auto"/>
      <w:ind w:left="440" w:hanging="440"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D0526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57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78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50ED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50EDB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D50ED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50EDB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436AB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55A0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00061"/>
    <w:rPr>
      <w:rFonts w:cs="Times New Roman"/>
      <w:color w:val="808080"/>
    </w:rPr>
  </w:style>
  <w:style w:type="paragraph" w:styleId="NoSpacing">
    <w:name w:val="No Spacing"/>
    <w:uiPriority w:val="99"/>
    <w:qFormat/>
    <w:rsid w:val="00EB7027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63" Type="http://schemas.openxmlformats.org/officeDocument/2006/relationships/image" Target="media/image57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61" Type="http://schemas.openxmlformats.org/officeDocument/2006/relationships/image" Target="media/image55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header" Target="header1.xml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24</Pages>
  <Words>1075</Words>
  <Characters>6134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cp:lastPrinted>2012-11-09T11:22:00Z</cp:lastPrinted>
  <dcterms:created xsi:type="dcterms:W3CDTF">2001-12-31T23:30:00Z</dcterms:created>
  <dcterms:modified xsi:type="dcterms:W3CDTF">2012-11-09T11:22:00Z</dcterms:modified>
</cp:coreProperties>
</file>